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38" w:rsidRPr="006C6F5C" w:rsidRDefault="00333438" w:rsidP="006C6F5C">
      <w:pPr>
        <w:ind w:firstLine="709"/>
        <w:jc w:val="both"/>
      </w:pPr>
      <w:r w:rsidRPr="006C6F5C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</w:t>
      </w:r>
      <w:r>
        <w:t>Если вы выполните хотя бы часть заданий – это уже неплохо!</w:t>
      </w:r>
      <w:r w:rsidRPr="006C6F5C">
        <w:t xml:space="preserve"> Желаем успеха в работе!</w:t>
      </w:r>
    </w:p>
    <w:p w:rsidR="00333438" w:rsidRDefault="00333438" w:rsidP="009C317D">
      <w:pPr>
        <w:jc w:val="center"/>
      </w:pPr>
      <w:r>
        <w:t>5-7 классы</w:t>
      </w:r>
    </w:p>
    <w:p w:rsidR="00333438" w:rsidRDefault="00333438" w:rsidP="009C317D">
      <w:pPr>
        <w:pStyle w:val="ListParagraph"/>
        <w:numPr>
          <w:ilvl w:val="0"/>
          <w:numId w:val="11"/>
        </w:numPr>
        <w:ind w:left="284" w:hanging="284"/>
        <w:jc w:val="both"/>
      </w:pPr>
      <w: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333438" w:rsidRPr="006C6F5C" w:rsidRDefault="00333438" w:rsidP="009C317D">
      <w:pPr>
        <w:pStyle w:val="ListParagraph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Все слышали, как скрипят тормоза за закрытым окном.</w:t>
      </w:r>
    </w:p>
    <w:p w:rsidR="00333438" w:rsidRPr="006C6F5C" w:rsidRDefault="00333438" w:rsidP="009C317D">
      <w:pPr>
        <w:pStyle w:val="ListParagraph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Жаль, жаль, но наши футболисты сегодня ушли с поля без голов.</w:t>
      </w:r>
    </w:p>
    <w:p w:rsidR="00333438" w:rsidRPr="006C6F5C" w:rsidRDefault="00333438" w:rsidP="009C317D">
      <w:pPr>
        <w:pStyle w:val="ListParagraph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Солдаты охраняют границу как зеницу ока.</w:t>
      </w:r>
    </w:p>
    <w:p w:rsidR="00333438" w:rsidRPr="006C6F5C" w:rsidRDefault="00333438" w:rsidP="009C317D">
      <w:pPr>
        <w:pStyle w:val="ListParagraph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Люди вышли на поля, в сады, а у озера сегодня ни души.</w:t>
      </w:r>
    </w:p>
    <w:p w:rsidR="00333438" w:rsidRPr="006C6F5C" w:rsidRDefault="00333438" w:rsidP="009C317D">
      <w:pPr>
        <w:pStyle w:val="ListParagraph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Конкурс взрослых исполнителей частушек и загадок привлек много поклонников этих жанров.</w:t>
      </w:r>
    </w:p>
    <w:p w:rsidR="00333438" w:rsidRDefault="00333438" w:rsidP="009C317D">
      <w:pPr>
        <w:pStyle w:val="ListParagraph"/>
        <w:ind w:left="284"/>
      </w:pPr>
    </w:p>
    <w:p w:rsidR="00333438" w:rsidRDefault="00333438" w:rsidP="008545DD">
      <w:pPr>
        <w:pStyle w:val="ListParagraph"/>
        <w:numPr>
          <w:ilvl w:val="0"/>
          <w:numId w:val="11"/>
        </w:numPr>
        <w:ind w:left="284" w:hanging="284"/>
        <w:jc w:val="both"/>
      </w:pPr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r w:rsidRPr="006C6F5C">
        <w:rPr>
          <w:i/>
        </w:rPr>
        <w:t>Благородный</w:t>
      </w:r>
      <w:r>
        <w:t>», «</w:t>
      </w:r>
      <w:r w:rsidRPr="006C6F5C">
        <w:rPr>
          <w:i/>
        </w:rPr>
        <w:t>Маленький</w:t>
      </w:r>
      <w:r>
        <w:t>»?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333438" w:rsidRDefault="00333438" w:rsidP="000E48A4">
      <w:pPr>
        <w:pStyle w:val="ListParagraph"/>
        <w:ind w:left="0"/>
        <w:jc w:val="both"/>
      </w:pPr>
    </w:p>
    <w:p w:rsidR="00333438" w:rsidRDefault="00333438" w:rsidP="003F5457">
      <w:pPr>
        <w:pStyle w:val="ListParagraph"/>
        <w:ind w:left="0"/>
        <w:jc w:val="both"/>
      </w:pPr>
      <w:r>
        <w:t>Август-«большой-великий»     София-«мудрость-ум»      Константин-«</w:t>
      </w:r>
      <w:r w:rsidRPr="003F5457">
        <w:t>Стойкий, постоянный-</w:t>
      </w:r>
      <w:r>
        <w:t>твердый»            Евгений-«благородный»          Павел-«маленький»</w:t>
      </w:r>
    </w:p>
    <w:p w:rsidR="00333438" w:rsidRDefault="00333438" w:rsidP="00EC65B6">
      <w:pPr>
        <w:pStyle w:val="ListParagraph"/>
        <w:ind w:left="284"/>
        <w:jc w:val="both"/>
      </w:pPr>
    </w:p>
    <w:p w:rsidR="00333438" w:rsidRPr="00B033C6" w:rsidRDefault="00333438" w:rsidP="006C6F5C">
      <w:pPr>
        <w:pStyle w:val="ListParagraph"/>
        <w:numPr>
          <w:ilvl w:val="0"/>
          <w:numId w:val="11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333438" w:rsidRDefault="00333438" w:rsidP="00F1607B">
      <w:pPr>
        <w:pStyle w:val="ListParagraph"/>
        <w:ind w:left="284"/>
        <w:jc w:val="both"/>
      </w:pPr>
      <w:r>
        <w:t xml:space="preserve"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333438" w:rsidRDefault="00333438" w:rsidP="00F1607B">
      <w:pPr>
        <w:pStyle w:val="ListParagraph"/>
        <w:ind w:left="284"/>
        <w:jc w:val="both"/>
      </w:pPr>
    </w:p>
    <w:p w:rsidR="00333438" w:rsidRDefault="00333438" w:rsidP="000E48A4">
      <w:pPr>
        <w:pStyle w:val="ListParagraph"/>
        <w:ind w:left="0"/>
        <w:jc w:val="both"/>
      </w:pPr>
      <w:r w:rsidRPr="000E48A4">
        <w:t>Миша очень долго писал сочинение и решил, что дело было в шляпе. Но оказалось, что качество сделанного было плохое, от чего у учителя глаза на лоб полезли. Ошибок в Мишином сочинении была тьма тьмущая. Но Михаил не расстроился, ведь где наша не пропадала. Он еще сможет исправить работу.</w:t>
      </w:r>
    </w:p>
    <w:p w:rsidR="00333438" w:rsidRPr="000E48A4" w:rsidRDefault="00333438" w:rsidP="000E48A4">
      <w:pPr>
        <w:pStyle w:val="ListParagraph"/>
        <w:ind w:left="0"/>
        <w:jc w:val="both"/>
      </w:pPr>
    </w:p>
    <w:p w:rsidR="00333438" w:rsidRPr="006C6F5C" w:rsidRDefault="00333438" w:rsidP="006C6F5C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r w:rsidRPr="00F1607B">
        <w:rPr>
          <w:i/>
        </w:rPr>
        <w:t>Гугл (Google)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>
        <w:t xml:space="preserve">(любого) </w:t>
      </w:r>
      <w:r w:rsidRPr="006C6F5C">
        <w:t>компьютерного термина.</w:t>
      </w:r>
    </w:p>
    <w:p w:rsidR="00333438" w:rsidRDefault="00333438" w:rsidP="006C6F5C">
      <w:pPr>
        <w:pStyle w:val="ListParagraph"/>
        <w:ind w:left="0"/>
        <w:rPr>
          <w:rFonts w:ascii="Arial" w:hAnsi="Arial" w:cs="Arial"/>
          <w:color w:val="252525"/>
          <w:sz w:val="13"/>
          <w:szCs w:val="13"/>
          <w:shd w:val="clear" w:color="auto" w:fill="FFFFFF"/>
        </w:rPr>
      </w:pPr>
    </w:p>
    <w:p w:rsidR="00333438" w:rsidRDefault="00333438" w:rsidP="000E48A4">
      <w:pPr>
        <w:pStyle w:val="ListParagraph"/>
        <w:ind w:left="0"/>
        <w:jc w:val="both"/>
      </w:pPr>
      <w:r w:rsidRPr="000E48A4">
        <w:t>Термин «блог» был придуман Йорном Баргером </w:t>
      </w:r>
      <w:hyperlink r:id="rId5" w:tooltip="17 декабря" w:history="1">
        <w:r w:rsidRPr="000E48A4">
          <w:t>17 декабря</w:t>
        </w:r>
      </w:hyperlink>
      <w:r w:rsidRPr="000E48A4">
        <w:t> </w:t>
      </w:r>
      <w:hyperlink r:id="rId6" w:tooltip="1997 год" w:history="1">
        <w:r w:rsidRPr="000E48A4">
          <w:t>1997 года</w:t>
        </w:r>
      </w:hyperlink>
      <w:r w:rsidRPr="000E48A4">
        <w:t>. Короткую форму слова «блог» придумал Петр Мерхольз, который в шуточной форме использовал в своём блоге Peterme.com в </w:t>
      </w:r>
      <w:hyperlink r:id="rId7" w:tooltip="Апрель" w:history="1">
        <w:r w:rsidRPr="000E48A4">
          <w:t>апреле</w:t>
        </w:r>
      </w:hyperlink>
      <w:r w:rsidRPr="000E48A4">
        <w:t> или мае </w:t>
      </w:r>
      <w:hyperlink r:id="rId8" w:tooltip="1999 год" w:history="1">
        <w:r w:rsidRPr="000E48A4">
          <w:t>1999 года</w:t>
        </w:r>
      </w:hyperlink>
      <w:r w:rsidRPr="000E48A4">
        <w:t>. Эван Уильямс из Pyra Labs использовал «блог» как </w:t>
      </w:r>
      <w:hyperlink r:id="rId9" w:tooltip="Существительное" w:history="1">
        <w:r w:rsidRPr="000E48A4">
          <w:t>существительное</w:t>
        </w:r>
      </w:hyperlink>
      <w:r w:rsidRPr="000E48A4">
        <w:t> и </w:t>
      </w:r>
      <w:hyperlink r:id="rId10" w:tooltip="Глагол" w:history="1">
        <w:r w:rsidRPr="000E48A4">
          <w:t>глагол</w:t>
        </w:r>
      </w:hyperlink>
      <w:r w:rsidRPr="000E48A4">
        <w:t> (</w:t>
      </w:r>
      <w:hyperlink r:id="rId11" w:tooltip="Английский язык" w:history="1">
        <w:r w:rsidRPr="000E48A4">
          <w:t>англ.</w:t>
        </w:r>
      </w:hyperlink>
      <w:r w:rsidRPr="000E48A4">
        <w:t> «to blog», что означает «изменить свой блог или отправить на свой блог»), что привело к созданию термина «блогер». В Pyra Labs был создан </w:t>
      </w:r>
      <w:hyperlink r:id="rId12" w:tooltip="Blogger.com" w:history="1">
        <w:r w:rsidRPr="000E48A4">
          <w:t>Blogger.com</w:t>
        </w:r>
      </w:hyperlink>
      <w:r w:rsidRPr="000E48A4">
        <w:t>, что привело к популяризации блогерства.</w:t>
      </w:r>
    </w:p>
    <w:p w:rsidR="00333438" w:rsidRDefault="00333438" w:rsidP="000E48A4">
      <w:pPr>
        <w:pStyle w:val="ListParagraph"/>
        <w:ind w:left="0"/>
        <w:jc w:val="both"/>
      </w:pPr>
    </w:p>
    <w:p w:rsidR="00333438" w:rsidRPr="000E48A4" w:rsidRDefault="00333438" w:rsidP="000E48A4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alibri" w:hAnsi="Calibri"/>
          <w:sz w:val="22"/>
          <w:szCs w:val="22"/>
          <w:lang w:eastAsia="en-US"/>
        </w:rPr>
      </w:pPr>
      <w:r w:rsidRPr="000E48A4">
        <w:rPr>
          <w:rFonts w:ascii="Calibri" w:hAnsi="Calibri"/>
          <w:sz w:val="22"/>
          <w:szCs w:val="22"/>
          <w:lang w:eastAsia="en-US"/>
        </w:rPr>
        <w:t>Первоначально слово «SPAM» появилось в </w:t>
      </w:r>
      <w:hyperlink r:id="rId13" w:tooltip="1936" w:history="1">
        <w:r w:rsidRPr="000E48A4">
          <w:rPr>
            <w:rFonts w:ascii="Calibri" w:hAnsi="Calibri"/>
            <w:sz w:val="22"/>
            <w:szCs w:val="22"/>
            <w:lang w:eastAsia="en-US"/>
          </w:rPr>
          <w:t>1936</w:t>
        </w:r>
      </w:hyperlink>
      <w:r w:rsidRPr="000E48A4">
        <w:rPr>
          <w:rFonts w:ascii="Calibri" w:hAnsi="Calibri"/>
          <w:sz w:val="22"/>
          <w:szCs w:val="22"/>
          <w:lang w:eastAsia="en-US"/>
        </w:rPr>
        <w:t> г. Оно расшифровывалось как SPiced hAM (острая ветчина) и было </w:t>
      </w:r>
      <w:hyperlink r:id="rId14" w:tooltip="Товарный знак" w:history="1">
        <w:r w:rsidRPr="000E48A4">
          <w:rPr>
            <w:rFonts w:ascii="Calibri" w:hAnsi="Calibri"/>
            <w:sz w:val="22"/>
            <w:szCs w:val="22"/>
            <w:lang w:eastAsia="en-US"/>
          </w:rPr>
          <w:t>товарным знаком</w:t>
        </w:r>
      </w:hyperlink>
      <w:r w:rsidRPr="000E48A4">
        <w:rPr>
          <w:rFonts w:ascii="Calibri" w:hAnsi="Calibri"/>
          <w:sz w:val="22"/>
          <w:szCs w:val="22"/>
          <w:lang w:eastAsia="en-US"/>
        </w:rPr>
        <w:t> для мясных консервов компании </w:t>
      </w:r>
      <w:hyperlink r:id="rId15" w:tooltip="en:Hormel Foods Corporation" w:history="1">
        <w:r w:rsidRPr="000E48A4">
          <w:rPr>
            <w:rFonts w:ascii="Calibri" w:hAnsi="Calibri"/>
            <w:sz w:val="22"/>
            <w:szCs w:val="22"/>
            <w:lang w:eastAsia="en-US"/>
          </w:rPr>
          <w:t>Hormel Foods Corporation</w:t>
        </w:r>
      </w:hyperlink>
      <w:r w:rsidRPr="000E48A4">
        <w:rPr>
          <w:rFonts w:ascii="Calibri" w:hAnsi="Calibri"/>
          <w:sz w:val="22"/>
          <w:szCs w:val="22"/>
          <w:lang w:eastAsia="en-US"/>
        </w:rPr>
        <w:t> (англ.)</w:t>
      </w:r>
      <w:hyperlink r:id="rId16" w:tooltip="Hormel Foods Corporation (страница отсутствует)" w:history="1">
        <w:r w:rsidRPr="000E48A4">
          <w:rPr>
            <w:rFonts w:ascii="Calibri" w:hAnsi="Calibri"/>
            <w:sz w:val="22"/>
            <w:szCs w:val="22"/>
            <w:lang w:eastAsia="en-US"/>
          </w:rPr>
          <w:t>русск.</w:t>
        </w:r>
      </w:hyperlink>
      <w:r w:rsidRPr="000E48A4">
        <w:rPr>
          <w:rFonts w:ascii="Calibri" w:hAnsi="Calibri"/>
          <w:sz w:val="22"/>
          <w:szCs w:val="22"/>
          <w:lang w:eastAsia="en-US"/>
        </w:rPr>
        <w:t> — острого колбасного </w:t>
      </w:r>
      <w:hyperlink r:id="rId17" w:tooltip="Фарш" w:history="1">
        <w:r w:rsidRPr="000E48A4">
          <w:rPr>
            <w:rFonts w:ascii="Calibri" w:hAnsi="Calibri"/>
            <w:sz w:val="22"/>
            <w:szCs w:val="22"/>
            <w:lang w:eastAsia="en-US"/>
          </w:rPr>
          <w:t>фарша</w:t>
        </w:r>
      </w:hyperlink>
      <w:r w:rsidRPr="000E48A4">
        <w:rPr>
          <w:rFonts w:ascii="Calibri" w:hAnsi="Calibri"/>
          <w:sz w:val="22"/>
          <w:szCs w:val="22"/>
          <w:lang w:eastAsia="en-US"/>
        </w:rPr>
        <w:t> из свинины.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0E48A4">
        <w:rPr>
          <w:rFonts w:ascii="Calibri" w:hAnsi="Calibri"/>
          <w:sz w:val="22"/>
          <w:szCs w:val="22"/>
          <w:lang w:eastAsia="en-US"/>
        </w:rPr>
        <w:t>После 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hyperlink r:id="rId18" w:tooltip="Вторая мировая война" w:history="1">
        <w:r w:rsidRPr="000E48A4">
          <w:rPr>
            <w:rFonts w:ascii="Calibri" w:hAnsi="Calibri"/>
            <w:sz w:val="22"/>
            <w:szCs w:val="22"/>
            <w:lang w:eastAsia="en-US"/>
          </w:rPr>
          <w:t>Второй мировой войны</w:t>
        </w:r>
      </w:hyperlink>
      <w:r w:rsidRPr="000E48A4">
        <w:rPr>
          <w:rFonts w:ascii="Calibri" w:hAnsi="Calibri"/>
          <w:sz w:val="22"/>
          <w:szCs w:val="22"/>
          <w:lang w:eastAsia="en-US"/>
        </w:rPr>
        <w:t> остались огромные запасы этих консервов, изготовленные для снабжения во время войны не только американских солдат, но и солдат союзников по программе </w:t>
      </w:r>
      <w:hyperlink r:id="rId19" w:tooltip="Ленд-лиз" w:history="1">
        <w:r w:rsidRPr="000E48A4">
          <w:rPr>
            <w:rFonts w:ascii="Calibri" w:hAnsi="Calibri"/>
            <w:sz w:val="22"/>
            <w:szCs w:val="22"/>
            <w:lang w:eastAsia="en-US"/>
          </w:rPr>
          <w:t>ленд-лиза</w:t>
        </w:r>
      </w:hyperlink>
      <w:r w:rsidRPr="000E48A4">
        <w:rPr>
          <w:rFonts w:ascii="Calibri" w:hAnsi="Calibri"/>
          <w:sz w:val="22"/>
          <w:szCs w:val="22"/>
          <w:lang w:eastAsia="en-US"/>
        </w:rPr>
        <w:t>. Для того, чтобы сбыть свою продукцию не первой свежести, компания Hormel Foods провела первую в своем роде рекламную кампанию. Слово «SPAM» бросалось в глаза на каждом углу, с витрин всех дешёвых магазинов, оно было написано на бортах автобусов и трамваев. Это слово можно было прочесть на фасадах домов и в газетах. Реклама консервов «SPAM» беспрерывно транслировалась по радио.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0E48A4">
        <w:rPr>
          <w:rFonts w:ascii="Calibri" w:hAnsi="Calibri"/>
          <w:sz w:val="22"/>
          <w:szCs w:val="22"/>
          <w:lang w:eastAsia="en-US"/>
        </w:rPr>
        <w:t>Смысл скетча сводится к тому, что в одном кафе все блюда в меню содержат «SPAM», некоторые даже по несколько раз. Когда главный герой скетча, пришедший в это кафе вместе с женой, просит принести ему блюдо без «SPAMа», официантка предлагает ему блюдо с «небольшим количеством SPAMа».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0E48A4">
        <w:rPr>
          <w:rFonts w:ascii="Calibri" w:hAnsi="Calibri"/>
          <w:sz w:val="22"/>
          <w:szCs w:val="22"/>
          <w:lang w:eastAsia="en-US"/>
        </w:rPr>
        <w:t>В </w:t>
      </w:r>
      <w:hyperlink r:id="rId20" w:tooltip="1986" w:history="1">
        <w:r w:rsidRPr="000E48A4">
          <w:rPr>
            <w:rFonts w:ascii="Calibri" w:hAnsi="Calibri"/>
            <w:sz w:val="22"/>
            <w:szCs w:val="22"/>
            <w:lang w:eastAsia="en-US"/>
          </w:rPr>
          <w:t>1986</w:t>
        </w:r>
      </w:hyperlink>
      <w:r w:rsidRPr="000E48A4">
        <w:rPr>
          <w:rFonts w:ascii="Calibri" w:hAnsi="Calibri"/>
          <w:sz w:val="22"/>
          <w:szCs w:val="22"/>
          <w:lang w:eastAsia="en-US"/>
        </w:rPr>
        <w:t> г. в конференциях </w:t>
      </w:r>
      <w:hyperlink r:id="rId21" w:tooltip="Usenet" w:history="1">
        <w:r w:rsidRPr="000E48A4">
          <w:rPr>
            <w:rFonts w:ascii="Calibri" w:hAnsi="Calibri"/>
            <w:sz w:val="22"/>
            <w:szCs w:val="22"/>
            <w:lang w:eastAsia="en-US"/>
          </w:rPr>
          <w:t>Usenet</w:t>
        </w:r>
      </w:hyperlink>
      <w:r w:rsidRPr="000E48A4">
        <w:rPr>
          <w:rFonts w:ascii="Calibri" w:hAnsi="Calibri"/>
          <w:sz w:val="22"/>
          <w:szCs w:val="22"/>
          <w:lang w:eastAsia="en-US"/>
        </w:rPr>
        <w:t> появилось множество одинаковых сообщений от некоего Дэйва Родеса, который рекламировал новую </w:t>
      </w:r>
      <w:hyperlink r:id="rId22" w:tooltip="Финансовая пирамида" w:history="1">
        <w:r w:rsidRPr="000E48A4">
          <w:rPr>
            <w:rFonts w:ascii="Calibri" w:hAnsi="Calibri"/>
            <w:sz w:val="22"/>
            <w:szCs w:val="22"/>
            <w:lang w:eastAsia="en-US"/>
          </w:rPr>
          <w:t>финансовую пирамиду</w:t>
        </w:r>
      </w:hyperlink>
      <w:r w:rsidRPr="000E48A4">
        <w:rPr>
          <w:rFonts w:ascii="Calibri" w:hAnsi="Calibri"/>
          <w:sz w:val="22"/>
          <w:szCs w:val="22"/>
          <w:lang w:eastAsia="en-US"/>
        </w:rPr>
        <w:t>. Заголовок гласил: «Заработай кучу денег», а в письмах содержалась инструкция, как это сделать. Автор с завидным упорством продолжал дублировать свои тексты, и они настолько приелись подписчикам, что их стали сравнивать с рекламируемыми в скетче консервами.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0E48A4">
        <w:rPr>
          <w:rFonts w:ascii="Calibri" w:hAnsi="Calibri"/>
          <w:sz w:val="22"/>
          <w:szCs w:val="22"/>
          <w:lang w:eastAsia="en-US"/>
        </w:rPr>
        <w:t>Так за словом «спам» закрепилось </w:t>
      </w:r>
      <w:hyperlink r:id="rId23" w:tooltip="Нарицательное" w:history="1">
        <w:r w:rsidRPr="000E48A4">
          <w:rPr>
            <w:rFonts w:ascii="Calibri" w:hAnsi="Calibri"/>
            <w:sz w:val="22"/>
            <w:szCs w:val="22"/>
            <w:lang w:eastAsia="en-US"/>
          </w:rPr>
          <w:t>новое значение</w:t>
        </w:r>
      </w:hyperlink>
      <w:r w:rsidRPr="000E48A4">
        <w:rPr>
          <w:rFonts w:ascii="Calibri" w:hAnsi="Calibri"/>
          <w:sz w:val="22"/>
          <w:szCs w:val="22"/>
          <w:lang w:eastAsia="en-US"/>
        </w:rPr>
        <w:t>, позднее перешедшее в компьютерную терминологию для обозначения назойливых рекламных рассылок.</w:t>
      </w:r>
    </w:p>
    <w:p w:rsidR="00333438" w:rsidRPr="000E48A4" w:rsidRDefault="00333438" w:rsidP="000E48A4">
      <w:pPr>
        <w:pStyle w:val="ListParagraph"/>
        <w:ind w:left="0"/>
        <w:jc w:val="both"/>
      </w:pPr>
    </w:p>
    <w:p w:rsidR="00333438" w:rsidRDefault="00333438" w:rsidP="001D28C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alibri" w:hAnsi="Calibri"/>
          <w:sz w:val="22"/>
          <w:szCs w:val="22"/>
          <w:lang w:eastAsia="en-US"/>
        </w:rPr>
      </w:pPr>
      <w:r w:rsidRPr="001D28C9">
        <w:rPr>
          <w:rFonts w:ascii="Calibri" w:hAnsi="Calibri"/>
          <w:sz w:val="22"/>
          <w:szCs w:val="22"/>
          <w:lang w:eastAsia="en-US"/>
        </w:rPr>
        <w:t>Что касается почтовика от Microsoft, Hotmail, то здесь используется в качестве основы аббревиатура HTML, стандартный язык разметки документов во Всемирной паутине. В самом начале работы сервиса он назывался "HoTMaiL", ну, а чуть позже большие и маленькие буквы перестали использовать, оставив просто Hotmail. Теперь о Google. В данном случае этот термин произошел от английского названия числа "googol", это число со 100 нулями. Создатели поисковика решили использовать слово Google.</w:t>
      </w:r>
    </w:p>
    <w:p w:rsidR="00333438" w:rsidRPr="001D28C9" w:rsidRDefault="00333438" w:rsidP="001D28C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alibri" w:hAnsi="Calibri"/>
          <w:b/>
          <w:sz w:val="22"/>
          <w:szCs w:val="22"/>
          <w:u w:val="single"/>
          <w:lang w:val="en-US" w:eastAsia="en-US"/>
        </w:rPr>
      </w:pPr>
      <w:r w:rsidRPr="001D28C9">
        <w:rPr>
          <w:rFonts w:ascii="Calibri" w:hAnsi="Calibri"/>
          <w:b/>
          <w:sz w:val="22"/>
          <w:szCs w:val="22"/>
          <w:u w:val="single"/>
          <w:lang w:val="en-US" w:eastAsia="en-US"/>
        </w:rPr>
        <w:t>Wiki</w:t>
      </w:r>
    </w:p>
    <w:p w:rsidR="00333438" w:rsidRDefault="00333438" w:rsidP="001D28C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alibri" w:hAnsi="Calibri"/>
          <w:sz w:val="22"/>
          <w:szCs w:val="22"/>
          <w:lang w:eastAsia="en-US"/>
        </w:rPr>
      </w:pPr>
      <w:r w:rsidRPr="001D28C9">
        <w:rPr>
          <w:rFonts w:ascii="Calibri" w:hAnsi="Calibri"/>
          <w:sz w:val="22"/>
          <w:szCs w:val="22"/>
          <w:lang w:eastAsia="en-US"/>
        </w:rPr>
        <w:t>Интересно, что это слово пришло в английский язык, а после - и в другие языки, из гавайского языка. Там "Wiki Wiki" означает "быстро". Wikipedia рассматривалась как быстрый и легкий способ получения доступа к любой информации, в результате чего и был использован термин "wiki", уже в самом начале работы над проектом, у которого и названия еще не было.</w:t>
      </w:r>
    </w:p>
    <w:p w:rsidR="00333438" w:rsidRPr="001D28C9" w:rsidRDefault="00333438" w:rsidP="001D28C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alibri" w:hAnsi="Calibri"/>
          <w:sz w:val="22"/>
          <w:szCs w:val="22"/>
          <w:lang w:eastAsia="en-US"/>
        </w:rPr>
      </w:pPr>
    </w:p>
    <w:p w:rsidR="00333438" w:rsidRPr="006C6F5C" w:rsidRDefault="00333438" w:rsidP="00F1607B">
      <w:pPr>
        <w:pStyle w:val="ListParagraph"/>
        <w:numPr>
          <w:ilvl w:val="0"/>
          <w:numId w:val="11"/>
        </w:numPr>
        <w:ind w:left="284" w:hanging="284"/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333438" w:rsidRPr="006C6F5C" w:rsidRDefault="00333438" w:rsidP="00F1607B">
      <w:pPr>
        <w:pStyle w:val="ListParagraph"/>
        <w:ind w:left="284"/>
        <w:jc w:val="both"/>
        <w:rPr>
          <w:i/>
        </w:rPr>
      </w:pPr>
      <w:r w:rsidRPr="006C6F5C">
        <w:rPr>
          <w:i/>
        </w:rPr>
        <w:t>Треуголка</w:t>
      </w:r>
      <w:r>
        <w:rPr>
          <w:i/>
        </w:rPr>
        <w:t>-пристаска «тр»</w:t>
      </w:r>
      <w:r w:rsidRPr="006C6F5C">
        <w:rPr>
          <w:i/>
        </w:rPr>
        <w:t>, треклятый</w:t>
      </w:r>
      <w:r w:rsidRPr="0042247D">
        <w:rPr>
          <w:i/>
        </w:rPr>
        <w:t>-</w:t>
      </w:r>
      <w:r>
        <w:rPr>
          <w:i/>
        </w:rPr>
        <w:t>приставка «тре»</w:t>
      </w:r>
      <w:r w:rsidRPr="006C6F5C">
        <w:rPr>
          <w:i/>
        </w:rPr>
        <w:t>, требование</w:t>
      </w:r>
      <w:r>
        <w:rPr>
          <w:i/>
        </w:rPr>
        <w:t>-корень «треб»</w:t>
      </w:r>
      <w:r w:rsidRPr="006C6F5C">
        <w:rPr>
          <w:i/>
        </w:rPr>
        <w:t>, треножник</w:t>
      </w:r>
      <w:r>
        <w:rPr>
          <w:i/>
        </w:rPr>
        <w:t>-корень «тр»</w:t>
      </w:r>
      <w:r w:rsidRPr="006C6F5C">
        <w:rPr>
          <w:i/>
        </w:rPr>
        <w:t>, треволнение</w:t>
      </w:r>
      <w:r>
        <w:rPr>
          <w:i/>
        </w:rPr>
        <w:t>-приставка «тре»</w:t>
      </w:r>
      <w:r w:rsidRPr="006C6F5C">
        <w:rPr>
          <w:i/>
        </w:rPr>
        <w:t>, трезвон</w:t>
      </w:r>
      <w:r>
        <w:rPr>
          <w:i/>
        </w:rPr>
        <w:t>-приставка «тре»</w:t>
      </w:r>
      <w:r w:rsidRPr="006C6F5C">
        <w:rPr>
          <w:i/>
        </w:rPr>
        <w:t>, трезубец</w:t>
      </w:r>
      <w:r>
        <w:rPr>
          <w:i/>
        </w:rPr>
        <w:t>-корень «тр»</w:t>
      </w:r>
      <w:r w:rsidRPr="006C6F5C">
        <w:rPr>
          <w:i/>
        </w:rPr>
        <w:t>, тревога</w:t>
      </w:r>
      <w:r>
        <w:rPr>
          <w:i/>
        </w:rPr>
        <w:t>-корень «тревог»</w:t>
      </w:r>
      <w:r w:rsidRPr="006C6F5C">
        <w:rPr>
          <w:i/>
        </w:rPr>
        <w:t>, треглавый</w:t>
      </w:r>
      <w:r>
        <w:rPr>
          <w:i/>
        </w:rPr>
        <w:t>-корень «тр»</w:t>
      </w:r>
      <w:r w:rsidRPr="006C6F5C">
        <w:rPr>
          <w:i/>
        </w:rPr>
        <w:t>, тренинг</w:t>
      </w:r>
      <w:r>
        <w:rPr>
          <w:i/>
        </w:rPr>
        <w:t>-корень «трен»</w:t>
      </w:r>
      <w:r w:rsidRPr="006C6F5C">
        <w:rPr>
          <w:i/>
        </w:rPr>
        <w:t xml:space="preserve">. </w:t>
      </w:r>
    </w:p>
    <w:p w:rsidR="00333438" w:rsidRDefault="00333438" w:rsidP="006C6F5C">
      <w:pPr>
        <w:pStyle w:val="ListParagraph"/>
        <w:ind w:left="1068"/>
        <w:jc w:val="both"/>
      </w:pPr>
    </w:p>
    <w:p w:rsidR="00333438" w:rsidRDefault="00333438" w:rsidP="006C6F5C">
      <w:pPr>
        <w:pStyle w:val="ListParagraph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</w:t>
      </w:r>
      <w:bookmarkStart w:id="0" w:name="_GoBack"/>
      <w:bookmarkEnd w:id="0"/>
      <w:r>
        <w:t>.</w:t>
      </w:r>
    </w:p>
    <w:p w:rsidR="00333438" w:rsidRDefault="00333438" w:rsidP="006E0DDF">
      <w:pPr>
        <w:pStyle w:val="ListParagraph"/>
        <w:tabs>
          <w:tab w:val="left" w:pos="426"/>
        </w:tabs>
        <w:jc w:val="both"/>
      </w:pPr>
    </w:p>
    <w:p w:rsidR="00333438" w:rsidRDefault="00333438" w:rsidP="006E0DDF">
      <w:pPr>
        <w:pStyle w:val="ListParagraph"/>
        <w:tabs>
          <w:tab w:val="left" w:pos="426"/>
        </w:tabs>
        <w:jc w:val="both"/>
      </w:pPr>
      <w:r w:rsidRPr="006E0DDF">
        <w:t>Звезды</w:t>
      </w:r>
      <w:r>
        <w:t xml:space="preserve"> (подл., сущ.)</w:t>
      </w:r>
      <w:r w:rsidRPr="006E0DDF">
        <w:t xml:space="preserve">  меркнут</w:t>
      </w:r>
      <w:r>
        <w:t xml:space="preserve"> (сказ., гл.)</w:t>
      </w:r>
      <w:r w:rsidRPr="006E0DDF">
        <w:t xml:space="preserve"> и гаснут</w:t>
      </w:r>
      <w:r>
        <w:t xml:space="preserve"> (сказ., гл.)</w:t>
      </w:r>
    </w:p>
    <w:p w:rsidR="00333438" w:rsidRDefault="00333438" w:rsidP="006C6F5C">
      <w:pPr>
        <w:pStyle w:val="ListParagraph"/>
        <w:ind w:left="1068"/>
        <w:jc w:val="both"/>
      </w:pPr>
    </w:p>
    <w:p w:rsidR="00333438" w:rsidRDefault="00333438" w:rsidP="006C6F5C">
      <w:pPr>
        <w:pStyle w:val="ListParagraph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Объясните на примерах, как вы понимаете высказывание Л.Н. Толстого: </w:t>
      </w:r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</w:p>
    <w:p w:rsidR="00333438" w:rsidRDefault="00333438" w:rsidP="002C278E">
      <w:pPr>
        <w:pStyle w:val="ListParagraph"/>
        <w:tabs>
          <w:tab w:val="left" w:pos="426"/>
        </w:tabs>
        <w:jc w:val="both"/>
      </w:pPr>
    </w:p>
    <w:p w:rsidR="00333438" w:rsidRDefault="00333438" w:rsidP="002C278E">
      <w:pPr>
        <w:pStyle w:val="ListParagraph"/>
        <w:tabs>
          <w:tab w:val="left" w:pos="426"/>
        </w:tabs>
        <w:jc w:val="both"/>
      </w:pPr>
    </w:p>
    <w:p w:rsidR="00333438" w:rsidRDefault="00333438" w:rsidP="00E32146">
      <w:pPr>
        <w:pStyle w:val="ListParagraph"/>
        <w:ind w:left="284"/>
      </w:pPr>
      <w:r w:rsidRPr="002C278E">
        <w:t>Пирамидальные тополя </w:t>
      </w:r>
      <w:r w:rsidRPr="002C278E">
        <w:rPr>
          <w:b/>
          <w:bCs/>
        </w:rPr>
        <w:t>похожи</w:t>
      </w:r>
      <w:r w:rsidRPr="002C278E">
        <w:t> на траурные кипарисы</w:t>
      </w:r>
      <w:r>
        <w:t xml:space="preserve"> (обыкновенная вещь и необыкновенная)</w:t>
      </w:r>
    </w:p>
    <w:p w:rsidR="00333438" w:rsidRDefault="00333438" w:rsidP="00E32146">
      <w:pPr>
        <w:pStyle w:val="ListParagraph"/>
        <w:tabs>
          <w:tab w:val="left" w:pos="426"/>
        </w:tabs>
        <w:ind w:left="0"/>
      </w:pPr>
      <w:r>
        <w:t xml:space="preserve">      </w:t>
      </w:r>
    </w:p>
    <w:p w:rsidR="00333438" w:rsidRPr="002C278E" w:rsidRDefault="00333438" w:rsidP="00E32146">
      <w:pPr>
        <w:pStyle w:val="ListParagraph"/>
        <w:tabs>
          <w:tab w:val="left" w:pos="426"/>
        </w:tabs>
        <w:ind w:left="0"/>
      </w:pPr>
      <w:r>
        <w:t xml:space="preserve">      </w:t>
      </w:r>
      <w:r w:rsidRPr="002C278E">
        <w:rPr>
          <w:iCs/>
        </w:rPr>
        <w:t>Этот дом выше соседнего</w:t>
      </w:r>
      <w:r>
        <w:rPr>
          <w:iCs/>
        </w:rPr>
        <w:t xml:space="preserve"> (худшее и лудшее)</w:t>
      </w:r>
    </w:p>
    <w:p w:rsidR="00333438" w:rsidRPr="002C278E" w:rsidRDefault="00333438" w:rsidP="00E32146">
      <w:pPr>
        <w:pStyle w:val="ListParagraph"/>
        <w:ind w:left="284"/>
      </w:pPr>
    </w:p>
    <w:p w:rsidR="00333438" w:rsidRDefault="00333438" w:rsidP="006C6F5C">
      <w:pPr>
        <w:pStyle w:val="ListParagraph"/>
        <w:ind w:left="1068"/>
      </w:pPr>
    </w:p>
    <w:p w:rsidR="00333438" w:rsidRDefault="00333438" w:rsidP="006C6F5C">
      <w:pPr>
        <w:pStyle w:val="ListParagraph"/>
        <w:numPr>
          <w:ilvl w:val="0"/>
          <w:numId w:val="11"/>
        </w:numPr>
        <w:ind w:left="426" w:hanging="426"/>
      </w:pPr>
      <w:r>
        <w:tab/>
        <w:t xml:space="preserve">Переведите на современный русский язык фрагмент древнерусского текста. </w:t>
      </w:r>
    </w:p>
    <w:p w:rsidR="00333438" w:rsidRDefault="00333438" w:rsidP="006C6F5C">
      <w:pPr>
        <w:pStyle w:val="ListParagraph"/>
        <w:ind w:left="284"/>
      </w:pPr>
      <w:r w:rsidRPr="000B257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270pt;height:169.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">
            <v:imagedata r:id="rId24" o:title="" cropbottom="-155f" cropleft="-1041f" cropright="-48f"/>
            <o:lock v:ext="edit" aspectratio="f"/>
          </v:shape>
        </w:pict>
      </w:r>
    </w:p>
    <w:p w:rsidR="00333438" w:rsidRDefault="00333438" w:rsidP="006C6F5C">
      <w:pPr>
        <w:pStyle w:val="ListParagraph"/>
        <w:ind w:left="284"/>
      </w:pPr>
    </w:p>
    <w:p w:rsidR="00333438" w:rsidRPr="002504B4" w:rsidRDefault="00333438" w:rsidP="006C6F5C">
      <w:pPr>
        <w:pStyle w:val="ListParagraph"/>
        <w:ind w:left="284"/>
        <w:jc w:val="both"/>
      </w:pPr>
      <w:r w:rsidRPr="002504B4"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333438" w:rsidRDefault="00333438" w:rsidP="006C6F5C">
      <w:pPr>
        <w:pStyle w:val="ListParagraph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333438" w:rsidRDefault="00333438" w:rsidP="006C6F5C">
      <w:pPr>
        <w:pStyle w:val="ListParagraph"/>
        <w:ind w:left="284"/>
        <w:jc w:val="both"/>
      </w:pPr>
    </w:p>
    <w:p w:rsidR="00333438" w:rsidRPr="00163335" w:rsidRDefault="00333438" w:rsidP="00513FC6">
      <w:pPr>
        <w:pStyle w:val="Heading1"/>
        <w:shd w:val="clear" w:color="auto" w:fill="FFFFFF"/>
        <w:spacing w:before="0" w:beforeAutospacing="0" w:after="0" w:afterAutospacing="0"/>
        <w:rPr>
          <w:rFonts w:ascii="Calibri" w:hAnsi="Calibri"/>
          <w:b w:val="0"/>
          <w:iCs/>
          <w:kern w:val="0"/>
          <w:sz w:val="22"/>
          <w:szCs w:val="22"/>
          <w:lang w:eastAsia="en-US"/>
        </w:rPr>
      </w:pPr>
      <w:r w:rsidRPr="00163335">
        <w:rPr>
          <w:rFonts w:ascii="Calibri" w:hAnsi="Calibri"/>
          <w:b w:val="0"/>
          <w:iCs/>
          <w:kern w:val="0"/>
          <w:sz w:val="22"/>
          <w:szCs w:val="22"/>
          <w:lang w:eastAsia="en-US"/>
        </w:rPr>
        <w:t>В лето 6415 (907). Пошёл Олег на греков на конях и на кораблях. И пришёл к Царьграду. Греки же, увидев это, испугались и сказали:.</w:t>
      </w:r>
    </w:p>
    <w:p w:rsidR="00333438" w:rsidRPr="00163335" w:rsidRDefault="00333438" w:rsidP="00513FC6">
      <w:pPr>
        <w:pStyle w:val="Heading1"/>
        <w:shd w:val="clear" w:color="auto" w:fill="FFFFFF"/>
        <w:spacing w:before="0" w:beforeAutospacing="0" w:after="0" w:afterAutospacing="0"/>
        <w:rPr>
          <w:rFonts w:ascii="Calibri" w:hAnsi="Calibri"/>
          <w:b w:val="0"/>
          <w:iCs/>
          <w:kern w:val="0"/>
          <w:sz w:val="22"/>
          <w:szCs w:val="22"/>
          <w:lang w:eastAsia="en-US"/>
        </w:rPr>
      </w:pPr>
    </w:p>
    <w:p w:rsidR="00333438" w:rsidRPr="00163335" w:rsidRDefault="00333438" w:rsidP="00513FC6">
      <w:pPr>
        <w:pStyle w:val="Heading1"/>
        <w:shd w:val="clear" w:color="auto" w:fill="FFFFFF"/>
        <w:spacing w:before="0" w:beforeAutospacing="0" w:after="0" w:afterAutospacing="0"/>
        <w:rPr>
          <w:rFonts w:ascii="Calibri" w:hAnsi="Calibri"/>
          <w:b w:val="0"/>
          <w:iCs/>
          <w:kern w:val="0"/>
          <w:sz w:val="22"/>
          <w:szCs w:val="22"/>
          <w:lang w:eastAsia="en-US"/>
        </w:rPr>
      </w:pPr>
      <w:r w:rsidRPr="00163335">
        <w:rPr>
          <w:rFonts w:ascii="Calibri" w:hAnsi="Calibri"/>
          <w:b w:val="0"/>
          <w:iCs/>
          <w:kern w:val="0"/>
          <w:sz w:val="22"/>
          <w:szCs w:val="22"/>
          <w:lang w:eastAsia="en-US"/>
        </w:rPr>
        <w:t>Вышел Олег на берег и начал воевать.</w:t>
      </w:r>
    </w:p>
    <w:p w:rsidR="00333438" w:rsidRPr="00163335" w:rsidRDefault="00333438" w:rsidP="00513FC6">
      <w:pPr>
        <w:pStyle w:val="Heading1"/>
        <w:shd w:val="clear" w:color="auto" w:fill="FFFFFF"/>
        <w:spacing w:before="0" w:beforeAutospacing="0" w:after="0" w:afterAutospacing="0"/>
        <w:rPr>
          <w:rFonts w:ascii="Calibri" w:hAnsi="Calibri"/>
          <w:b w:val="0"/>
          <w:iCs/>
          <w:kern w:val="0"/>
          <w:sz w:val="22"/>
          <w:szCs w:val="22"/>
          <w:lang w:eastAsia="en-US"/>
        </w:rPr>
      </w:pPr>
    </w:p>
    <w:p w:rsidR="00333438" w:rsidRPr="00163335" w:rsidRDefault="00333438" w:rsidP="00513FC6">
      <w:pPr>
        <w:pStyle w:val="Heading1"/>
        <w:shd w:val="clear" w:color="auto" w:fill="FFFFFF"/>
        <w:spacing w:before="0" w:beforeAutospacing="0" w:after="0" w:afterAutospacing="0"/>
        <w:rPr>
          <w:rFonts w:ascii="Calibri" w:hAnsi="Calibri"/>
          <w:b w:val="0"/>
          <w:iCs/>
          <w:kern w:val="0"/>
          <w:sz w:val="22"/>
          <w:szCs w:val="22"/>
          <w:lang w:eastAsia="en-US"/>
        </w:rPr>
      </w:pPr>
      <w:r w:rsidRPr="00163335">
        <w:rPr>
          <w:rFonts w:ascii="Calibri" w:hAnsi="Calibri"/>
          <w:b w:val="0"/>
          <w:iCs/>
          <w:kern w:val="0"/>
          <w:sz w:val="22"/>
          <w:szCs w:val="22"/>
          <w:lang w:eastAsia="en-US"/>
        </w:rPr>
        <w:t>И повелел Олег своим воинам сделать колёса и поставить на них корабли.</w:t>
      </w:r>
    </w:p>
    <w:p w:rsidR="00333438" w:rsidRDefault="00333438" w:rsidP="00513FC6">
      <w:pPr>
        <w:pStyle w:val="Heading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</w:rPr>
      </w:pPr>
    </w:p>
    <w:p w:rsidR="00333438" w:rsidRDefault="00333438" w:rsidP="00513FC6">
      <w:pPr>
        <w:pStyle w:val="Heading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</w:rPr>
      </w:pPr>
    </w:p>
    <w:p w:rsidR="00333438" w:rsidRDefault="00333438" w:rsidP="00513FC6">
      <w:pPr>
        <w:pStyle w:val="Heading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</w:rPr>
      </w:pPr>
    </w:p>
    <w:p w:rsidR="00333438" w:rsidRDefault="00333438" w:rsidP="00513FC6">
      <w:pPr>
        <w:pStyle w:val="Heading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</w:rPr>
      </w:pPr>
    </w:p>
    <w:p w:rsidR="00333438" w:rsidRDefault="00333438" w:rsidP="00513FC6">
      <w:pPr>
        <w:pStyle w:val="Heading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</w:rPr>
      </w:pPr>
    </w:p>
    <w:p w:rsidR="00333438" w:rsidRDefault="00333438" w:rsidP="006C6F5C">
      <w:pPr>
        <w:pStyle w:val="ListParagraph"/>
        <w:ind w:left="284"/>
        <w:jc w:val="both"/>
      </w:pPr>
    </w:p>
    <w:p w:rsidR="00333438" w:rsidRDefault="00333438" w:rsidP="009C317D">
      <w:pPr>
        <w:tabs>
          <w:tab w:val="left" w:pos="426"/>
        </w:tabs>
        <w:jc w:val="center"/>
      </w:pPr>
    </w:p>
    <w:sectPr w:rsidR="00333438" w:rsidSect="00AB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D03"/>
    <w:rsid w:val="000059B8"/>
    <w:rsid w:val="000B257C"/>
    <w:rsid w:val="000E46D1"/>
    <w:rsid w:val="000E48A4"/>
    <w:rsid w:val="00141204"/>
    <w:rsid w:val="00147B09"/>
    <w:rsid w:val="00153AB4"/>
    <w:rsid w:val="00163335"/>
    <w:rsid w:val="001B20CA"/>
    <w:rsid w:val="001C45F4"/>
    <w:rsid w:val="001D28C9"/>
    <w:rsid w:val="001E6C51"/>
    <w:rsid w:val="001E7C41"/>
    <w:rsid w:val="002504B4"/>
    <w:rsid w:val="002C278E"/>
    <w:rsid w:val="00322F3C"/>
    <w:rsid w:val="00333438"/>
    <w:rsid w:val="003436D1"/>
    <w:rsid w:val="003944DC"/>
    <w:rsid w:val="003F5457"/>
    <w:rsid w:val="0042247D"/>
    <w:rsid w:val="004F3156"/>
    <w:rsid w:val="00503F16"/>
    <w:rsid w:val="00513FC6"/>
    <w:rsid w:val="005B42D7"/>
    <w:rsid w:val="005C52EA"/>
    <w:rsid w:val="005D40A9"/>
    <w:rsid w:val="0061595E"/>
    <w:rsid w:val="0062024F"/>
    <w:rsid w:val="006C226A"/>
    <w:rsid w:val="006C6F5C"/>
    <w:rsid w:val="006C7D49"/>
    <w:rsid w:val="006D2033"/>
    <w:rsid w:val="006E0DDF"/>
    <w:rsid w:val="00704280"/>
    <w:rsid w:val="00721C88"/>
    <w:rsid w:val="00775D69"/>
    <w:rsid w:val="007B33C2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B37AE"/>
    <w:rsid w:val="00AE009F"/>
    <w:rsid w:val="00AF352B"/>
    <w:rsid w:val="00B033C6"/>
    <w:rsid w:val="00B22559"/>
    <w:rsid w:val="00B47D03"/>
    <w:rsid w:val="00B730AB"/>
    <w:rsid w:val="00B876CE"/>
    <w:rsid w:val="00C2118F"/>
    <w:rsid w:val="00C55A0D"/>
    <w:rsid w:val="00CA153B"/>
    <w:rsid w:val="00D200BE"/>
    <w:rsid w:val="00D2263D"/>
    <w:rsid w:val="00D37AC2"/>
    <w:rsid w:val="00D70A07"/>
    <w:rsid w:val="00E077FD"/>
    <w:rsid w:val="00E17979"/>
    <w:rsid w:val="00E32146"/>
    <w:rsid w:val="00E81F4F"/>
    <w:rsid w:val="00EC65B6"/>
    <w:rsid w:val="00F1607B"/>
    <w:rsid w:val="00F2787A"/>
    <w:rsid w:val="00F80FC7"/>
    <w:rsid w:val="00F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7A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513FC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67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3436D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E46D1"/>
    <w:rPr>
      <w:rFonts w:cs="Times New Roman"/>
      <w:color w:val="0563C1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E48A4"/>
    <w:rPr>
      <w:rFonts w:cs="Times New Roman"/>
    </w:rPr>
  </w:style>
  <w:style w:type="paragraph" w:styleId="NormalWeb">
    <w:name w:val="Normal (Web)"/>
    <w:basedOn w:val="Normal"/>
    <w:uiPriority w:val="99"/>
    <w:rsid w:val="000E48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print">
    <w:name w:val="noprint"/>
    <w:basedOn w:val="DefaultParagraphFont"/>
    <w:uiPriority w:val="99"/>
    <w:rsid w:val="000E48A4"/>
    <w:rPr>
      <w:rFonts w:cs="Times New Roman"/>
    </w:rPr>
  </w:style>
  <w:style w:type="character" w:customStyle="1" w:styleId="ref-info">
    <w:name w:val="ref-info"/>
    <w:basedOn w:val="DefaultParagraphFont"/>
    <w:uiPriority w:val="99"/>
    <w:rsid w:val="000E48A4"/>
    <w:rPr>
      <w:rFonts w:cs="Times New Roman"/>
    </w:rPr>
  </w:style>
  <w:style w:type="character" w:customStyle="1" w:styleId="link-rumetadatanoprint">
    <w:name w:val="link-ru metadata noprint"/>
    <w:basedOn w:val="DefaultParagraphFont"/>
    <w:uiPriority w:val="99"/>
    <w:rsid w:val="000E48A4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2C278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2C278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8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99_%D0%B3%D0%BE%D0%B4" TargetMode="External"/><Relationship Id="rId13" Type="http://schemas.openxmlformats.org/officeDocument/2006/relationships/hyperlink" Target="https://ru.wikipedia.org/wiki/1936" TargetMode="External"/><Relationship Id="rId18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Usenet" TargetMode="External"/><Relationship Id="rId7" Type="http://schemas.openxmlformats.org/officeDocument/2006/relationships/hyperlink" Target="https://ru.wikipedia.org/wiki/%D0%90%D0%BF%D1%80%D0%B5%D0%BB%D1%8C" TargetMode="External"/><Relationship Id="rId12" Type="http://schemas.openxmlformats.org/officeDocument/2006/relationships/hyperlink" Target="https://ru.wikipedia.org/wiki/Blogger.com" TargetMode="External"/><Relationship Id="rId17" Type="http://schemas.openxmlformats.org/officeDocument/2006/relationships/hyperlink" Target="https://ru.wikipedia.org/wiki/%D0%A4%D0%B0%D1%80%D1%8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Hormel_Foods_Corporation&amp;action=edit&amp;redlink=1" TargetMode="External"/><Relationship Id="rId20" Type="http://schemas.openxmlformats.org/officeDocument/2006/relationships/hyperlink" Target="https://ru.wikipedia.org/wiki/19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97_%D0%B3%D0%BE%D0%B4" TargetMode="External"/><Relationship Id="rId11" Type="http://schemas.openxmlformats.org/officeDocument/2006/relationships/hyperlink" Target="https://ru.wikipedia.org/wiki/%D0%90%D0%BD%D0%B3%D0%BB%D0%B8%D0%B9%D1%81%D0%BA%D0%B8%D0%B9_%D1%8F%D0%B7%D1%8B%D0%BA" TargetMode="External"/><Relationship Id="rId24" Type="http://schemas.openxmlformats.org/officeDocument/2006/relationships/image" Target="media/image1.png"/><Relationship Id="rId5" Type="http://schemas.openxmlformats.org/officeDocument/2006/relationships/hyperlink" Target="https://ru.wikipedia.org/wiki/17_%D0%B4%D0%B5%D0%BA%D0%B0%D0%B1%D1%80%D1%8F" TargetMode="External"/><Relationship Id="rId15" Type="http://schemas.openxmlformats.org/officeDocument/2006/relationships/hyperlink" Target="https://en.wikipedia.org/wiki/Hormel_Foods_Corporation" TargetMode="External"/><Relationship Id="rId23" Type="http://schemas.openxmlformats.org/officeDocument/2006/relationships/hyperlink" Target="https://ru.wikipedia.org/wiki/%D0%9D%D0%B0%D1%80%D0%B8%D1%86%D0%B0%D1%82%D0%B5%D0%BB%D1%8C%D0%BD%D0%BE%D0%B5" TargetMode="External"/><Relationship Id="rId10" Type="http://schemas.openxmlformats.org/officeDocument/2006/relationships/hyperlink" Target="https://ru.wikipedia.org/wiki/%D0%93%D0%BB%D0%B0%D0%B3%D0%BE%D0%BB" TargetMode="External"/><Relationship Id="rId19" Type="http://schemas.openxmlformats.org/officeDocument/2006/relationships/hyperlink" Target="https://ru.wikipedia.org/wiki/%D0%9B%D0%B5%D0%BD%D0%B4-%D0%BB%D0%B8%D0%B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1%83%D1%89%D0%B5%D1%81%D1%82%D0%B2%D0%B8%D1%82%D0%B5%D0%BB%D1%8C%D0%BD%D0%BE%D0%B5" TargetMode="External"/><Relationship Id="rId14" Type="http://schemas.openxmlformats.org/officeDocument/2006/relationships/hyperlink" Target="https://ru.wikipedia.org/wiki/%D0%A2%D0%BE%D0%B2%D0%B0%D1%80%D0%BD%D1%8B%D0%B9_%D0%B7%D0%BD%D0%B0%D0%BA" TargetMode="External"/><Relationship Id="rId22" Type="http://schemas.openxmlformats.org/officeDocument/2006/relationships/hyperlink" Target="https://ru.wikipedia.org/wiki/%D0%A4%D0%B8%D0%BD%D0%B0%D0%BD%D1%81%D0%BE%D0%B2%D0%B0%D1%8F_%D0%BF%D0%B8%D1%80%D0%B0%D0%BC%D0%B8%D0%B4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803</TotalTime>
  <Pages>3</Pages>
  <Words>1410</Words>
  <Characters>8041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Ноютт</cp:lastModifiedBy>
  <cp:revision>25</cp:revision>
  <dcterms:created xsi:type="dcterms:W3CDTF">2016-12-08T07:54:00Z</dcterms:created>
  <dcterms:modified xsi:type="dcterms:W3CDTF">2017-01-08T10:44:00Z</dcterms:modified>
</cp:coreProperties>
</file>