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0D" w:rsidRDefault="007A340D" w:rsidP="009C317D">
      <w:pPr>
        <w:jc w:val="center"/>
      </w:pPr>
      <w:r>
        <w:t>Ответы на олимпиаду по русскому языку 5-7 классы</w:t>
      </w:r>
    </w:p>
    <w:p w:rsidR="007A340D" w:rsidRDefault="007A340D" w:rsidP="009C317D">
      <w:pPr>
        <w:pStyle w:val="ListParagraph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7A340D" w:rsidRPr="006C6F5C" w:rsidRDefault="007A340D" w:rsidP="009C317D">
      <w:pPr>
        <w:pStyle w:val="ListParagraph"/>
        <w:numPr>
          <w:ilvl w:val="0"/>
          <w:numId w:val="5"/>
        </w:numPr>
        <w:ind w:left="284" w:hanging="284"/>
        <w:rPr>
          <w:i/>
        </w:rPr>
      </w:pPr>
      <w:r>
        <w:rPr>
          <w:i/>
        </w:rPr>
        <w:t>Все слышали, как за закрытым окном скрипят тормоза.</w:t>
      </w:r>
    </w:p>
    <w:p w:rsidR="007A340D" w:rsidRPr="006C6F5C" w:rsidRDefault="007A340D" w:rsidP="009C317D">
      <w:pPr>
        <w:pStyle w:val="ListParagraph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</w:t>
      </w:r>
      <w:r>
        <w:rPr>
          <w:i/>
        </w:rPr>
        <w:t xml:space="preserve"> но наши футболисты ушли сегодня </w:t>
      </w:r>
      <w:r w:rsidRPr="006C6F5C">
        <w:rPr>
          <w:i/>
        </w:rPr>
        <w:t xml:space="preserve"> с поля без</w:t>
      </w:r>
      <w:r>
        <w:rPr>
          <w:i/>
        </w:rPr>
        <w:t xml:space="preserve"> забитых</w:t>
      </w:r>
      <w:r w:rsidRPr="006C6F5C">
        <w:rPr>
          <w:i/>
        </w:rPr>
        <w:t xml:space="preserve"> голов.</w:t>
      </w:r>
    </w:p>
    <w:p w:rsidR="007A340D" w:rsidRPr="006C6F5C" w:rsidRDefault="007A340D" w:rsidP="00282A9E">
      <w:pPr>
        <w:pStyle w:val="ListParagraph"/>
        <w:numPr>
          <w:ilvl w:val="0"/>
          <w:numId w:val="5"/>
        </w:numPr>
        <w:ind w:left="284" w:hanging="284"/>
        <w:rPr>
          <w:i/>
        </w:rPr>
      </w:pPr>
      <w:r>
        <w:rPr>
          <w:i/>
        </w:rPr>
        <w:t>Как зеницу ока охраняют солдаты нашу границу.                                                                                         4)У озера сегодня ни души ведь все люди вышли в сады на огогоды.                                                                                                                         5)Много поклонников этих жанров привлёк к</w:t>
      </w:r>
      <w:r w:rsidRPr="006C6F5C">
        <w:rPr>
          <w:i/>
        </w:rPr>
        <w:t>онкурс взрослых и</w:t>
      </w:r>
      <w:r>
        <w:rPr>
          <w:i/>
        </w:rPr>
        <w:t>сполнителей частушек и загадок.</w:t>
      </w:r>
    </w:p>
    <w:p w:rsidR="007A340D" w:rsidRDefault="007A340D" w:rsidP="009C317D">
      <w:pPr>
        <w:pStyle w:val="ListParagraph"/>
        <w:ind w:left="284"/>
      </w:pPr>
    </w:p>
    <w:p w:rsidR="007A340D" w:rsidRDefault="007A340D" w:rsidP="008545DD">
      <w:pPr>
        <w:pStyle w:val="ListParagraph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существительных.Ответ:Софья-Мудрость,Константин-постоянный,Евгений-Благородный,Павел-маленький.</w:t>
      </w:r>
    </w:p>
    <w:p w:rsidR="007A340D" w:rsidRDefault="007A340D" w:rsidP="00EC65B6">
      <w:pPr>
        <w:pStyle w:val="ListParagraph"/>
        <w:ind w:left="284"/>
        <w:jc w:val="both"/>
      </w:pPr>
    </w:p>
    <w:p w:rsidR="007A340D" w:rsidRDefault="007A340D" w:rsidP="00B236B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t>3.</w:t>
      </w: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(Google)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>
        <w:t xml:space="preserve">(любого) </w:t>
      </w:r>
      <w:r w:rsidRPr="006C6F5C">
        <w:t>компьютерного термина.</w:t>
      </w:r>
      <w:r>
        <w:t xml:space="preserve"> Ответ:  Блог- </w:t>
      </w:r>
      <w:r>
        <w:rPr>
          <w:rFonts w:ascii="Arial" w:hAnsi="Arial" w:cs="Arial"/>
          <w:color w:val="000000"/>
          <w:sz w:val="19"/>
          <w:szCs w:val="19"/>
        </w:rPr>
        <w:t>что это: персональный сайт для написания сообщений и обмена ссылками.</w:t>
      </w:r>
    </w:p>
    <w:p w:rsidR="007A340D" w:rsidRDefault="007A340D" w:rsidP="00B236B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Происхождение термина: Термин на самом деле является сокращением от прозвища "веблог" (weblog). Был создан в 1997 году Йорном Баргером.</w:t>
      </w:r>
    </w:p>
    <w:p w:rsidR="007A340D" w:rsidRDefault="007A340D" w:rsidP="00B236B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t>Термин относят к его вэб-страничке Robot Wisdom, на которой автор "комментировал свои интернет скитания." С течением времени, слово было укоротили и им стали называть время популярное провождение в сети.          Спам-</w:t>
      </w:r>
      <w:r w:rsidRPr="00B236B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что это такое: нежелательное количество    нежелательной почты.</w:t>
      </w:r>
    </w:p>
    <w:p w:rsidR="007A340D" w:rsidRDefault="007A340D" w:rsidP="00B236B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Происхождение термина: За него можно поблагодарить ребят из английского шоу "Монти Пайтон". В старом комедийном скетче показывали обед со СПАМом (дешевые мясные консервы) в каждом блюде.</w:t>
      </w:r>
    </w:p>
    <w:p w:rsidR="007A340D" w:rsidRDefault="007A340D" w:rsidP="00B236B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Вскоре герои скетча распевали и скандировали слово "спам" по несколько раз. Термин прижился в интернет-чатах и его стали ассоциировать с раздражающими, повторяющимися нежелательными вещами.Гугл-</w:t>
      </w:r>
      <w:r w:rsidRPr="00B236B2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Теперь о Google. В данном случае этот термин произошел от английского названия числа "googol", это число со 100 нулями. Создатели поисковика решили использовать слово Google.</w:t>
      </w:r>
      <w:r>
        <w:rPr>
          <w:rFonts w:ascii="Arial" w:hAnsi="Arial" w:cs="Arial"/>
          <w:color w:val="444444"/>
          <w:sz w:val="20"/>
          <w:szCs w:val="20"/>
          <w:bdr w:val="none" w:sz="0" w:space="0" w:color="auto" w:frame="1"/>
          <w:shd w:val="clear" w:color="auto" w:fill="FFFFFF"/>
        </w:rPr>
        <w:br/>
      </w:r>
    </w:p>
    <w:p w:rsidR="007A340D" w:rsidRPr="006C6F5C" w:rsidRDefault="007A340D" w:rsidP="00B236B2">
      <w:pPr>
        <w:pStyle w:val="ListParagraph"/>
        <w:ind w:left="0"/>
        <w:jc w:val="both"/>
      </w:pPr>
      <w:r>
        <w:rPr>
          <w:rFonts w:ascii="Arial" w:hAnsi="Arial" w:cs="Arial"/>
          <w:color w:val="000000"/>
          <w:sz w:val="19"/>
          <w:szCs w:val="19"/>
          <w:lang w:eastAsia="ru-RU"/>
        </w:rPr>
        <w:t>4.</w:t>
      </w: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7A340D" w:rsidRPr="006C6F5C" w:rsidRDefault="007A340D" w:rsidP="00F1607B">
      <w:pPr>
        <w:pStyle w:val="ListParagraph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7A340D" w:rsidRDefault="007A340D" w:rsidP="006C6F5C">
      <w:pPr>
        <w:pStyle w:val="ListParagraph"/>
        <w:ind w:left="1068"/>
        <w:jc w:val="both"/>
      </w:pPr>
    </w:p>
    <w:p w:rsidR="007A340D" w:rsidRDefault="007A340D" w:rsidP="00B236B2">
      <w:pPr>
        <w:pStyle w:val="ListParagraph"/>
        <w:tabs>
          <w:tab w:val="left" w:pos="426"/>
        </w:tabs>
        <w:ind w:left="708"/>
        <w:jc w:val="both"/>
      </w:pPr>
      <w:r>
        <w:t>5.Придумайте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7A340D" w:rsidRDefault="007A340D" w:rsidP="006C6F5C">
      <w:pPr>
        <w:pStyle w:val="ListParagraph"/>
        <w:ind w:left="1068"/>
        <w:jc w:val="both"/>
      </w:pPr>
    </w:p>
    <w:p w:rsidR="007A340D" w:rsidRDefault="007A340D" w:rsidP="00B236B2">
      <w:pPr>
        <w:pStyle w:val="ListParagraph"/>
        <w:tabs>
          <w:tab w:val="left" w:pos="426"/>
        </w:tabs>
        <w:ind w:left="708"/>
        <w:jc w:val="both"/>
      </w:pPr>
      <w:r>
        <w:t xml:space="preserve">6.Объясните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7A340D" w:rsidRPr="00B876CE" w:rsidRDefault="007A340D" w:rsidP="009D35FE">
      <w:pPr>
        <w:pStyle w:val="ListParagraph"/>
        <w:ind w:left="284"/>
        <w:jc w:val="both"/>
      </w:pPr>
    </w:p>
    <w:p w:rsidR="007A340D" w:rsidRDefault="007A340D" w:rsidP="006C6F5C">
      <w:pPr>
        <w:pStyle w:val="ListParagraph"/>
        <w:ind w:left="1068"/>
      </w:pPr>
    </w:p>
    <w:p w:rsidR="007A340D" w:rsidRDefault="007A340D" w:rsidP="00B236B2">
      <w:pPr>
        <w:pStyle w:val="ListParagraph"/>
        <w:ind w:left="708"/>
      </w:pPr>
      <w:r>
        <w:t>7.</w:t>
      </w:r>
      <w:r>
        <w:tab/>
        <w:t xml:space="preserve">Переведите на современный русский язык фрагмент древнерусского текста. </w:t>
      </w:r>
    </w:p>
    <w:p w:rsidR="007A340D" w:rsidRDefault="007A340D" w:rsidP="006C6F5C">
      <w:pPr>
        <w:pStyle w:val="ListParagraph"/>
        <w:ind w:left="284"/>
      </w:pPr>
      <w:r w:rsidRPr="00D95AD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70pt;height:169.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">
            <v:imagedata r:id="rId5" o:title="" cropbottom="-155f" cropleft="-1041f" cropright="-48f"/>
            <o:lock v:ext="edit" aspectratio="f"/>
          </v:shape>
        </w:pict>
      </w:r>
    </w:p>
    <w:p w:rsidR="007A340D" w:rsidRDefault="007A340D" w:rsidP="006C6F5C">
      <w:pPr>
        <w:pStyle w:val="ListParagraph"/>
        <w:ind w:left="284"/>
      </w:pPr>
    </w:p>
    <w:p w:rsidR="007A340D" w:rsidRPr="002504B4" w:rsidRDefault="007A340D" w:rsidP="006C6F5C">
      <w:pPr>
        <w:pStyle w:val="ListParagraph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7A340D" w:rsidRDefault="007A340D" w:rsidP="006C6F5C">
      <w:pPr>
        <w:pStyle w:val="ListParagraph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.Ответ.В 907 году.Идёт Олег на греков на конях и на кораблях и  придёт к Царьграду.</w:t>
      </w:r>
    </w:p>
    <w:p w:rsidR="007A340D" w:rsidRDefault="007A340D" w:rsidP="006C6F5C">
      <w:pPr>
        <w:pStyle w:val="ListParagraph"/>
        <w:ind w:left="284"/>
        <w:jc w:val="both"/>
      </w:pPr>
    </w:p>
    <w:p w:rsidR="007A340D" w:rsidRDefault="007A340D" w:rsidP="009C317D">
      <w:pPr>
        <w:tabs>
          <w:tab w:val="left" w:pos="426"/>
        </w:tabs>
        <w:jc w:val="center"/>
      </w:pPr>
    </w:p>
    <w:sectPr w:rsidR="007A340D" w:rsidSect="00DD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34647"/>
    <w:rsid w:val="002504B4"/>
    <w:rsid w:val="00282A9E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A340D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1AAD"/>
    <w:rsid w:val="00B033C6"/>
    <w:rsid w:val="00B22559"/>
    <w:rsid w:val="00B236B2"/>
    <w:rsid w:val="00B47D03"/>
    <w:rsid w:val="00B730AB"/>
    <w:rsid w:val="00B876CE"/>
    <w:rsid w:val="00BE5F5C"/>
    <w:rsid w:val="00C2118F"/>
    <w:rsid w:val="00C55A0D"/>
    <w:rsid w:val="00CA153B"/>
    <w:rsid w:val="00D200BE"/>
    <w:rsid w:val="00D2263D"/>
    <w:rsid w:val="00D37AC2"/>
    <w:rsid w:val="00D70A07"/>
    <w:rsid w:val="00D95AD2"/>
    <w:rsid w:val="00DD18CE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3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46D1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B23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669</TotalTime>
  <Pages>2</Pages>
  <Words>590</Words>
  <Characters>3367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dcterms:created xsi:type="dcterms:W3CDTF">2016-12-08T07:54:00Z</dcterms:created>
  <dcterms:modified xsi:type="dcterms:W3CDTF">2017-01-08T07:13:00Z</dcterms:modified>
</cp:coreProperties>
</file>