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36" w:rsidRPr="009B3C47" w:rsidRDefault="006C0936" w:rsidP="00F653C0">
      <w:pPr>
        <w:suppressAutoHyphens/>
        <w:spacing w:after="0" w:line="276" w:lineRule="auto"/>
        <w:ind w:firstLine="567"/>
        <w:jc w:val="center"/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</w:pP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>2 тур 2016-2017г.</w:t>
      </w:r>
    </w:p>
    <w:p w:rsidR="006C0936" w:rsidRDefault="006C0936" w:rsidP="00F653C0">
      <w:pPr>
        <w:suppressAutoHyphens/>
        <w:spacing w:after="0" w:line="276" w:lineRule="auto"/>
        <w:ind w:left="720" w:firstLine="567"/>
        <w:jc w:val="center"/>
        <w:rPr>
          <w:rFonts w:ascii="Palatino Linotype" w:eastAsia="SimSun" w:hAnsi="Palatino Linotype"/>
          <w:b/>
          <w:bCs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кластарөсөн</w:t>
      </w:r>
      <w:r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һорауҙары</w:t>
      </w:r>
    </w:p>
    <w:p w:rsidR="006C0936" w:rsidRPr="009B3C47" w:rsidRDefault="006C0936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 xml:space="preserve"> Текст тип атала.</w:t>
      </w:r>
    </w:p>
    <w:p w:rsidR="006C0936" w:rsidRDefault="006C0936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6C0936" w:rsidRDefault="006C0936" w:rsidP="00F653C0">
      <w:pPr>
        <w:pStyle w:val="ListParagraph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Көньяҡ Уралдың иң матур урынында, Бөрйән районында, Башҡортостан дәүләт ҡурсаулығы урынлашҡан</w:t>
      </w:r>
      <w:r w:rsidRPr="001A60A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u w:val="single"/>
          <w:lang w:val="be-BY"/>
        </w:rPr>
        <w:t xml:space="preserve">. </w:t>
      </w:r>
      <w:r w:rsidRPr="001A60AA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u w:val="single"/>
          <w:lang w:val="be-BY"/>
        </w:rPr>
        <w:t xml:space="preserve"> Ул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ойошторолған.</w:t>
      </w:r>
      <w:r w:rsidRPr="001A60AA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майҙаны 70 мең гектарҙан ашыу. </w:t>
      </w:r>
      <w:r w:rsidRPr="001A60AA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һунарсылыҡ итеү һәм балыҡ тотоу тыйылған, урманды киҫергә һәм даланы һөрөргә ярамай.</w:t>
      </w:r>
      <w:r w:rsidRPr="001A60AA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1A60AA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йәшәй. Ғалимдар </w:t>
      </w:r>
      <w:r w:rsidRPr="001A60AA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6C0936" w:rsidRDefault="006C0936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6C0936" w:rsidRPr="00F653C0" w:rsidRDefault="006C0936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1.</w:t>
      </w:r>
      <w:r w:rsidRPr="00B11FB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Өфө – Башҡортостандың баш ҡалаһы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.6.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3.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Уның урамдары киң, оҙон һәм матур.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5.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Күп ерҙәрҙән автобус менән киләләр.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2.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Өфөлә төрлө заводтар һәм фабрикалар күп.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4.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6C0936" w:rsidRDefault="006C0936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Публицистик стиль.</w:t>
      </w:r>
    </w:p>
    <w:p w:rsidR="006C0936" w:rsidRDefault="006C0936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6C0936" w:rsidRPr="00CD2464" w:rsidRDefault="006C0936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6C0936" w:rsidRDefault="006C0936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а)Йәштәш-   ҡорҙаш,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тиҫтер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,тиң,тиң-тош.</w:t>
      </w:r>
    </w:p>
    <w:p w:rsidR="006C0936" w:rsidRDefault="006C0936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б)Ҡолау-ҡолапкитеү,тәкмәсләп(тәмкеп)китеү,барып төшөү,ауыу,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йығылыу</w:t>
      </w:r>
    </w:p>
    <w:p w:rsidR="006C0936" w:rsidRDefault="006C0936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в)Яратыу- яратып йөрөү,һөйөү,оҡшатыу,яҡын күреү,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ғашиҡ булыу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,ғашиҡ тотоу,күҙ төшөү</w:t>
      </w:r>
    </w:p>
    <w:p w:rsidR="006C0936" w:rsidRDefault="006C0936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)Ваҡыт-мәл,саҡ,миҙгел,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заман,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дәүер,эпоха.</w:t>
      </w:r>
    </w:p>
    <w:p w:rsidR="006C0936" w:rsidRDefault="006C0936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д)матур- 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һылыу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,гүзәл,сибәр,йәмле,һөйкөмлө,нәфис,зифа,һомғол,һоҡланғыс,нәзәкәтле.</w:t>
      </w:r>
    </w:p>
    <w:p w:rsidR="006C0936" w:rsidRDefault="006C0936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е)матур-килешле зәһәр,килбәтле,</w:t>
      </w:r>
      <w:r w:rsidRPr="001A60AA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килешеп торған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,үлсәп теккән кеүек.</w:t>
      </w:r>
    </w:p>
    <w:p w:rsidR="006C0936" w:rsidRDefault="006C0936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Сабый-йәш 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,бәләкәй бала,бәпәй,</w:t>
      </w:r>
      <w:r w:rsidRPr="001C5F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бәпес,</w:t>
      </w:r>
    </w:p>
    <w:p w:rsidR="006C0936" w:rsidRDefault="006C0936" w:rsidP="000A5A7A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C0936" w:rsidRPr="000A5A7A" w:rsidRDefault="006C0936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-Икеһе бер ҡалып,ишәй менән ҡушай,силәгенә күрә ҡапҡасы, ай ҙа ҡояш</w:t>
      </w:r>
    </w:p>
    <w:p w:rsidR="006C0936" w:rsidRPr="00206290" w:rsidRDefault="006C0936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-Асыҡ күңелл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>е,ыштанһыҙ,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ябай,бер ҡатлы.</w:t>
      </w:r>
    </w:p>
    <w:p w:rsidR="006C0936" w:rsidRPr="00206290" w:rsidRDefault="006C0936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-Күҙе инешле урынға тура килгән.Серек сабата.Серек күкәй.Һытыҡ күҙ, бәлеш ауыҙ</w:t>
      </w:r>
    </w:p>
    <w:p w:rsidR="006C0936" w:rsidRPr="00206290" w:rsidRDefault="006C0936" w:rsidP="000A5A7A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-Вафат булыу.Баҡыйлыҡҡа күсеү.Аяҡ һуҙыу.Гүргә инеү.Теге донъяға китеү.Мәңгелеккә китеү.Ата-бабалар янына китеү.</w:t>
      </w:r>
    </w:p>
    <w:p w:rsidR="006C0936" w:rsidRPr="00206290" w:rsidRDefault="006C0936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аҙ,тырнаҡ осондай ғына.</w:t>
      </w:r>
    </w:p>
    <w:p w:rsidR="006C0936" w:rsidRPr="00206290" w:rsidRDefault="006C0936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-Ел ҡыуыу.Эт һуғарыу.Йөн тибеү.</w:t>
      </w:r>
    </w:p>
    <w:p w:rsidR="006C0936" w:rsidRPr="00206290" w:rsidRDefault="006C0936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-Һырлан(дегәнәк)  кеүек йәбешкән.Һағыҙаҡ кеүек, талпандай.</w:t>
      </w:r>
    </w:p>
    <w:p w:rsidR="006C0936" w:rsidRPr="00206290" w:rsidRDefault="006C0936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-Төп башына ултыртыу.Тишек кәмәгә ултыртыу.Кәкере ҡайынға терәү.Танау осонда йөрөтөү</w:t>
      </w:r>
    </w:p>
    <w:p w:rsidR="006C0936" w:rsidRPr="00206290" w:rsidRDefault="006C0936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-Һуҡыр бер тин дә тормай.Кәрәге бер тин, Кәрәге бар ине.Өс тинлек тә түгел.</w:t>
      </w:r>
    </w:p>
    <w:p w:rsidR="006C0936" w:rsidRPr="00206290" w:rsidRDefault="006C0936" w:rsidP="008F553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На душе кошкискребут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.Йәнем сығып бара.Йәнде бесәйҙәр тырнай.Урын таба алмай.</w:t>
      </w:r>
    </w:p>
    <w:p w:rsidR="006C0936" w:rsidRPr="00231ABE" w:rsidRDefault="006C0936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6C0936" w:rsidRDefault="006C093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Алты барып йәйәү ҡайтҡан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-буш</w:t>
      </w:r>
      <w:r w:rsidRPr="00615277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тик- томалға йөрөү,маҡсатҡа ирешмәй ҡайтыу,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тиккә(тикәйгә) йөрөгән,</w:t>
      </w:r>
    </w:p>
    <w:p w:rsidR="006C0936" w:rsidRDefault="006C093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борсаҡ сәсә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-алдай,шыттыра,юҡты һөйләй, ҡоро йылғанан ағыҙа</w:t>
      </w:r>
    </w:p>
    <w:p w:rsidR="006C0936" w:rsidRDefault="006C093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тирмән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е </w:t>
      </w: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шәп тарта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-күп ашай, аппетиты шәп, </w:t>
      </w:r>
    </w:p>
    <w:p w:rsidR="006C0936" w:rsidRDefault="006C093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теш ҡайрау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-янау,ҡурҡытыу, </w:t>
      </w:r>
    </w:p>
    <w:p w:rsidR="006C0936" w:rsidRDefault="006C093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ҡойороҡ болғау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-ялағайланыу,юхаланыу,</w:t>
      </w:r>
    </w:p>
    <w:p w:rsidR="006C0936" w:rsidRDefault="006C093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мамай заманында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борон,элек,ахыры заманда</w:t>
      </w:r>
    </w:p>
    <w:p w:rsidR="006C0936" w:rsidRDefault="006C093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дөйә ҡойроғо ергә еткәс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-бер ваҡытта ла булмаҫ,ҡыҙыл ҡар яуғас, ҡояш теге яҡтан сыҡҡас</w:t>
      </w:r>
    </w:p>
    <w:p w:rsidR="006C0936" w:rsidRPr="00231ABE" w:rsidRDefault="006C0936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C0936" w:rsidRPr="00F5217E" w:rsidRDefault="006C0936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6C0936" w:rsidRPr="00F5217E" w:rsidRDefault="006C0936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Асыҡ ижек бо-рон-ғ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о, </w:t>
      </w:r>
    </w:p>
    <w:p w:rsidR="006C0936" w:rsidRPr="00F5217E" w:rsidRDefault="006C0936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Ябыҡ ижек,а-рыҫ-лан</w:t>
      </w:r>
    </w:p>
    <w:p w:rsidR="006C0936" w:rsidRPr="00F5217E" w:rsidRDefault="006C0936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Ҡапланмаған ижек.ал-маш-сы,,</w:t>
      </w:r>
    </w:p>
    <w:p w:rsidR="006C0936" w:rsidRPr="00F5217E" w:rsidRDefault="006C0936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 ижек.ет-меш,ҡур-ҡаҡ,мө-хәб-бәт</w:t>
      </w:r>
    </w:p>
    <w:p w:rsidR="006C0936" w:rsidRPr="00F5217E" w:rsidRDefault="006C0936" w:rsidP="000D3258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6C0936" w:rsidRDefault="006C0936" w:rsidP="000D3258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1.бер һуҙынҡынан торған ижек(һ):а-рыҫ-лан;</w:t>
      </w:r>
    </w:p>
    <w:p w:rsidR="006C0936" w:rsidRDefault="006C0936" w:rsidP="000D3258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2.һуҙынҡы һәм тартынҡынан торған иҗек(һт):ет-меш, ал-маш-сы;</w:t>
      </w:r>
    </w:p>
    <w:p w:rsidR="006C0936" w:rsidRDefault="006C0936" w:rsidP="000D3258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3.тартынҡы менән һуҙынҡынан тоған иҗек(тһ):бо-рон-ғо, мөхәббәт;</w:t>
      </w:r>
    </w:p>
    <w:p w:rsidR="006C0936" w:rsidRPr="00DC70B1" w:rsidRDefault="006C0936" w:rsidP="000D3258">
      <w:pPr>
        <w:tabs>
          <w:tab w:val="left" w:pos="1276"/>
        </w:tabs>
        <w:suppressAutoHyphens/>
        <w:spacing w:after="0"/>
        <w:ind w:left="720"/>
        <w:jc w:val="both"/>
        <w:rPr>
          <w:rFonts w:ascii="Times New Roman" w:eastAsia="SimSun" w:hAnsi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4.тартынҡы,һуҙынҡы һәм тартынҡынан торған ижек(тһт):ҡур-ҡаҡ</w:t>
      </w:r>
    </w:p>
    <w:p w:rsidR="006C0936" w:rsidRDefault="006C0936" w:rsidP="0016450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6C0936" w:rsidRDefault="006C0936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Ҡара диңгеҙ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һүҙенең яһалышын аңлатып яҙырға?  Лексик-семантик юл менән яһалған.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Йәнәшәлек юлы менән яһалған( сифат һәм исем)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Һүҙбәйләнештәрҙең лексемалашыуы.Төп компоненты исемдән торған һүҙбәйләнештәр нигеҙендә яһалған теркәлмә ҡушма исемдәр,ҡағиҙә булараҡ,төрлө өлкәләргә ҡараған махсус атамаларҙы белдереп йөрөйҙә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р.</w:t>
      </w:r>
    </w:p>
    <w:p w:rsidR="006C0936" w:rsidRPr="00231ABE" w:rsidRDefault="006C0936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Юлдаш, ҡурайсы һүҙҙәренең ялғау төрөн билдәләгеҙ?Яһаусы ялғауҙар ҡушылып яңы һүҙҙәр яһалған.</w:t>
      </w:r>
    </w:p>
    <w:p w:rsidR="006C0936" w:rsidRPr="00250A07" w:rsidRDefault="006C0936" w:rsidP="00C333F1">
      <w:pPr>
        <w:numPr>
          <w:ilvl w:val="0"/>
          <w:numId w:val="2"/>
        </w:numPr>
        <w:tabs>
          <w:tab w:val="left" w:pos="1276"/>
        </w:tabs>
        <w:suppressAutoHyphens/>
        <w:spacing w:after="0"/>
        <w:ind w:left="1647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50A07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250A07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Һөйләмдә бирелгән яңғыҙлыҡ исемдәрҙең күплек төрөн билдәләгеҙ? </w:t>
      </w:r>
      <w:r w:rsidRPr="00250A07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Ижтимағи һәм шәхси тормошта бергә эшләү, йәшәү йәки туғанлыҡ –ҡәрҙәшлеккә бәйле сифаты яғынан бер төрлө булмаған шәхестәрҙе бер төркөмгә йыйыуҙы белдергән коллектив ( төркөмлө) күплек формаһы.</w:t>
      </w:r>
    </w:p>
    <w:p w:rsidR="006C0936" w:rsidRPr="00A33112" w:rsidRDefault="006C0936" w:rsidP="0016450E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6C0936" w:rsidRPr="00A33112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бирелгән </w:t>
      </w:r>
      <w:r w:rsidRPr="00A33112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һүҙҙәр ниндәй килештә килгәндәр?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Билдәһеҙ төшөм килештә.</w:t>
      </w:r>
    </w:p>
    <w:p w:rsidR="006C0936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Һөйләмдең эйәһе ниндәй һүҙ төркөмөнән килгән?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Сифаттан.</w:t>
      </w:r>
    </w:p>
    <w:p w:rsidR="006C0936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һаҡланмай?(эйәлек һәм төшөм килештә)</w:t>
      </w:r>
    </w:p>
    <w:p w:rsidR="006C0936" w:rsidRPr="00206290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Ай уға һәр кис ошо һүҙҙе ҡабатлаған…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Уға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-зат алмашы,төбәү килештә,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ошо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-күрһәтеү алмашы,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һәр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 билдәләү алмашы.</w:t>
      </w:r>
    </w:p>
    <w:p w:rsidR="006C0936" w:rsidRPr="00206290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ауыҙ ит,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килештәге исем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 xml:space="preserve">  ҡылым)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күңел ас, ҡаршы ал, хәл йый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Ҡушма ҡылымдар л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ексик-семантик юл менән яһалғандар.(Лексемалаштырыу) ауыҙ ит, ҡаршы ал-актив эш башҡарыуҙы белдерә. хәл йый, күңел ас - хәл-торошто белдерә</w:t>
      </w:r>
    </w:p>
    <w:p w:rsidR="006C0936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билдәләгеҙ.Бойороҡ һөйләм.</w:t>
      </w:r>
    </w:p>
    <w:p w:rsidR="006C0936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6C0936" w:rsidRPr="00353929" w:rsidRDefault="006C0936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Башҡортостаным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</w:t>
      </w:r>
      <w:r w:rsidRPr="008B4CB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ятҡан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Бүздәгем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 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минең! Бүздәк һауаһының тәнгә сихәтен, йәнгә рәхәтен былбыл телдәре лә әйтеп бирә алмаҫ, ти торғайны минең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әсәйем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илкәйемдең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(эйәлек килеш,аныҡлаусы)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ҡәҙерҙәрен!</w:t>
      </w:r>
    </w:p>
    <w:p w:rsidR="006C0936" w:rsidRPr="00206290" w:rsidRDefault="006C0936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! 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Һағыштарымдан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(сығанаҡ килеш, тултырыусы)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йөрәккәйемә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яҡтарым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?!</w:t>
      </w:r>
      <w:r w:rsidRPr="003B3D3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(Өндәш һүҙ)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! (К. Кинйәбулатова)</w:t>
      </w:r>
    </w:p>
    <w:p w:rsidR="006C0936" w:rsidRPr="00F5217E" w:rsidRDefault="006C0936" w:rsidP="0016450E">
      <w:pPr>
        <w:numPr>
          <w:ilvl w:val="0"/>
          <w:numId w:val="2"/>
        </w:num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) 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Омоформалар.</w:t>
      </w:r>
      <w:bookmarkStart w:id="0" w:name="_GoBack"/>
      <w:bookmarkEnd w:id="0"/>
    </w:p>
    <w:p w:rsidR="006C0936" w:rsidRPr="00206290" w:rsidRDefault="006C0936" w:rsidP="0016450E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6C0936" w:rsidRPr="00353929" w:rsidRDefault="006C0936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Лексикологияға ҡарай.</w:t>
      </w:r>
    </w:p>
    <w:p w:rsidR="006C0936" w:rsidRDefault="006C0936" w:rsidP="009B3C47">
      <w:pPr>
        <w:rPr>
          <w:lang w:val="be-BY"/>
        </w:rPr>
      </w:pPr>
    </w:p>
    <w:p w:rsidR="006C0936" w:rsidRDefault="006C0936" w:rsidP="009B3C47">
      <w:pPr>
        <w:rPr>
          <w:lang w:val="be-BY"/>
        </w:rPr>
      </w:pPr>
    </w:p>
    <w:p w:rsidR="006C0936" w:rsidRPr="00825B99" w:rsidRDefault="006C0936" w:rsidP="00825B99">
      <w:pPr>
        <w:spacing w:after="0"/>
        <w:ind w:firstLine="709"/>
        <w:jc w:val="both"/>
        <w:rPr>
          <w:rFonts w:ascii="Palatino Linotype" w:hAnsi="Palatino Linotype" w:cs="Palatino Linotype"/>
          <w:i/>
          <w:iCs/>
          <w:sz w:val="28"/>
          <w:szCs w:val="28"/>
          <w:lang w:val="ba-RU"/>
        </w:rPr>
      </w:pPr>
    </w:p>
    <w:p w:rsidR="006C0936" w:rsidRPr="00353929" w:rsidRDefault="006C0936" w:rsidP="00353929">
      <w:pPr>
        <w:jc w:val="center"/>
        <w:rPr>
          <w:lang w:val="ba-RU"/>
        </w:rPr>
      </w:pPr>
    </w:p>
    <w:sectPr w:rsidR="006C0936" w:rsidRPr="00353929" w:rsidSect="001C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D"/>
    <w:rsid w:val="00016737"/>
    <w:rsid w:val="000A5A7A"/>
    <w:rsid w:val="000B053F"/>
    <w:rsid w:val="000C2304"/>
    <w:rsid w:val="000D3258"/>
    <w:rsid w:val="00114D2A"/>
    <w:rsid w:val="00116BE0"/>
    <w:rsid w:val="0016450E"/>
    <w:rsid w:val="001A60AA"/>
    <w:rsid w:val="001A64A8"/>
    <w:rsid w:val="001C0070"/>
    <w:rsid w:val="001C5F12"/>
    <w:rsid w:val="00206290"/>
    <w:rsid w:val="00231ABE"/>
    <w:rsid w:val="00250A07"/>
    <w:rsid w:val="00264C65"/>
    <w:rsid w:val="00353929"/>
    <w:rsid w:val="00372A1C"/>
    <w:rsid w:val="00383248"/>
    <w:rsid w:val="003B3D32"/>
    <w:rsid w:val="003D7B2E"/>
    <w:rsid w:val="003F3201"/>
    <w:rsid w:val="0045065D"/>
    <w:rsid w:val="00503C93"/>
    <w:rsid w:val="00561E5E"/>
    <w:rsid w:val="00567125"/>
    <w:rsid w:val="00567727"/>
    <w:rsid w:val="005E3FC8"/>
    <w:rsid w:val="00615277"/>
    <w:rsid w:val="006345C7"/>
    <w:rsid w:val="00661ACC"/>
    <w:rsid w:val="00680347"/>
    <w:rsid w:val="006B5092"/>
    <w:rsid w:val="006C0936"/>
    <w:rsid w:val="006D3102"/>
    <w:rsid w:val="006D448F"/>
    <w:rsid w:val="007131BD"/>
    <w:rsid w:val="00716975"/>
    <w:rsid w:val="00777486"/>
    <w:rsid w:val="00825B99"/>
    <w:rsid w:val="008347EC"/>
    <w:rsid w:val="00857B20"/>
    <w:rsid w:val="008931FA"/>
    <w:rsid w:val="008B4CB0"/>
    <w:rsid w:val="008E403E"/>
    <w:rsid w:val="008F5538"/>
    <w:rsid w:val="009B3C47"/>
    <w:rsid w:val="00A33112"/>
    <w:rsid w:val="00A85311"/>
    <w:rsid w:val="00A91A66"/>
    <w:rsid w:val="00AD6B3A"/>
    <w:rsid w:val="00B11FBE"/>
    <w:rsid w:val="00B77A0D"/>
    <w:rsid w:val="00B97FA0"/>
    <w:rsid w:val="00BC5BD5"/>
    <w:rsid w:val="00C333F1"/>
    <w:rsid w:val="00C70979"/>
    <w:rsid w:val="00CC039A"/>
    <w:rsid w:val="00CD2464"/>
    <w:rsid w:val="00D42674"/>
    <w:rsid w:val="00D81981"/>
    <w:rsid w:val="00DC70B1"/>
    <w:rsid w:val="00E57A92"/>
    <w:rsid w:val="00E74C4D"/>
    <w:rsid w:val="00F5217E"/>
    <w:rsid w:val="00F653C0"/>
    <w:rsid w:val="00FE1FF5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70"/>
    <w:pPr>
      <w:spacing w:after="160" w:line="259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48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65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5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65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5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5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65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5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65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65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65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654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654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654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65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959</Words>
  <Characters>5472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тур 2016-2017г</dc:title>
  <dc:subject/>
  <dc:creator>Азалия</dc:creator>
  <cp:keywords/>
  <dc:description/>
  <cp:lastModifiedBy>Пользователь</cp:lastModifiedBy>
  <cp:revision>2</cp:revision>
  <cp:lastPrinted>2016-12-04T18:56:00Z</cp:lastPrinted>
  <dcterms:created xsi:type="dcterms:W3CDTF">2017-01-20T13:29:00Z</dcterms:created>
  <dcterms:modified xsi:type="dcterms:W3CDTF">2017-01-20T13:29:00Z</dcterms:modified>
</cp:coreProperties>
</file>