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DA" w:rsidRPr="009B3C47" w:rsidRDefault="00CD4CDA" w:rsidP="00F653C0">
      <w:pPr>
        <w:suppressAutoHyphens/>
        <w:spacing w:after="0" w:line="276" w:lineRule="auto"/>
        <w:ind w:firstLine="567"/>
        <w:jc w:val="center"/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>2 тур 2016-2017г.</w:t>
      </w:r>
    </w:p>
    <w:p w:rsidR="00CD4CDA" w:rsidRDefault="00CD4CDA" w:rsidP="00F653C0">
      <w:pPr>
        <w:suppressAutoHyphens/>
        <w:spacing w:after="0" w:line="276" w:lineRule="auto"/>
        <w:ind w:left="720" w:firstLine="567"/>
        <w:jc w:val="center"/>
        <w:rPr>
          <w:rFonts w:ascii="Palatino Linotype" w:eastAsia="SimSun" w:hAnsi="Palatino Linotype"/>
          <w:b/>
          <w:bCs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кластарөсөн</w:t>
      </w:r>
      <w:r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һорауҙары</w:t>
      </w:r>
    </w:p>
    <w:p w:rsidR="00CD4CDA" w:rsidRPr="009B3C47" w:rsidRDefault="00CD4CDA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 xml:space="preserve">е 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текст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 xml:space="preserve"> тип атала.</w:t>
      </w:r>
    </w:p>
    <w:p w:rsidR="00CD4CDA" w:rsidRDefault="00CD4CDA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D4CDA" w:rsidRDefault="00CD4CDA" w:rsidP="00F653C0">
      <w:pPr>
        <w:pStyle w:val="ListParagraph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Ул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ойошторолған.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Уның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майҙаны 70 мең гектарҙан ашыу. </w:t>
      </w:r>
      <w:r w:rsidRPr="00B97FA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һунарсылыҡ итеү һәм балыҡ тотоу тыйылған, урманды киҫергә һәм даланы һөрөргә ярамай.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ҡоштар 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йәшәй. Ғалимдар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D4CDA" w:rsidRDefault="00CD4CDA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CD4CDA" w:rsidRPr="00F653C0" w:rsidRDefault="00CD4CDA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1.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Өфө – Башҡортостандың баш ҡалаһы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.6.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3.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Уның урамдары киң, оҙон һәм матур.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5.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Күп ерҙәрҙән автобус менән киләләр.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2.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Өфөлә төрлө заводтар һәм фабрикалар күп.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4.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CD4CDA" w:rsidRPr="00634499" w:rsidRDefault="00CD4CDA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bCs/>
          <w:kern w:val="1"/>
          <w:sz w:val="28"/>
          <w:szCs w:val="28"/>
          <w:lang w:val="be-BY"/>
        </w:rPr>
      </w:pP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Публицистик стиль.</w:t>
      </w:r>
    </w:p>
    <w:p w:rsidR="00CD4CDA" w:rsidRDefault="00CD4CD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CD4CDA" w:rsidRPr="00CD2464" w:rsidRDefault="00CD4CDA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а)Йәштәш-   ҡорҙаш,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тиҫтер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a-RU"/>
        </w:rPr>
        <w:t>һы)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,тиң,тиң-тош.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б)Ҡолау-ҡолапкитеү,тәкмәсләп(тәмкеп)китеү,барып төшөү,ауыу,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йығылыу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в)Яратыу- яратып йөрөү,һөйөү,оҡшатыу,яҡын күреү,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ғашиҡ булыу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,ғашиҡ тотоу,күҙ төшөү.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)Ваҡыт-мәл,саҡ,миҙгел,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заман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дәүер,эпоха.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д) матур- 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һылы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у(доминан.)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,гүзәл,сибәр,нәфис,зифа,һомғол,һоҡланғыс,нәзәкәтле.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е)матур-килешле,килбәтле,килешеп торған,үлсәп теккән кеүек.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Сабый-йәш </w:t>
      </w:r>
      <w:r w:rsidRPr="006C3375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бал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,бәләкәй бала,бәпәй,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бә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пес.(доминантаһы)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</w:p>
    <w:p w:rsidR="00CD4CDA" w:rsidRDefault="00CD4CDA" w:rsidP="000A5A7A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CD4CDA" w:rsidRPr="000A5A7A" w:rsidRDefault="00CD4CDA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-Икеһе бер ҡалып,ишәй менән ҡушай,силәгенә күрә ҡапҡасы.</w:t>
      </w:r>
    </w:p>
    <w:p w:rsidR="00CD4CDA" w:rsidRPr="00206290" w:rsidRDefault="00CD4CDA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-Асыҡ күңелл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>е,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ябай,бер ҡатлы.</w:t>
      </w:r>
    </w:p>
    <w:p w:rsidR="00CD4CDA" w:rsidRPr="00206290" w:rsidRDefault="00CD4CDA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-Күҙе инешле урынға тура килгән.Серек сабата.Серек күкәй.Һытыҡ күҙ, бәлеш ауыҙ.</w:t>
      </w:r>
    </w:p>
    <w:p w:rsidR="00CD4CDA" w:rsidRPr="00206290" w:rsidRDefault="00CD4CDA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-Вафат булыу.Аяҡ һуҙыу.Гүргә инеү.Теге донъяға китеү.Мәңгелеккә китеү.Ата-бабалар янына китеү.</w:t>
      </w:r>
    </w:p>
    <w:p w:rsidR="00CD4CDA" w:rsidRPr="00206290" w:rsidRDefault="00CD4CDA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аҙ,тырнаҡ осондай ғына.</w:t>
      </w:r>
    </w:p>
    <w:p w:rsidR="00CD4CDA" w:rsidRPr="00206290" w:rsidRDefault="00CD4CDA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-Ел ҡыуыу.Эт һуғарыу.Йөн тибеү.</w:t>
      </w:r>
    </w:p>
    <w:p w:rsidR="00CD4CDA" w:rsidRPr="00206290" w:rsidRDefault="00CD4CDA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-Һырҙан(дегәнәк)  кеүек йәбешкән.Һағыҙаҡ кеүек, талпандай.</w:t>
      </w:r>
    </w:p>
    <w:p w:rsidR="00CD4CDA" w:rsidRPr="00206290" w:rsidRDefault="00CD4CDA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-Төп башына ултыртыу.Тишек кәмәгә ултыртыу.Кәкере ҡайынға терәү.Танау осонда йөрөтөү</w:t>
      </w:r>
    </w:p>
    <w:p w:rsidR="00CD4CDA" w:rsidRPr="00206290" w:rsidRDefault="00CD4CDA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-Һуҡыр бер тин дә тормай.Кәрәге бер тин, Кәрәге бар ине.</w:t>
      </w:r>
    </w:p>
    <w:p w:rsidR="00CD4CDA" w:rsidRPr="00206290" w:rsidRDefault="00CD4CDA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На душе кошкискребут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.Йәнде бесәйҙәр тырнай.Урын таба алмай.Йәнем сығып бара</w:t>
      </w:r>
    </w:p>
    <w:p w:rsidR="00CD4CDA" w:rsidRPr="00231ABE" w:rsidRDefault="00CD4CDA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Алты барып йәйәү ҡайтҡан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-буш</w:t>
      </w:r>
      <w:r w:rsidRPr="00615277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маҡсатҡа ирешмәй ҡайтыу,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тиккә(тикәйгә) йөрөгән,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борсаҡ сәсә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-алдай,шыттыра,юҡты һөйләй, ҡоро йылғанан ағыҙа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тирмән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е </w:t>
      </w: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шәп тарта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-күп ашай, аппетиты шәп, 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теш ҡайрау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-янау,ҡурҡытыу, 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ҡойороҡ болғау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-ялағайланыу,юхаланыу,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мамай заманында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борон,элек,ахыры заманда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дөйә ҡойроғо ергә еткәс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-бер ваҡытта ла булмаҫ,ҡыҙыл ҡар яуғас. </w:t>
      </w:r>
    </w:p>
    <w:p w:rsidR="00CD4CDA" w:rsidRPr="00231ABE" w:rsidRDefault="00CD4CDA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CD4CDA" w:rsidRPr="00F5217E" w:rsidRDefault="00CD4CDA" w:rsidP="006C337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CD4CDA" w:rsidRPr="00F5217E" w:rsidRDefault="00CD4CDA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CD4CDA" w:rsidRPr="00F5217E" w:rsidRDefault="00CD4CDA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Асыҡ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ижек бо-рон-ғо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 тһ-тһт-тһ.</w:t>
      </w:r>
    </w:p>
    <w:p w:rsidR="00CD4CDA" w:rsidRDefault="00CD4CDA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Ябыҡ ижек,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а-рыҫ-лан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,бер һуҙынҡынан трған ижек,һ-тһт-тһт.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ет-меш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һт-тһт.</w:t>
      </w:r>
    </w:p>
    <w:p w:rsidR="00CD4CDA" w:rsidRDefault="00CD4CDA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мө-хәб-бәт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тһ-тһт-тһт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.</w:t>
      </w:r>
    </w:p>
    <w:p w:rsidR="00CD4CDA" w:rsidRPr="009446D3" w:rsidRDefault="00CD4CDA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b/>
          <w:bCs/>
          <w:i/>
          <w:iCs/>
          <w:kern w:val="1"/>
          <w:sz w:val="28"/>
          <w:szCs w:val="28"/>
          <w:lang w:val="be-BY"/>
        </w:rPr>
      </w:pP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ҡур-ҡаҡ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,тһт-тһт.</w:t>
      </w:r>
    </w:p>
    <w:p w:rsidR="00CD4CDA" w:rsidRPr="00F5217E" w:rsidRDefault="00CD4CDA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Ҡапланмаған ижек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ал-маш-сы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,һт-тһт-тһ.</w:t>
      </w:r>
    </w:p>
    <w:p w:rsidR="00CD4CDA" w:rsidRPr="00634499" w:rsidRDefault="00CD4CDA" w:rsidP="00634499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CD4CDA" w:rsidRDefault="00CD4CDA" w:rsidP="0016450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bookmarkStart w:id="0" w:name="_GoBack"/>
      <w:bookmarkEnd w:id="0"/>
    </w:p>
    <w:p w:rsidR="00CD4CDA" w:rsidRDefault="00CD4CDA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Ҡара диңгеҙ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һүҙенең яһалышын аңлатып яҙырға?  Лексик-семантик юл менән яһалған.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Йәнәшәлек юлы менән яһалған( сифат һәм исем)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Һүҙбәйләнештәрҙең лексемалашыуы.Төп компоненты исемдән торған һүҙбәйләнештәр нигеҙендә яһалған теркәлмә 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ҡушма исемдәр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,ҡағиҙә булараҡ,төрлө өлкәләргә ҡараған махсус атамаларҙы белдереп йөрөйҙә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р.</w:t>
      </w:r>
    </w:p>
    <w:p w:rsidR="00CD4CDA" w:rsidRPr="00231ABE" w:rsidRDefault="00CD4CDA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Юлдаш, ҡурайсы һүҙҙәренең ялғау төрөн билдәләгеҙ?Яһаусы ялғауҙар ҡушылып яңы һүҙҙәр яһалған.</w:t>
      </w:r>
    </w:p>
    <w:p w:rsidR="00CD4CDA" w:rsidRDefault="00CD4CDA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Телдә яңғыҙлыҡ һәм уртаҡлыҡ исемдәрҙең үҙ-ара күсеше лә күҙәтелә. Күплек аффиксын ҡабул иткән яңғыҙлыҡ исемдәр мәғәнәһе менән уртаҡлыҡ    исемдәргә ҡарайҙар.</w:t>
      </w:r>
    </w:p>
    <w:p w:rsidR="00CD4CDA" w:rsidRPr="00F5217E" w:rsidRDefault="00CD4CDA" w:rsidP="00C333F1">
      <w:pPr>
        <w:tabs>
          <w:tab w:val="left" w:pos="1276"/>
        </w:tabs>
        <w:suppressAutoHyphens/>
        <w:spacing w:after="0"/>
        <w:ind w:left="164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Ижтимағи һәм шәхси тормошта бергә эшләү, йәшәү йәки туғанлыҡ –ҡәрҙәшлеккә бәйле сифаты яғынан бер төрлө булмаған шәхестәрҙе бер төркөмгә йыйыуҙы белдергән коллектив ( төркөмлө) күплек формаһы.</w:t>
      </w:r>
    </w:p>
    <w:p w:rsidR="00CD4CDA" w:rsidRPr="00A33112" w:rsidRDefault="00CD4CDA" w:rsidP="0016450E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CD4CDA" w:rsidRPr="00A33112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алғандар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. Билдәһеҙ төшөм килештә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</w:t>
      </w:r>
    </w:p>
    <w:p w:rsidR="00CD4CDA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Тәү</w:t>
      </w:r>
      <w:r w:rsidRPr="0063449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әккәл таш ярыр, булдыҡһыҙ баш ярыр.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Сифаттан.</w:t>
      </w:r>
    </w:p>
    <w:p w:rsidR="00CD4CDA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һаҡланмай?(эйәлек һәм төшөм килештә)</w:t>
      </w:r>
    </w:p>
    <w:p w:rsidR="00CD4CDA" w:rsidRPr="00206290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Ай уға һәр кис ошо һүҙҙе ҡабатлаған…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Уға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-зат алмашы,төбәү килештә,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ошо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-күрһәтеү алмашы,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һәр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 билдәләү алмашы.</w:t>
      </w:r>
    </w:p>
    <w:p w:rsidR="00CD4CDA" w:rsidRPr="00206290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ауыҙ ит,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килештәге исем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 xml:space="preserve">  ҡылым)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күңел ас, ҡаршы ал, хәл йый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Ҡушма ҡылымдар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л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ексик-семантик юл менән яһалғандар.(Лексемалаштырыу) ауыҙ ит, ҡаршы ал-актив эш башҡарыуҙы белдерә. хәл йый, күңел ас - хәл-торошто белдерә</w:t>
      </w:r>
    </w:p>
    <w:p w:rsidR="00CD4CDA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(Мәҡәл).Бойороҡ һөйләм.</w:t>
      </w:r>
    </w:p>
    <w:p w:rsidR="00CD4CDA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CD4CDA" w:rsidRPr="00353929" w:rsidRDefault="00CD4CDA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Башҡортостаным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</w:t>
      </w:r>
      <w:r w:rsidRPr="008B4CB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ятҡан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Бүздәгем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 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әсәйем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илкәйемдең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(эйәлек килеш,аныҡлаусы)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ҡәҙерҙәрен!</w:t>
      </w:r>
    </w:p>
    <w:p w:rsidR="00CD4CDA" w:rsidRPr="00206290" w:rsidRDefault="00CD4CDA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! 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Һағыштарымдан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(сығанаҡ килеш, тултырыусы)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йөрәккәйемә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?!</w:t>
      </w:r>
      <w:r w:rsidRPr="003B3D3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(Өндәш һүҙ)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! (К. Кинйәбулатова)</w:t>
      </w:r>
    </w:p>
    <w:p w:rsidR="00CD4CDA" w:rsidRPr="00F5217E" w:rsidRDefault="00CD4CDA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)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Лексик-грамматик омонимдар(омоформалар).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 мәғәнәләренең яҡынлығы нәтижәһендә яһалған.</w:t>
      </w:r>
    </w:p>
    <w:p w:rsidR="00CD4CDA" w:rsidRPr="00206290" w:rsidRDefault="00CD4CDA" w:rsidP="0016450E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CD4CDA" w:rsidRPr="00353929" w:rsidRDefault="00CD4CDA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Лексикологияға ҡарай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</w:t>
      </w:r>
    </w:p>
    <w:p w:rsidR="00CD4CDA" w:rsidRDefault="00CD4CDA" w:rsidP="009B3C47">
      <w:pPr>
        <w:rPr>
          <w:lang w:val="be-BY"/>
        </w:rPr>
      </w:pPr>
    </w:p>
    <w:p w:rsidR="00CD4CDA" w:rsidRDefault="00CD4CDA" w:rsidP="009B3C47">
      <w:pPr>
        <w:rPr>
          <w:lang w:val="be-BY"/>
        </w:rPr>
      </w:pPr>
    </w:p>
    <w:p w:rsidR="00CD4CDA" w:rsidRPr="00825B99" w:rsidRDefault="00CD4CDA" w:rsidP="00825B99">
      <w:pPr>
        <w:spacing w:after="0"/>
        <w:ind w:firstLine="709"/>
        <w:jc w:val="both"/>
        <w:rPr>
          <w:rFonts w:ascii="Palatino Linotype" w:hAnsi="Palatino Linotype" w:cs="Palatino Linotype"/>
          <w:i/>
          <w:iCs/>
          <w:sz w:val="28"/>
          <w:szCs w:val="28"/>
          <w:lang w:val="ba-RU"/>
        </w:rPr>
      </w:pPr>
    </w:p>
    <w:p w:rsidR="00CD4CDA" w:rsidRPr="00353929" w:rsidRDefault="00CD4CDA" w:rsidP="00353929">
      <w:pPr>
        <w:jc w:val="center"/>
        <w:rPr>
          <w:lang w:val="ba-RU"/>
        </w:rPr>
      </w:pPr>
    </w:p>
    <w:sectPr w:rsidR="00CD4CDA" w:rsidRPr="00353929" w:rsidSect="001C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016737"/>
    <w:rsid w:val="000A5A7A"/>
    <w:rsid w:val="000B053F"/>
    <w:rsid w:val="000C2304"/>
    <w:rsid w:val="000D3258"/>
    <w:rsid w:val="00114D2A"/>
    <w:rsid w:val="0016450E"/>
    <w:rsid w:val="001A64A8"/>
    <w:rsid w:val="001C0070"/>
    <w:rsid w:val="001C5F12"/>
    <w:rsid w:val="00206290"/>
    <w:rsid w:val="00231ABE"/>
    <w:rsid w:val="00264C65"/>
    <w:rsid w:val="00353929"/>
    <w:rsid w:val="00372A1C"/>
    <w:rsid w:val="00383248"/>
    <w:rsid w:val="003B3D32"/>
    <w:rsid w:val="003D7B2E"/>
    <w:rsid w:val="00446CBB"/>
    <w:rsid w:val="0045065D"/>
    <w:rsid w:val="00503C93"/>
    <w:rsid w:val="00567125"/>
    <w:rsid w:val="00567727"/>
    <w:rsid w:val="005E3FC8"/>
    <w:rsid w:val="00615277"/>
    <w:rsid w:val="00634499"/>
    <w:rsid w:val="006345C7"/>
    <w:rsid w:val="00661ACC"/>
    <w:rsid w:val="00680347"/>
    <w:rsid w:val="006B5092"/>
    <w:rsid w:val="006C3375"/>
    <w:rsid w:val="006D3102"/>
    <w:rsid w:val="006D448F"/>
    <w:rsid w:val="007131BD"/>
    <w:rsid w:val="00716975"/>
    <w:rsid w:val="00777486"/>
    <w:rsid w:val="00825B99"/>
    <w:rsid w:val="008347EC"/>
    <w:rsid w:val="00857B20"/>
    <w:rsid w:val="0087293A"/>
    <w:rsid w:val="008931FA"/>
    <w:rsid w:val="008B4CB0"/>
    <w:rsid w:val="008E403E"/>
    <w:rsid w:val="008F5538"/>
    <w:rsid w:val="009446D3"/>
    <w:rsid w:val="009B3C47"/>
    <w:rsid w:val="00A33112"/>
    <w:rsid w:val="00A85311"/>
    <w:rsid w:val="00A91A66"/>
    <w:rsid w:val="00AD6B3A"/>
    <w:rsid w:val="00B11FBE"/>
    <w:rsid w:val="00B77A0D"/>
    <w:rsid w:val="00B97FA0"/>
    <w:rsid w:val="00BC5BD5"/>
    <w:rsid w:val="00C333F1"/>
    <w:rsid w:val="00C70979"/>
    <w:rsid w:val="00CC039A"/>
    <w:rsid w:val="00CD2464"/>
    <w:rsid w:val="00CD4CDA"/>
    <w:rsid w:val="00D42674"/>
    <w:rsid w:val="00D81981"/>
    <w:rsid w:val="00DC70B1"/>
    <w:rsid w:val="00E57A92"/>
    <w:rsid w:val="00E74C4D"/>
    <w:rsid w:val="00F5217E"/>
    <w:rsid w:val="00F653C0"/>
    <w:rsid w:val="00FE1FF5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70"/>
    <w:pPr>
      <w:spacing w:after="160" w:line="259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9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9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9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9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19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19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19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19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199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199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9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199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928</Words>
  <Characters>5296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тур 2016-2017г</dc:title>
  <dc:subject/>
  <dc:creator>Азалия</dc:creator>
  <cp:keywords/>
  <dc:description/>
  <cp:lastModifiedBy>Пользователь</cp:lastModifiedBy>
  <cp:revision>2</cp:revision>
  <cp:lastPrinted>2016-12-04T18:56:00Z</cp:lastPrinted>
  <dcterms:created xsi:type="dcterms:W3CDTF">2017-01-20T07:21:00Z</dcterms:created>
  <dcterms:modified xsi:type="dcterms:W3CDTF">2017-01-20T07:21:00Z</dcterms:modified>
</cp:coreProperties>
</file>