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0F" w:rsidRPr="009B3C47" w:rsidRDefault="0069250F" w:rsidP="00F653C0">
      <w:pPr>
        <w:suppressAutoHyphens/>
        <w:spacing w:after="0" w:line="276" w:lineRule="auto"/>
        <w:ind w:firstLine="567"/>
        <w:contextualSpacing/>
        <w:jc w:val="center"/>
        <w:rPr>
          <w:rFonts w:ascii="Palatino Linotype" w:eastAsia="SimSun" w:hAnsi="Palatino Linotype"/>
          <w:b/>
          <w:kern w:val="1"/>
          <w:sz w:val="28"/>
          <w:szCs w:val="28"/>
        </w:rPr>
      </w:pPr>
      <w:r w:rsidRPr="009B3C47">
        <w:rPr>
          <w:rFonts w:ascii="Palatino Linotype" w:eastAsia="SimSun" w:hAnsi="Palatino Linotype"/>
          <w:b/>
          <w:kern w:val="1"/>
          <w:sz w:val="28"/>
          <w:szCs w:val="28"/>
        </w:rPr>
        <w:t>2 тур 2016-2017г.</w:t>
      </w:r>
    </w:p>
    <w:p w:rsidR="0069250F" w:rsidRDefault="0069250F" w:rsidP="00F653C0">
      <w:pPr>
        <w:suppressAutoHyphens/>
        <w:spacing w:after="0" w:line="276" w:lineRule="auto"/>
        <w:ind w:left="720" w:firstLine="567"/>
        <w:contextualSpacing/>
        <w:jc w:val="center"/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</w:pPr>
      <w:r w:rsidRPr="009B3C47">
        <w:rPr>
          <w:rFonts w:ascii="Palatino Linotype" w:eastAsia="SimSun" w:hAnsi="Palatino Linotype"/>
          <w:b/>
          <w:kern w:val="1"/>
          <w:sz w:val="28"/>
          <w:szCs w:val="28"/>
        </w:rPr>
        <w:t xml:space="preserve">5 - 8 </w:t>
      </w:r>
      <w:r w:rsidRPr="009B3C47"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>кластар</w:t>
      </w:r>
      <w:r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 xml:space="preserve"> </w:t>
      </w:r>
      <w:r w:rsidRPr="009B3C47"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>өсөн</w:t>
      </w:r>
      <w:r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 xml:space="preserve"> интернет-олимпиада</w:t>
      </w:r>
      <w:r w:rsidRPr="009B3C47"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 xml:space="preserve"> һорауҙары</w:t>
      </w:r>
    </w:p>
    <w:p w:rsidR="0069250F" w:rsidRPr="009B3C47" w:rsidRDefault="0069250F" w:rsidP="00F653C0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9B3C47">
        <w:rPr>
          <w:rFonts w:ascii="Palatino Linotype" w:eastAsia="SimSun" w:hAnsi="Palatino Linotype"/>
          <w:kern w:val="1"/>
          <w:sz w:val="28"/>
          <w:szCs w:val="28"/>
          <w:lang w:val="ba-RU"/>
        </w:rPr>
        <w:t>Үҙ-ара мәғәнәүи һәм грамматик бәйләнештә тороусы һөйләмдәр берләшмәһе нисек атала?</w:t>
      </w:r>
      <w:r w:rsidRPr="00BC0395"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>Яуап-һүҙбәйләнеш</w:t>
      </w:r>
    </w:p>
    <w:p w:rsidR="0069250F" w:rsidRDefault="0069250F" w:rsidP="00F653C0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>Нөктәләр урынына бәйләүсе һүҙҙәр ҡуйығыҙ, уларҙың аҫтына һыҙығыҙ.</w:t>
      </w:r>
    </w:p>
    <w:p w:rsidR="0069250F" w:rsidRDefault="0069250F" w:rsidP="00F653C0">
      <w:pPr>
        <w:pStyle w:val="ListParagraph"/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CC039A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Көньяҡ Уралдың иң матур урынында, Бөрйән районында, Башҡортостан дәүләт ҡурсаулығы урынлашҡан. </w:t>
      </w:r>
      <w:r w:rsidRPr="001717E4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Ул</w:t>
      </w:r>
      <w:r w:rsidRPr="00CC039A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1930 йыл</w:t>
      </w:r>
      <w:r w:rsidRPr="00CC039A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ойошторолған. </w:t>
      </w:r>
      <w:r w:rsidRPr="001717E4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Уның</w:t>
      </w:r>
      <w:r w:rsidRPr="00CC039A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майҙаны 70 мең гектарҙан ашыу. 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У</w:t>
      </w:r>
      <w:r w:rsidRPr="00CC039A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нда һунарсылыҡ итеү һәм балыҡ тотоу тыйылған, урманды киҫергә һәм даланы һөрөргә ярамай.</w:t>
      </w:r>
      <w:r w:rsidRPr="001717E4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 xml:space="preserve"> Бында</w:t>
      </w:r>
      <w:r w:rsidRPr="00CC039A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эшләүселәрҙең күҙәтеүе аҫтында бөтә йәнлектәр һәм </w:t>
      </w:r>
      <w:r w:rsidRPr="001717E4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ҡоштар</w:t>
      </w:r>
      <w:r w:rsidRPr="00CC039A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йәшәй. Ғалимдар </w:t>
      </w:r>
      <w:r w:rsidRPr="001717E4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ҡурсаулыҡта</w:t>
      </w:r>
      <w:r w:rsidRPr="00CC039A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</w:t>
      </w:r>
      <w:r w:rsidRPr="00CC039A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йәшәүсе хайуандарҙың тормошон өйрәнәләр.</w:t>
      </w:r>
    </w:p>
    <w:p w:rsidR="0069250F" w:rsidRDefault="0069250F" w:rsidP="00F653C0">
      <w:pPr>
        <w:pStyle w:val="ListParagraph"/>
        <w:numPr>
          <w:ilvl w:val="0"/>
          <w:numId w:val="2"/>
        </w:numPr>
        <w:tabs>
          <w:tab w:val="left" w:pos="993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>Текста беренсе торорға тейеш булған һөйләмде табығыҙ:</w:t>
      </w:r>
    </w:p>
    <w:p w:rsidR="0069250F" w:rsidRPr="00F653C0" w:rsidRDefault="0069250F" w:rsidP="00F653C0">
      <w:pPr>
        <w:tabs>
          <w:tab w:val="left" w:pos="993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F653C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Беҙҙең райондан Өфөгә поезд, самолет һәм пароход менән барып була. Уның урамдары киң, оҙон һәм матур. Күп ерҙәрҙән автобус менән киләләр. </w:t>
      </w:r>
      <w:r w:rsidRPr="00BC0395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Өфө – Башҡортостандың баш ҡалаһы</w:t>
      </w:r>
      <w:r w:rsidRPr="00F653C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. Өфөлә төрлө заводтар һәм фабрикалар күп.Өфөнө ике яҡлап уратып Ағиҙел йылғаһы аға.</w:t>
      </w:r>
    </w:p>
    <w:p w:rsidR="0069250F" w:rsidRDefault="0069250F" w:rsidP="00CD2464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>Килтерелгән миҫалдың стилен билдәләгеҙ:</w:t>
      </w:r>
    </w:p>
    <w:p w:rsidR="0069250F" w:rsidRDefault="0069250F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</w:pPr>
      <w:r w:rsidRPr="00CD2464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Башҡортостанда меңдән ашыу күл бар. Улар бигерәк тә Әбйәлил  һәм Учалы райондарында күп. Урал алдында иң ҙур күлдәр – Аҡкүл, Ҡандракүл һәм Асылыкүл. Урал аръяғында – Өргөн менән Мауыҙҙы.</w:t>
      </w:r>
      <w:r w:rsidRPr="00BC0395"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 xml:space="preserve"> </w:t>
      </w:r>
    </w:p>
    <w:p w:rsidR="0069250F" w:rsidRDefault="0069250F" w:rsidP="00CD2464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 xml:space="preserve">   </w:t>
      </w:r>
      <w:r w:rsidRPr="00BC0395"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>Яуап</w:t>
      </w:r>
      <w:r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>-фәнни стиль</w:t>
      </w:r>
    </w:p>
    <w:p w:rsidR="0069250F" w:rsidRPr="00CD2464" w:rsidRDefault="0069250F" w:rsidP="00CD2464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CD2464">
        <w:rPr>
          <w:rFonts w:ascii="Palatino Linotype" w:eastAsia="SimSun" w:hAnsi="Palatino Linotype"/>
          <w:kern w:val="1"/>
          <w:sz w:val="28"/>
          <w:szCs w:val="28"/>
          <w:lang w:val="be-BY"/>
        </w:rPr>
        <w:t>Бирел</w:t>
      </w: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>гән һүҙҙәрҙең  синонимдарын таб</w:t>
      </w:r>
      <w:r w:rsidRPr="00CD2464">
        <w:rPr>
          <w:rFonts w:ascii="Palatino Linotype" w:eastAsia="SimSun" w:hAnsi="Palatino Linotype"/>
          <w:kern w:val="1"/>
          <w:sz w:val="28"/>
          <w:szCs w:val="28"/>
          <w:lang w:val="be-BY"/>
        </w:rPr>
        <w:t xml:space="preserve">ығыҙ һәм синонимдар рәтенең доминантаһын күрһәтегеҙ. </w:t>
      </w:r>
    </w:p>
    <w:p w:rsidR="0069250F" w:rsidRDefault="0069250F" w:rsidP="00A85311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Йәштәш-</w:t>
      </w:r>
      <w:r w:rsidRPr="00BC0395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e-BY"/>
        </w:rPr>
        <w:t>синыфташ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 ҡолау-</w:t>
      </w:r>
      <w:r w:rsidRPr="00BC0395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e-BY"/>
        </w:rPr>
        <w:t>йығылыу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 яратыу-</w:t>
      </w:r>
      <w:r w:rsidRPr="00BC0395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e-BY"/>
        </w:rPr>
        <w:t>һөйөү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 ваҡыт-</w:t>
      </w:r>
      <w:r w:rsidRPr="00BC0395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e-BY"/>
        </w:rPr>
        <w:t>миҙгел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 матур-</w:t>
      </w:r>
      <w:r w:rsidRPr="00BC0395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e-BY"/>
        </w:rPr>
        <w:t>сибәр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 сабый-</w:t>
      </w:r>
      <w:r w:rsidRPr="00BC0395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e-BY"/>
        </w:rPr>
        <w:t>бәпес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.</w:t>
      </w:r>
    </w:p>
    <w:p w:rsidR="0069250F" w:rsidRPr="00A85311" w:rsidRDefault="0069250F" w:rsidP="00A85311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A85311">
        <w:rPr>
          <w:rFonts w:ascii="Palatino Linotype" w:eastAsia="SimSun" w:hAnsi="Palatino Linotype"/>
          <w:kern w:val="1"/>
          <w:sz w:val="28"/>
          <w:szCs w:val="28"/>
          <w:lang w:val="be-BY"/>
        </w:rPr>
        <w:t>Рус телендә бирелгән фразеологизмдарҙың башҡорт телендәге парҙарын тап:</w:t>
      </w:r>
    </w:p>
    <w:p w:rsidR="0069250F" w:rsidRPr="00206290" w:rsidRDefault="0069250F" w:rsidP="00A85311">
      <w:pPr>
        <w:pStyle w:val="ListParagraph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Два сапога пара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-</w:t>
      </w:r>
      <w:r w:rsidRPr="00BC0395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пар килгәндәр</w:t>
      </w:r>
    </w:p>
    <w:p w:rsidR="0069250F" w:rsidRPr="00206290" w:rsidRDefault="0069250F" w:rsidP="00A85311">
      <w:pPr>
        <w:pStyle w:val="ListParagraph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Душа нараспашку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-</w:t>
      </w:r>
      <w:r w:rsidRPr="00E57898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эсендәге тышында</w:t>
      </w:r>
    </w:p>
    <w:p w:rsidR="0069250F" w:rsidRPr="00206290" w:rsidRDefault="0069250F" w:rsidP="00A85311">
      <w:pPr>
        <w:pStyle w:val="ListParagraph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Глаза на мокром месте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-</w:t>
      </w:r>
      <w:r w:rsidRPr="00E57898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күҙ һытыу.илап ҡына тора</w:t>
      </w:r>
    </w:p>
    <w:p w:rsidR="0069250F" w:rsidRPr="00206290" w:rsidRDefault="0069250F" w:rsidP="00A85311">
      <w:pPr>
        <w:pStyle w:val="ListParagraph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Сыграть в ящик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-</w:t>
      </w:r>
      <w:r w:rsidRPr="00E57898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аяҡты һуҙыу,теге дөньяға китеү</w:t>
      </w:r>
    </w:p>
    <w:p w:rsidR="0069250F" w:rsidRPr="00206290" w:rsidRDefault="0069250F" w:rsidP="00A85311">
      <w:pPr>
        <w:pStyle w:val="ListParagraph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Кот наплакал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-</w:t>
      </w:r>
      <w:r w:rsidRPr="00E57898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бик әз,бесәй төкөрөгөндәй</w:t>
      </w:r>
    </w:p>
    <w:p w:rsidR="0069250F" w:rsidRPr="00206290" w:rsidRDefault="0069250F" w:rsidP="00A85311">
      <w:pPr>
        <w:pStyle w:val="ListParagraph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Бить баклуши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- </w:t>
      </w:r>
      <w:r w:rsidRPr="00E57898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ел ҡыуыу,йөн тибеү</w:t>
      </w:r>
    </w:p>
    <w:p w:rsidR="0069250F" w:rsidRPr="00206290" w:rsidRDefault="0069250F" w:rsidP="00A85311">
      <w:pPr>
        <w:pStyle w:val="ListParagraph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Пристал как банный лист</w:t>
      </w:r>
      <w:r w:rsidRPr="00E57898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- һағыҙаҡ кеүек йәбешеү,йәнгә тейеү</w:t>
      </w:r>
    </w:p>
    <w:p w:rsidR="0069250F" w:rsidRPr="00206290" w:rsidRDefault="0069250F" w:rsidP="00A85311">
      <w:pPr>
        <w:pStyle w:val="ListParagraph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Водить за нос</w:t>
      </w:r>
      <w:r w:rsidRPr="00E57898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-алдап йөрөтөү</w:t>
      </w:r>
    </w:p>
    <w:p w:rsidR="0069250F" w:rsidRPr="00206290" w:rsidRDefault="0069250F" w:rsidP="00A85311">
      <w:pPr>
        <w:pStyle w:val="ListParagraph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Выеденного яйца не стоит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-</w:t>
      </w:r>
      <w:r w:rsidRPr="00E57898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һуҡыр бер тин дә тормай</w:t>
      </w:r>
    </w:p>
    <w:p w:rsidR="0069250F" w:rsidRPr="00206290" w:rsidRDefault="0069250F" w:rsidP="00A85311">
      <w:pPr>
        <w:pStyle w:val="ListParagraph"/>
        <w:tabs>
          <w:tab w:val="left" w:pos="1276"/>
        </w:tabs>
        <w:suppressAutoHyphens/>
        <w:spacing w:after="0" w:line="276" w:lineRule="auto"/>
        <w:ind w:left="1080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Н</w:t>
      </w: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а душе 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к</w:t>
      </w: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ошки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</w:t>
      </w: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скребут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.-</w:t>
      </w:r>
      <w:r w:rsidRPr="00E57898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эсте бошороу</w:t>
      </w:r>
    </w:p>
    <w:p w:rsidR="0069250F" w:rsidRPr="00231ABE" w:rsidRDefault="0069250F" w:rsidP="00231ABE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/>
          <w:kern w:val="1"/>
          <w:sz w:val="28"/>
          <w:szCs w:val="28"/>
          <w:lang w:val="be-BY"/>
        </w:rPr>
        <w:t>Бирелгән фразеологик берәмектәрҙең мәғәнәләрен аңлатығыҙ:</w:t>
      </w:r>
    </w:p>
    <w:p w:rsidR="0069250F" w:rsidRPr="00EA69D2" w:rsidRDefault="0069250F" w:rsidP="00231ABE">
      <w:p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Атлы барып йәйәү ҡайтҡан-,</w:t>
      </w:r>
      <w:r w:rsidRPr="00EA69D2">
        <w:rPr>
          <w:rFonts w:ascii="Times New Roman" w:hAnsi="Times New Roman"/>
          <w:b/>
          <w:i/>
          <w:color w:val="252525"/>
          <w:sz w:val="28"/>
          <w:szCs w:val="28"/>
          <w:shd w:val="clear" w:color="auto" w:fill="FFFFFF"/>
          <w:lang w:val="ba-RU"/>
        </w:rPr>
        <w:t>үтәлмәгән хыялдар</w:t>
      </w:r>
      <w:r>
        <w:rPr>
          <w:rFonts w:ascii="Arial" w:hAnsi="Arial" w:cs="Arial"/>
          <w:color w:val="252525"/>
          <w:sz w:val="21"/>
          <w:szCs w:val="21"/>
          <w:shd w:val="clear" w:color="auto" w:fill="FFFFFF"/>
          <w:lang w:val="ba-RU"/>
        </w:rPr>
        <w:t>,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борсаҡ сәсә-</w:t>
      </w:r>
      <w:r w:rsidRPr="00EA69D2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хәбәр һөйләү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 тирмәне шәп тарта-</w:t>
      </w:r>
      <w:r w:rsidRPr="00EA69D2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ашауға бик шәп</w:t>
      </w: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,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теш ҡайрау-</w:t>
      </w:r>
      <w:r w:rsidRPr="00EA69D2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асыу һаҡлау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 ҡойороҡ болғау-</w:t>
      </w:r>
      <w:r w:rsidRPr="00EA69D2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түрәләр алдында ҡуштанланыу,хәйләләү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 мамай заманында-</w:t>
      </w:r>
      <w:r w:rsidRPr="00EA69D2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әллә ҡасан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 дөйә ҡойроғо ергә еткәс-</w:t>
      </w:r>
      <w:r w:rsidRPr="00EA69D2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булмай торған эште мыскыллап әйтеү. </w:t>
      </w:r>
    </w:p>
    <w:p w:rsidR="0069250F" w:rsidRPr="00231ABE" w:rsidRDefault="0069250F" w:rsidP="00231ABE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/>
          <w:kern w:val="1"/>
          <w:sz w:val="28"/>
          <w:szCs w:val="28"/>
          <w:lang w:val="be-BY"/>
        </w:rPr>
        <w:t>Һүҙҙәрҙе ижектәргә бүлегеҙ, ижек төрҙәрен билдәләгеҙ:</w:t>
      </w:r>
    </w:p>
    <w:p w:rsidR="0069250F" w:rsidRDefault="0069250F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Бо-рон-ғо-</w:t>
      </w:r>
      <w:r w:rsidRPr="00EA69D2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тһ-тһт-тһ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,а-рыҫ-лан-</w:t>
      </w:r>
      <w:r w:rsidRPr="00EA69D2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һ-тһт-тһт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,ет-меш-</w:t>
      </w:r>
      <w:r w:rsidRPr="00EA69D2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һт-тһт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 мө-хәб-бәт-</w:t>
      </w:r>
      <w:r w:rsidRPr="00EA69D2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тһ-тһт-тһт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,ҡур-ҡаҡ-</w:t>
      </w:r>
      <w:r w:rsidRPr="00E020DC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тһт-тһт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 ал-маш-сы-</w:t>
      </w:r>
    </w:p>
    <w:p w:rsidR="0069250F" w:rsidRPr="00E020DC" w:rsidRDefault="0069250F" w:rsidP="00231ABE">
      <w:pPr>
        <w:tabs>
          <w:tab w:val="left" w:pos="1276"/>
        </w:tabs>
        <w:suppressAutoHyphens/>
        <w:spacing w:after="0" w:line="276" w:lineRule="auto"/>
        <w:ind w:left="720"/>
        <w:jc w:val="both"/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</w:pPr>
      <w:r w:rsidRPr="00E020DC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һт-тһт-тһ</w:t>
      </w: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(ябыҡ-ябыҡ-һуҙыҡ ижектәр)</w:t>
      </w:r>
      <w:r w:rsidRPr="00E020DC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.</w:t>
      </w:r>
    </w:p>
    <w:p w:rsidR="0069250F" w:rsidRDefault="0069250F" w:rsidP="00231ABE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231ABE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Ҡара диңгеҙ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һүҙенең яһалышын аңлатып яҙырға?</w:t>
      </w:r>
      <w:r w:rsidRPr="00E020DC"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 xml:space="preserve"> </w:t>
      </w:r>
      <w:r w:rsidRPr="00BC0395"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>Яуап</w:t>
      </w:r>
      <w:r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>-ҡушма һүҙ-бәйләнеш юлы.</w:t>
      </w:r>
    </w:p>
    <w:p w:rsidR="0069250F" w:rsidRPr="00231ABE" w:rsidRDefault="0069250F" w:rsidP="00231ABE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E020DC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Юлдаш, ҡурайсы һүҙҙәренең ялғау төрөн билдәләгеҙ</w:t>
      </w: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?</w:t>
      </w:r>
      <w:r w:rsidRPr="00E020DC"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 xml:space="preserve"> </w:t>
      </w:r>
      <w:r w:rsidRPr="00BC0395"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>Яуап</w:t>
      </w:r>
      <w:r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>-исем яһаусы ялғау</w:t>
      </w:r>
    </w:p>
    <w:p w:rsidR="0069250F" w:rsidRPr="00A33112" w:rsidRDefault="0069250F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Александр Невский</w:t>
      </w:r>
      <w:r w:rsidRPr="00E020DC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ҙар</w:t>
      </w:r>
      <w:r w:rsidRPr="00A33112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 Суворов</w:t>
      </w:r>
      <w:r w:rsidRPr="00E020DC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тар</w:t>
      </w:r>
      <w:r w:rsidRPr="00A33112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 Салауат</w:t>
      </w:r>
      <w:r w:rsidRPr="00E020DC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тар</w:t>
      </w:r>
      <w:r w:rsidRPr="00A33112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 Кутузов</w:t>
      </w:r>
      <w:r w:rsidRPr="00E020DC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тар</w:t>
      </w:r>
      <w:r w:rsidRPr="00A33112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 Котовский</w:t>
      </w:r>
      <w:r w:rsidRPr="00E020DC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ҙар</w:t>
      </w:r>
      <w:r w:rsidRPr="00A33112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 Чапаев</w:t>
      </w:r>
      <w:r w:rsidRPr="00E020DC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тар</w:t>
      </w:r>
      <w:r w:rsidRPr="00A33112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атта йөрөгәндәр (Н.Нәжми ) </w:t>
      </w:r>
      <w:r w:rsidRPr="00A33112">
        <w:rPr>
          <w:rFonts w:ascii="Palatino Linotype" w:eastAsia="SimSun" w:hAnsi="Palatino Linotype"/>
          <w:kern w:val="1"/>
          <w:sz w:val="28"/>
          <w:szCs w:val="28"/>
          <w:lang w:val="be-BY"/>
        </w:rPr>
        <w:t>Һөйләмдә бирелгән яңғыҙлыҡ исемдәрҙең күплек төрөн билдәләгеҙ?</w:t>
      </w:r>
    </w:p>
    <w:p w:rsidR="0069250F" w:rsidRPr="00A33112" w:rsidRDefault="0069250F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A33112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Бик күп </w:t>
      </w:r>
      <w:r w:rsidRPr="00A33112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илдәр </w:t>
      </w:r>
      <w:r w:rsidRPr="00A33112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гиҙҙем, </w:t>
      </w:r>
      <w:r w:rsidRPr="00A33112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һыуҙар</w:t>
      </w:r>
      <w:r w:rsidRPr="00A33112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кистем. Фәриҙәгә яңы </w:t>
      </w:r>
      <w:r w:rsidRPr="00A33112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күлдәк</w:t>
      </w:r>
      <w:r w:rsidRPr="00A33112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алғандар</w:t>
      </w:r>
      <w:r w:rsidRPr="00A33112">
        <w:rPr>
          <w:rFonts w:ascii="Palatino Linotype" w:eastAsia="SimSun" w:hAnsi="Palatino Linotype"/>
          <w:kern w:val="1"/>
          <w:sz w:val="28"/>
          <w:szCs w:val="28"/>
          <w:lang w:val="be-BY"/>
        </w:rPr>
        <w:t>. Ҡалын хәреф менән</w:t>
      </w: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 xml:space="preserve">бирелгән </w:t>
      </w:r>
      <w:r w:rsidRPr="00A33112">
        <w:rPr>
          <w:rFonts w:ascii="Palatino Linotype" w:eastAsia="SimSun" w:hAnsi="Palatino Linotype"/>
          <w:kern w:val="1"/>
          <w:sz w:val="28"/>
          <w:szCs w:val="28"/>
          <w:lang w:val="be-BY"/>
        </w:rPr>
        <w:t>һүҙҙәр ниндәй килештә килгәндәр?</w:t>
      </w:r>
      <w:r w:rsidRPr="002B4778"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 xml:space="preserve"> </w:t>
      </w:r>
      <w:r w:rsidRPr="00BC0395"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>Яуап</w:t>
      </w:r>
      <w:r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>-билдәһеҙ төшөм килештә.</w:t>
      </w:r>
    </w:p>
    <w:p w:rsidR="0069250F" w:rsidRDefault="0069250F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</w:t>
      </w:r>
      <w:r w:rsidRPr="002B4778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e-BY"/>
        </w:rPr>
        <w:t>Тәүәккәл</w:t>
      </w: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таш ярыр, </w:t>
      </w:r>
      <w:r w:rsidRPr="002B4778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e-BY"/>
        </w:rPr>
        <w:t>булдыҡһыҙ</w:t>
      </w: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баш ярыр. </w:t>
      </w:r>
      <w:r w:rsidRPr="00A33112">
        <w:rPr>
          <w:rFonts w:ascii="Palatino Linotype" w:eastAsia="SimSun" w:hAnsi="Palatino Linotype"/>
          <w:kern w:val="1"/>
          <w:sz w:val="28"/>
          <w:szCs w:val="28"/>
          <w:lang w:val="be-BY"/>
        </w:rPr>
        <w:t>Һөйләмдең эйәһе ниндәй һүҙ төркөмөнән килгән?</w:t>
      </w:r>
      <w:r w:rsidRPr="002B4778"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 xml:space="preserve"> </w:t>
      </w:r>
      <w:r w:rsidRPr="00BC0395"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>Яуап</w:t>
      </w:r>
      <w:r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>- сифат.</w:t>
      </w:r>
    </w:p>
    <w:p w:rsidR="0069250F" w:rsidRPr="002B4778" w:rsidRDefault="0069250F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Фото, код, ток һүҙҙәрендәге О хәрефе ҡайһы килеш ялғауында һаҡланмай?</w:t>
      </w:r>
      <w:r w:rsidRPr="002B4778"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 xml:space="preserve"> </w:t>
      </w:r>
      <w:r w:rsidRPr="00BC0395"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>Яуап</w:t>
      </w:r>
      <w:r>
        <w:rPr>
          <w:rFonts w:ascii="Palatino Linotype" w:eastAsia="SimSun" w:hAnsi="Palatino Linotype"/>
          <w:b/>
          <w:kern w:val="1"/>
          <w:sz w:val="28"/>
          <w:szCs w:val="28"/>
          <w:lang w:val="ba-RU"/>
        </w:rPr>
        <w:t>-Т.к.-</w:t>
      </w:r>
      <w:r w:rsidRPr="002B4778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фото, код, ток</w:t>
      </w:r>
    </w:p>
    <w:p w:rsidR="0069250F" w:rsidRDefault="0069250F" w:rsidP="002B477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                                                       Э.к-фотоның.кодтың,токтың</w:t>
      </w:r>
    </w:p>
    <w:p w:rsidR="0069250F" w:rsidRDefault="0069250F" w:rsidP="002B477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                                                       Т.к-фотога,кодка,токка</w:t>
      </w:r>
    </w:p>
    <w:p w:rsidR="0069250F" w:rsidRDefault="0069250F" w:rsidP="002B477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                                                       Т.к.-фотоны.кодты.токты</w:t>
      </w:r>
    </w:p>
    <w:p w:rsidR="0069250F" w:rsidRDefault="0069250F" w:rsidP="002B477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                                                       Ур.вак.к-фотола.кодта,токта</w:t>
      </w:r>
    </w:p>
    <w:p w:rsidR="0069250F" w:rsidRDefault="0069250F" w:rsidP="002B4778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                                                       С.к.-фотонан,кодтан,токтан.</w:t>
      </w:r>
    </w:p>
    <w:p w:rsidR="0069250F" w:rsidRPr="00206290" w:rsidRDefault="0069250F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 xml:space="preserve">Алмаштарҙың төркөмсәһен билдәләгеҙ: </w:t>
      </w: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Ай уға </w:t>
      </w:r>
      <w:r w:rsidRPr="00574843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һәр</w:t>
      </w: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кис </w:t>
      </w:r>
      <w:r w:rsidRPr="00574843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ошо</w:t>
      </w: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һүҙҙе ҡабатлаған…</w:t>
      </w:r>
      <w:r w:rsidRPr="00574843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Яуап-</w:t>
      </w:r>
      <w:r w:rsidRPr="00574843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 xml:space="preserve"> </w:t>
      </w:r>
      <w:r w:rsidRPr="00574843">
        <w:rPr>
          <w:rFonts w:ascii="Palatino Linotype" w:eastAsia="SimSun" w:hAnsi="Palatino Linotype"/>
          <w:b/>
          <w:i/>
          <w:kern w:val="1"/>
          <w:sz w:val="28"/>
          <w:szCs w:val="28"/>
          <w:u w:val="single"/>
          <w:lang w:val="be-BY"/>
        </w:rPr>
        <w:t>һәр-билдәләү, ошо-күрһәтеү</w:t>
      </w:r>
    </w:p>
    <w:p w:rsidR="0069250F" w:rsidRPr="00206290" w:rsidRDefault="0069250F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 xml:space="preserve"> Ҡылымдарҙың яһалышын билдәләгеҙ: </w:t>
      </w: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ауыҙ ит, күңел ас, ҡаршы ал, хәл йый.</w:t>
      </w:r>
      <w:r w:rsidRPr="00574843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Яуап-ҡушма ҡылым</w:t>
      </w:r>
    </w:p>
    <w:p w:rsidR="0069250F" w:rsidRPr="00574843" w:rsidRDefault="0069250F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Исемеңде ташҡа яҙма, ил йөрәгенә яҙ </w:t>
      </w: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>(Мәҡәл). Бирелгән һөйләмдең әйтелеү маҡсаты буйынса төрөн билдәләгеҙ.</w:t>
      </w:r>
      <w:r w:rsidRPr="00574843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</w:t>
      </w:r>
    </w:p>
    <w:p w:rsidR="0069250F" w:rsidRDefault="0069250F" w:rsidP="00574843">
      <w:pPr>
        <w:pStyle w:val="ListParagraph"/>
        <w:tabs>
          <w:tab w:val="left" w:pos="1276"/>
        </w:tabs>
        <w:suppressAutoHyphens/>
        <w:spacing w:after="0" w:line="276" w:lineRule="auto"/>
        <w:ind w:left="0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Яуап-Бойороҡ һөйләм</w:t>
      </w:r>
    </w:p>
    <w:p w:rsidR="0069250F" w:rsidRDefault="0069250F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 xml:space="preserve"> Эйәлек затында килгән исемдәрҙе табығыҙ, ниндәй килештә тороуын һәм ниндәй һөйләм киҫәге булып килеүен билдәләгеҙ.</w:t>
      </w:r>
    </w:p>
    <w:p w:rsidR="0069250F" w:rsidRPr="00353929" w:rsidRDefault="0069250F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 w:rsidRPr="00574843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Башҡортостаным минең</w:t>
      </w:r>
      <w:r w:rsidRPr="0035392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, гөлбаҡсалар иле! Беләһегеҙме, унда йәйге айҙарҙа гөлдәрҙән бал яуа, арыш баш ҡоҫҡан саҡта баҫыу өҫтөндә монар аға, ә күктә һабантурғай, ер өҫтөндәге әле зәңгәр, әле күгелйем тулҡынға ҡыуанып, үрҙән моң ҡоя. Эй, йәйрәп ятҡан </w:t>
      </w:r>
      <w:r w:rsidRPr="00574843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Бүздәгем минең</w:t>
      </w:r>
      <w:r w:rsidRPr="0035392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! Бүздәк һауаһының тәнгә сихәтен, йәнгә рәхәтен былбыл телдәре лә әйтеп бирә алмаҫ, ти торғайны </w:t>
      </w:r>
      <w:r w:rsidRPr="00574843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минең әсәйем</w:t>
      </w:r>
      <w:r w:rsidRPr="0035392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. Ул саҡта бала-саға ғына инем, ә унан, Бүздәктән ары донъяны күҙ алдына ла килтермәгәс, уның ниңә шул тиклем мөхәббәтле итеп һөйләшкәнен аңлай алмағанмын. Хәҙер белдем мин Тыуған </w:t>
      </w:r>
      <w:r w:rsidRPr="00574843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илкәйемдең</w:t>
      </w:r>
      <w:r w:rsidRPr="0035392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ҡәҙерҙәрен!</w:t>
      </w:r>
    </w:p>
    <w:p w:rsidR="0069250F" w:rsidRPr="00206290" w:rsidRDefault="0069250F" w:rsidP="00353929">
      <w:pPr>
        <w:tabs>
          <w:tab w:val="left" w:pos="1276"/>
        </w:tabs>
        <w:suppressAutoHyphens/>
        <w:spacing w:after="0" w:line="276" w:lineRule="auto"/>
        <w:ind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 w:rsidRPr="0035392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Шул тиклем һағындым </w:t>
      </w:r>
      <w:r w:rsidRPr="00574843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үҙебеҙҙең ерҙе</w:t>
      </w:r>
      <w:r w:rsidRPr="0035392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, тупраҡты! Ҡара тупраҡты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! Һағыштарымдан </w:t>
      </w:r>
      <w:r w:rsidRPr="00574843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йөрәккәйемә</w:t>
      </w:r>
      <w:r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ҡ</w:t>
      </w:r>
      <w:r w:rsidRPr="0035392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ан һарҡыны…</w:t>
      </w:r>
      <w:r w:rsidRPr="00574843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Үҙебеҙҙең яҡтың</w:t>
      </w:r>
      <w:r w:rsidRPr="0035392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 xml:space="preserve"> яҙын, көҙөн, ҡышын, йәйҙәрен һағындым. Ҡайҙа һуң һеҙ, ғәзиз тыуған </w:t>
      </w:r>
      <w:r w:rsidRPr="00574843">
        <w:rPr>
          <w:rFonts w:ascii="Palatino Linotype" w:eastAsia="SimSun" w:hAnsi="Palatino Linotype"/>
          <w:i/>
          <w:kern w:val="1"/>
          <w:sz w:val="28"/>
          <w:szCs w:val="28"/>
          <w:u w:val="single"/>
          <w:lang w:val="be-BY"/>
        </w:rPr>
        <w:t>яҡтарым</w:t>
      </w:r>
      <w:r w:rsidRPr="00353929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?! Әле мин диңгеҙҙәр, далалар, шырлыҡтар, тауҙар, урман-ҡырҙар аша ҡайтып китер инем ҡош булып, Урал бөркөтө булып ҡайтыр инем һеҙҙең янға</w:t>
      </w:r>
      <w:r w:rsidRPr="00206290">
        <w:rPr>
          <w:rFonts w:ascii="Palatino Linotype" w:eastAsia="SimSun" w:hAnsi="Palatino Linotype"/>
          <w:kern w:val="1"/>
          <w:sz w:val="28"/>
          <w:szCs w:val="28"/>
          <w:lang w:val="be-BY"/>
        </w:rPr>
        <w:t>! (К. Кинйәбулатова)</w:t>
      </w: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Яуап</w:t>
      </w: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 xml:space="preserve"> -</w:t>
      </w:r>
      <w:r w:rsidRPr="00B369A5">
        <w:rPr>
          <w:rFonts w:ascii="Palatino Linotype" w:eastAsia="SimSun" w:hAnsi="Palatino Linotype"/>
          <w:b/>
          <w:kern w:val="1"/>
          <w:sz w:val="28"/>
          <w:szCs w:val="28"/>
          <w:lang w:val="be-BY"/>
        </w:rPr>
        <w:t>Эйәлек килеш,аныҡлаусы</w:t>
      </w:r>
    </w:p>
    <w:p w:rsidR="0069250F" w:rsidRPr="00206290" w:rsidRDefault="0069250F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 xml:space="preserve"> Бирелгән омонимдарҙың төрөн билдәләгеҙ: </w:t>
      </w:r>
      <w:r w:rsidRPr="00206290">
        <w:rPr>
          <w:rFonts w:ascii="Palatino Linotype" w:eastAsia="SimSun" w:hAnsi="Palatino Linotype"/>
          <w:i/>
          <w:kern w:val="1"/>
          <w:sz w:val="28"/>
          <w:szCs w:val="28"/>
          <w:lang w:val="be-BY"/>
        </w:rPr>
        <w:t>өй (йорт) – өй (бойроҡ һөйкәлешендә ҡылым формаһы )</w:t>
      </w:r>
      <w:r w:rsidRPr="00B369A5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Яуап-омоформа</w:t>
      </w:r>
    </w:p>
    <w:p w:rsidR="0069250F" w:rsidRPr="00353929" w:rsidRDefault="0069250F" w:rsidP="00206290">
      <w:pPr>
        <w:pStyle w:val="ListParagraph"/>
        <w:numPr>
          <w:ilvl w:val="0"/>
          <w:numId w:val="2"/>
        </w:numPr>
        <w:tabs>
          <w:tab w:val="left" w:pos="1276"/>
        </w:tabs>
        <w:suppressAutoHyphens/>
        <w:spacing w:after="0" w:line="276" w:lineRule="auto"/>
        <w:ind w:left="0" w:firstLine="567"/>
        <w:jc w:val="both"/>
        <w:rPr>
          <w:rFonts w:ascii="Palatino Linotype" w:eastAsia="SimSun" w:hAnsi="Palatino Linotype"/>
          <w:kern w:val="1"/>
          <w:sz w:val="28"/>
          <w:szCs w:val="28"/>
          <w:lang w:val="be-BY"/>
        </w:rPr>
      </w:pPr>
      <w:r>
        <w:rPr>
          <w:rFonts w:ascii="Palatino Linotype" w:eastAsia="SimSun" w:hAnsi="Palatino Linotype"/>
          <w:kern w:val="1"/>
          <w:sz w:val="28"/>
          <w:szCs w:val="28"/>
          <w:lang w:val="be-BY"/>
        </w:rPr>
        <w:t>Антоним, синоним, омоним һүҙлектәре ниндәй төркөмгә ҡарай?</w:t>
      </w:r>
      <w:r w:rsidRPr="00B369A5"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 xml:space="preserve"> </w:t>
      </w:r>
      <w:r>
        <w:rPr>
          <w:rFonts w:ascii="Palatino Linotype" w:eastAsia="SimSun" w:hAnsi="Palatino Linotype"/>
          <w:b/>
          <w:i/>
          <w:kern w:val="1"/>
          <w:sz w:val="28"/>
          <w:szCs w:val="28"/>
          <w:lang w:val="be-BY"/>
        </w:rPr>
        <w:t>Яуап-лингвистик-айырым лексик төркөм</w:t>
      </w:r>
    </w:p>
    <w:p w:rsidR="0069250F" w:rsidRDefault="0069250F" w:rsidP="009B3C47">
      <w:pPr>
        <w:rPr>
          <w:lang w:val="be-BY"/>
        </w:rPr>
      </w:pPr>
    </w:p>
    <w:p w:rsidR="0069250F" w:rsidRPr="00353929" w:rsidRDefault="0069250F" w:rsidP="00B369A5">
      <w:pPr>
        <w:rPr>
          <w:lang w:val="ba-RU"/>
        </w:rPr>
      </w:pPr>
      <w:bookmarkStart w:id="0" w:name="_GoBack"/>
      <w:bookmarkEnd w:id="0"/>
    </w:p>
    <w:sectPr w:rsidR="0069250F" w:rsidRPr="00353929" w:rsidSect="00F75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903"/>
    <w:multiLevelType w:val="hybridMultilevel"/>
    <w:tmpl w:val="61346726"/>
    <w:lvl w:ilvl="0" w:tplc="51EC2C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FAC1A44"/>
    <w:multiLevelType w:val="hybridMultilevel"/>
    <w:tmpl w:val="E65290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F6B2532"/>
    <w:multiLevelType w:val="hybridMultilevel"/>
    <w:tmpl w:val="AC06D4B0"/>
    <w:lvl w:ilvl="0" w:tplc="A2507A84">
      <w:start w:val="16"/>
      <w:numFmt w:val="bullet"/>
      <w:lvlText w:val="–"/>
      <w:lvlJc w:val="left"/>
      <w:pPr>
        <w:ind w:left="720" w:hanging="360"/>
      </w:pPr>
      <w:rPr>
        <w:rFonts w:ascii="Palatino Linotype" w:eastAsia="Times New Roman" w:hAnsi="Palatino Linotyp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103C60"/>
    <w:multiLevelType w:val="hybridMultilevel"/>
    <w:tmpl w:val="D8749C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DF222C"/>
    <w:multiLevelType w:val="multilevel"/>
    <w:tmpl w:val="3F2AAC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5A33EB0"/>
    <w:multiLevelType w:val="multilevel"/>
    <w:tmpl w:val="2EFCC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4C4D"/>
    <w:rsid w:val="001717E4"/>
    <w:rsid w:val="00206290"/>
    <w:rsid w:val="00231ABE"/>
    <w:rsid w:val="002B4778"/>
    <w:rsid w:val="00353929"/>
    <w:rsid w:val="0045065D"/>
    <w:rsid w:val="00503C93"/>
    <w:rsid w:val="00567727"/>
    <w:rsid w:val="00574843"/>
    <w:rsid w:val="0069250F"/>
    <w:rsid w:val="00777486"/>
    <w:rsid w:val="00825B99"/>
    <w:rsid w:val="008347EC"/>
    <w:rsid w:val="00857B20"/>
    <w:rsid w:val="00980D0A"/>
    <w:rsid w:val="009B3C47"/>
    <w:rsid w:val="00A33112"/>
    <w:rsid w:val="00A85311"/>
    <w:rsid w:val="00A91A66"/>
    <w:rsid w:val="00B369A5"/>
    <w:rsid w:val="00BC0395"/>
    <w:rsid w:val="00BC5BD5"/>
    <w:rsid w:val="00CC039A"/>
    <w:rsid w:val="00CD2464"/>
    <w:rsid w:val="00D42674"/>
    <w:rsid w:val="00DF41C0"/>
    <w:rsid w:val="00E020DC"/>
    <w:rsid w:val="00E57898"/>
    <w:rsid w:val="00E74C4D"/>
    <w:rsid w:val="00EA69D2"/>
    <w:rsid w:val="00F653C0"/>
    <w:rsid w:val="00F75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75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B3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8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853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402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0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238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402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402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40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6402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402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402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402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6402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402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40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6402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402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6402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6402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6402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6402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6402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6402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64023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6402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6402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64023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260</TotalTime>
  <Pages>3</Pages>
  <Words>747</Words>
  <Characters>4262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Азалия</dc:creator>
  <cp:keywords/>
  <dc:description/>
  <cp:lastModifiedBy>Рафил</cp:lastModifiedBy>
  <cp:revision>5</cp:revision>
  <cp:lastPrinted>2016-12-04T18:56:00Z</cp:lastPrinted>
  <dcterms:created xsi:type="dcterms:W3CDTF">2016-12-04T16:13:00Z</dcterms:created>
  <dcterms:modified xsi:type="dcterms:W3CDTF">2017-01-17T15:15:00Z</dcterms:modified>
</cp:coreProperties>
</file>