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BD" w:rsidRPr="009B3C47" w:rsidRDefault="000174BD" w:rsidP="00F653C0">
      <w:pPr>
        <w:suppressAutoHyphens/>
        <w:spacing w:after="0" w:line="276" w:lineRule="auto"/>
        <w:ind w:firstLine="567"/>
        <w:contextualSpacing/>
        <w:jc w:val="center"/>
        <w:rPr>
          <w:rFonts w:ascii="Palatino Linotype" w:eastAsia="SimSun" w:hAnsi="Palatino Linotype"/>
          <w:b/>
          <w:kern w:val="1"/>
          <w:sz w:val="28"/>
          <w:szCs w:val="28"/>
        </w:rPr>
      </w:pPr>
      <w:r w:rsidRPr="009B3C47">
        <w:rPr>
          <w:rFonts w:ascii="Palatino Linotype" w:eastAsia="SimSun" w:hAnsi="Palatino Linotype"/>
          <w:b/>
          <w:kern w:val="1"/>
          <w:sz w:val="28"/>
          <w:szCs w:val="28"/>
        </w:rPr>
        <w:t>2 тур 2016-2017г.</w:t>
      </w:r>
    </w:p>
    <w:p w:rsidR="000174BD" w:rsidRDefault="000174BD" w:rsidP="00F653C0">
      <w:pPr>
        <w:suppressAutoHyphens/>
        <w:spacing w:after="0" w:line="276" w:lineRule="auto"/>
        <w:ind w:left="720" w:firstLine="567"/>
        <w:contextualSpacing/>
        <w:jc w:val="center"/>
        <w:rPr>
          <w:rFonts w:ascii="Palatino Linotype" w:eastAsia="SimSun" w:hAnsi="Palatino Linotype"/>
          <w:b/>
          <w:kern w:val="1"/>
          <w:sz w:val="28"/>
          <w:szCs w:val="28"/>
          <w:lang w:val="ba-RU"/>
        </w:rPr>
      </w:pPr>
      <w:r w:rsidRPr="009B3C47">
        <w:rPr>
          <w:rFonts w:ascii="Palatino Linotype" w:eastAsia="SimSun" w:hAnsi="Palatino Linotype"/>
          <w:b/>
          <w:kern w:val="1"/>
          <w:sz w:val="28"/>
          <w:szCs w:val="28"/>
        </w:rPr>
        <w:t xml:space="preserve">5 - 8 </w:t>
      </w:r>
      <w:r w:rsidRPr="009B3C47">
        <w:rPr>
          <w:rFonts w:ascii="Palatino Linotype" w:eastAsia="SimSun" w:hAnsi="Palatino Linotype"/>
          <w:b/>
          <w:kern w:val="1"/>
          <w:sz w:val="28"/>
          <w:szCs w:val="28"/>
          <w:lang w:val="ba-RU"/>
        </w:rPr>
        <w:t>кластар</w:t>
      </w:r>
      <w:r w:rsidRPr="009B3C47">
        <w:rPr>
          <w:rFonts w:ascii="Palatino Linotype" w:eastAsia="SimSun" w:hAnsi="Palatino Linotype"/>
          <w:b/>
          <w:kern w:val="1"/>
          <w:sz w:val="28"/>
          <w:szCs w:val="28"/>
        </w:rPr>
        <w:t xml:space="preserve"> </w:t>
      </w:r>
      <w:r w:rsidRPr="009B3C47">
        <w:rPr>
          <w:rFonts w:ascii="Palatino Linotype" w:eastAsia="SimSun" w:hAnsi="Palatino Linotype"/>
          <w:b/>
          <w:kern w:val="1"/>
          <w:sz w:val="28"/>
          <w:szCs w:val="28"/>
          <w:lang w:val="ba-RU"/>
        </w:rPr>
        <w:t>өсөн</w:t>
      </w:r>
      <w:r>
        <w:rPr>
          <w:rFonts w:ascii="Palatino Linotype" w:eastAsia="SimSun" w:hAnsi="Palatino Linotype"/>
          <w:b/>
          <w:kern w:val="1"/>
          <w:sz w:val="28"/>
          <w:szCs w:val="28"/>
          <w:lang w:val="ba-RU"/>
        </w:rPr>
        <w:t xml:space="preserve"> интернет-олимпиада</w:t>
      </w:r>
      <w:r w:rsidRPr="009B3C47">
        <w:rPr>
          <w:rFonts w:ascii="Palatino Linotype" w:eastAsia="SimSun" w:hAnsi="Palatino Linotype"/>
          <w:b/>
          <w:kern w:val="1"/>
          <w:sz w:val="28"/>
          <w:szCs w:val="28"/>
          <w:lang w:val="ba-RU"/>
        </w:rPr>
        <w:t xml:space="preserve"> һорауҙары</w:t>
      </w:r>
    </w:p>
    <w:p w:rsidR="000174BD" w:rsidRPr="009B3C47" w:rsidRDefault="000174BD" w:rsidP="00F653C0">
      <w:pPr>
        <w:pStyle w:val="ListParagraph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 w:rsidRPr="009B3C47">
        <w:rPr>
          <w:rFonts w:ascii="Palatino Linotype" w:eastAsia="SimSun" w:hAnsi="Palatino Linotype"/>
          <w:kern w:val="1"/>
          <w:sz w:val="28"/>
          <w:szCs w:val="28"/>
          <w:lang w:val="ba-RU"/>
        </w:rPr>
        <w:t>Үҙ-ара мәғәнәүи һәм грамматик бәйләнештә тороусы һөйләмдәр берләшмәһе нисек атала?</w:t>
      </w:r>
      <w:r>
        <w:rPr>
          <w:rFonts w:ascii="Palatino Linotype" w:eastAsia="SimSun" w:hAnsi="Palatino Linotype"/>
          <w:kern w:val="1"/>
          <w:sz w:val="28"/>
          <w:szCs w:val="28"/>
          <w:lang w:val="ba-RU"/>
        </w:rPr>
        <w:t xml:space="preserve">   (текст)</w:t>
      </w:r>
    </w:p>
    <w:p w:rsidR="000174BD" w:rsidRDefault="000174BD" w:rsidP="00F653C0">
      <w:pPr>
        <w:pStyle w:val="ListParagraph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/>
          <w:kern w:val="1"/>
          <w:sz w:val="28"/>
          <w:szCs w:val="28"/>
          <w:lang w:val="be-BY"/>
        </w:rPr>
        <w:t>Нөктәләр урынына бәйләүсе һүҙҙәр ҡуйығыҙ, уларҙың аҫтына һыҙығыҙ.</w:t>
      </w:r>
    </w:p>
    <w:p w:rsidR="000174BD" w:rsidRDefault="000174BD" w:rsidP="00F653C0">
      <w:pPr>
        <w:pStyle w:val="ListParagraph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</w:pPr>
      <w:r w:rsidRPr="00CC039A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Көньяҡ Уралдың иң матур урынында, Бөрйән районында, Башҡортостан дәүләт ҡурсаулығы урынлашҡан. </w:t>
      </w:r>
      <w:r w:rsidRPr="003C3A93">
        <w:rPr>
          <w:rFonts w:ascii="Palatino Linotype" w:eastAsia="SimSun" w:hAnsi="Palatino Linotype"/>
          <w:kern w:val="1"/>
          <w:sz w:val="28"/>
          <w:szCs w:val="28"/>
          <w:u w:val="single"/>
          <w:lang w:val="be-BY"/>
        </w:rPr>
        <w:t>У</w:t>
      </w:r>
      <w:r>
        <w:rPr>
          <w:rFonts w:ascii="Palatino Linotype" w:eastAsia="SimSun" w:hAnsi="Palatino Linotype"/>
          <w:kern w:val="1"/>
          <w:sz w:val="28"/>
          <w:szCs w:val="28"/>
          <w:u w:val="single"/>
          <w:lang w:val="be-BY"/>
        </w:rPr>
        <w:t>л</w:t>
      </w:r>
      <w:r w:rsidRPr="00CC039A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1930 йыл</w:t>
      </w:r>
      <w:r w:rsidRPr="00CC039A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 ойошторолған.</w:t>
      </w:r>
      <w:r w:rsidRPr="003C3A93">
        <w:rPr>
          <w:rFonts w:ascii="Palatino Linotype" w:eastAsia="SimSun" w:hAnsi="Palatino Linotype"/>
          <w:i/>
          <w:kern w:val="1"/>
          <w:sz w:val="28"/>
          <w:szCs w:val="28"/>
          <w:u w:val="single"/>
          <w:lang w:val="be-BY"/>
        </w:rPr>
        <w:t>Ҡурсаулыҡтың</w:t>
      </w:r>
      <w:r w:rsidRPr="00CC039A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 майҙаны 70 мең гектарҙан ашыу. 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У</w:t>
      </w:r>
      <w:r w:rsidRPr="00CC039A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нда һунарсылыҡ итеү һәм балыҡ тотоу тыйылған, урманды киҫергә һәм даланы һөрөргә ярамай. </w:t>
      </w:r>
      <w:r w:rsidRPr="003C3A93">
        <w:rPr>
          <w:rFonts w:ascii="Palatino Linotype" w:eastAsia="SimSun" w:hAnsi="Palatino Linotype"/>
          <w:i/>
          <w:kern w:val="1"/>
          <w:sz w:val="28"/>
          <w:szCs w:val="28"/>
          <w:u w:val="single"/>
          <w:lang w:val="be-BY"/>
        </w:rPr>
        <w:t>Бында</w:t>
      </w:r>
      <w:r w:rsidRPr="00CC039A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эшләүселәрҙең күҙәтеүе аҫтында бөтә йәнлектәр һәм </w:t>
      </w:r>
      <w:r w:rsidRPr="003C3A93">
        <w:rPr>
          <w:rFonts w:ascii="Palatino Linotype" w:eastAsia="SimSun" w:hAnsi="Palatino Linotype"/>
          <w:b/>
          <w:i/>
          <w:kern w:val="1"/>
          <w:sz w:val="28"/>
          <w:szCs w:val="28"/>
          <w:u w:val="single"/>
          <w:lang w:val="be-BY"/>
        </w:rPr>
        <w:t>ҡоштар</w:t>
      </w:r>
      <w:r w:rsidRPr="00CC039A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 йәшәй. Ғалимдар </w:t>
      </w:r>
      <w:r w:rsidRPr="003C3A93">
        <w:rPr>
          <w:rFonts w:ascii="Palatino Linotype" w:eastAsia="SimSun" w:hAnsi="Palatino Linotype"/>
          <w:b/>
          <w:i/>
          <w:kern w:val="1"/>
          <w:sz w:val="28"/>
          <w:szCs w:val="28"/>
          <w:u w:val="single"/>
          <w:lang w:val="be-BY"/>
        </w:rPr>
        <w:t>ҡурсаулыҡта</w:t>
      </w:r>
      <w:r w:rsidRPr="00CC039A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йәшәүсе хайуандарҙың тормошон өйрәнәләр.</w:t>
      </w:r>
    </w:p>
    <w:p w:rsidR="000174BD" w:rsidRDefault="000174BD" w:rsidP="00F653C0">
      <w:pPr>
        <w:pStyle w:val="ListParagraph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/>
          <w:kern w:val="1"/>
          <w:sz w:val="28"/>
          <w:szCs w:val="28"/>
          <w:lang w:val="be-BY"/>
        </w:rPr>
        <w:t>Текста беренсе торорға тейеш булған һөйләмде табығыҙ:</w:t>
      </w:r>
    </w:p>
    <w:p w:rsidR="000174BD" w:rsidRPr="00F653C0" w:rsidRDefault="000174BD" w:rsidP="00F653C0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</w:pPr>
      <w:r w:rsidRPr="00F653C0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Беҙҙең райондан Өфөгә поезд, самолет һәм пароход менән барып була. Уның урамдары киң, оҙон һәм матур. Күп ерҙәрҙән автобус менән киләләр. </w:t>
      </w:r>
      <w:r w:rsidRPr="003C3A93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Өфө – Башҡортостандың баш ҡалаһы</w:t>
      </w:r>
      <w:r w:rsidRPr="00F653C0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.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(1-се һөйләм)</w:t>
      </w:r>
      <w:r w:rsidRPr="00F653C0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 Өфөлә төрлө заводтар һәм фабрикалар күп.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 </w:t>
      </w:r>
      <w:r w:rsidRPr="00F653C0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Өфөнө ике яҡлап уратып Ағиҙел йылғаһы аға.</w:t>
      </w:r>
    </w:p>
    <w:p w:rsidR="000174BD" w:rsidRDefault="000174BD" w:rsidP="00CD2464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/>
          <w:kern w:val="1"/>
          <w:sz w:val="28"/>
          <w:szCs w:val="28"/>
          <w:lang w:val="be-BY"/>
        </w:rPr>
        <w:t>Килтерелгән миҫалдың стилен билдәләгеҙ:</w:t>
      </w:r>
    </w:p>
    <w:p w:rsidR="000174BD" w:rsidRPr="003C3A93" w:rsidRDefault="000174BD" w:rsidP="00CD246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Башҡортостанда меңдән ашыу күл бар. Улар бигерәк тә Әбйәлил  һәм Учалы райондарында күп. Урал алдында иң ҙур күлдәр – Аҡкүл, Ҡандракүл һәм Асылыкүл. Урал аръяғында – Өргөн менән Мауыҙҙы.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 </w:t>
      </w:r>
      <w:r w:rsidRPr="003C3A93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(Публицистик стиль)</w:t>
      </w:r>
    </w:p>
    <w:p w:rsidR="000174BD" w:rsidRPr="00CD2464" w:rsidRDefault="000174BD" w:rsidP="00CD2464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/>
          <w:kern w:val="1"/>
          <w:sz w:val="28"/>
          <w:szCs w:val="28"/>
          <w:lang w:val="be-BY"/>
        </w:rPr>
        <w:t>Бирел</w:t>
      </w:r>
      <w:r>
        <w:rPr>
          <w:rFonts w:ascii="Palatino Linotype" w:eastAsia="SimSun" w:hAnsi="Palatino Linotype"/>
          <w:kern w:val="1"/>
          <w:sz w:val="28"/>
          <w:szCs w:val="28"/>
          <w:lang w:val="be-BY"/>
        </w:rPr>
        <w:t>гән һүҙҙәрҙең  синонимдарын таб</w:t>
      </w:r>
      <w:r w:rsidRPr="00CD2464">
        <w:rPr>
          <w:rFonts w:ascii="Palatino Linotype" w:eastAsia="SimSun" w:hAnsi="Palatino Linotype"/>
          <w:kern w:val="1"/>
          <w:sz w:val="28"/>
          <w:szCs w:val="28"/>
          <w:lang w:val="be-BY"/>
        </w:rPr>
        <w:t xml:space="preserve">ығыҙ һәм синонимдар рәтенең доминантаһын күрһәтегеҙ. </w:t>
      </w:r>
    </w:p>
    <w:p w:rsidR="000174BD" w:rsidRDefault="000174BD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</w:pPr>
      <w:r w:rsidRPr="003C3A93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Йәштәш</w:t>
      </w:r>
      <w:r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 xml:space="preserve"> -доминанта(</w:t>
      </w:r>
      <w:r w:rsidRPr="003C3A93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 тиңдәш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), ҡолау,(йығылыу)-доминанта яратыу- доминанта,(һөйөү) ваҡыт- доминанта ( сәғәт) матур-доминанта,( сибәр ,һылыу, йәмле) сабый-доминанта( бәпәй,бәпес)</w:t>
      </w:r>
    </w:p>
    <w:p w:rsidR="000174BD" w:rsidRPr="00A85311" w:rsidRDefault="000174BD" w:rsidP="00A85311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 w:rsidRPr="00A85311">
        <w:rPr>
          <w:rFonts w:ascii="Palatino Linotype" w:eastAsia="SimSun" w:hAnsi="Palatino Linotype"/>
          <w:kern w:val="1"/>
          <w:sz w:val="28"/>
          <w:szCs w:val="28"/>
          <w:lang w:val="be-BY"/>
        </w:rPr>
        <w:t>Рус телендә бирелгән фразеологизмдарҙың башҡорт телендәге парҙарын тап:</w:t>
      </w:r>
    </w:p>
    <w:p w:rsidR="000174BD" w:rsidRPr="00F71A7C" w:rsidRDefault="000174BD" w:rsidP="00A85311">
      <w:pPr>
        <w:pStyle w:val="ListParagraph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Два сапога пара</w:t>
      </w:r>
      <w:r w:rsidRPr="00F71A7C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- Ишәй менән Ҡушай кеүек</w:t>
      </w:r>
    </w:p>
    <w:p w:rsidR="000174BD" w:rsidRPr="00F71A7C" w:rsidRDefault="000174BD" w:rsidP="00A85311">
      <w:pPr>
        <w:pStyle w:val="ListParagraph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Душа нараспашку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- </w:t>
      </w:r>
      <w:r w:rsidRPr="00F71A7C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асыҡ күңелле,бер ҡатлы</w:t>
      </w:r>
    </w:p>
    <w:p w:rsidR="000174BD" w:rsidRPr="00F71A7C" w:rsidRDefault="000174BD" w:rsidP="00A85311">
      <w:pPr>
        <w:pStyle w:val="ListParagraph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Глаза на мокром месте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 -</w:t>
      </w:r>
      <w:r w:rsidRPr="00F71A7C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серек сабата</w:t>
      </w:r>
    </w:p>
    <w:p w:rsidR="000174BD" w:rsidRPr="00F71A7C" w:rsidRDefault="000174BD" w:rsidP="00A85311">
      <w:pPr>
        <w:pStyle w:val="ListParagraph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Сыграть в ящик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- </w:t>
      </w:r>
      <w:r w:rsidRPr="00F71A7C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аяҡ һуҙыу</w:t>
      </w:r>
    </w:p>
    <w:p w:rsidR="000174BD" w:rsidRPr="00F71A7C" w:rsidRDefault="000174BD" w:rsidP="00A85311">
      <w:pPr>
        <w:pStyle w:val="ListParagraph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Кот наплакал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- </w:t>
      </w:r>
      <w:r w:rsidRPr="00F71A7C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тырнаҡ осондай</w:t>
      </w:r>
    </w:p>
    <w:p w:rsidR="000174BD" w:rsidRPr="00F71A7C" w:rsidRDefault="000174BD" w:rsidP="00A85311">
      <w:pPr>
        <w:pStyle w:val="ListParagraph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Бить баклуши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- </w:t>
      </w:r>
      <w:r w:rsidRPr="00F71A7C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юҡты бушҡаауҙарыу</w:t>
      </w:r>
    </w:p>
    <w:p w:rsidR="000174BD" w:rsidRPr="00206290" w:rsidRDefault="000174BD" w:rsidP="00A85311">
      <w:pPr>
        <w:pStyle w:val="ListParagraph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Пристал как банный лист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-</w:t>
      </w:r>
      <w:r w:rsidRPr="00F71A7C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бөргәк кеүек йәбешкән</w:t>
      </w:r>
    </w:p>
    <w:p w:rsidR="000174BD" w:rsidRPr="00F71A7C" w:rsidRDefault="000174BD" w:rsidP="00A85311">
      <w:pPr>
        <w:pStyle w:val="ListParagraph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Водить за нос</w:t>
      </w:r>
      <w:r w:rsidRPr="00F71A7C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- төпһөҙ кәмәгә ултыртыу</w:t>
      </w:r>
    </w:p>
    <w:p w:rsidR="000174BD" w:rsidRPr="00F71A7C" w:rsidRDefault="000174BD" w:rsidP="00A85311">
      <w:pPr>
        <w:pStyle w:val="ListParagraph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Выеденного яйца не стоит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-</w:t>
      </w:r>
      <w:r w:rsidRPr="00F71A7C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һуҡыр ти</w:t>
      </w:r>
      <w:r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н</w:t>
      </w:r>
      <w:r w:rsidRPr="00F71A7C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гә торошһоҙ</w:t>
      </w:r>
    </w:p>
    <w:p w:rsidR="000174BD" w:rsidRPr="00F71A7C" w:rsidRDefault="000174BD" w:rsidP="00A85311">
      <w:pPr>
        <w:pStyle w:val="ListParagraph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Н</w:t>
      </w:r>
      <w:r w:rsidRPr="00206290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а душе 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к</w:t>
      </w:r>
      <w:r w:rsidRPr="00206290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ошки скребут</w:t>
      </w:r>
      <w:r w:rsidRPr="00F71A7C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.-йөрәк урынында түгел</w:t>
      </w:r>
    </w:p>
    <w:p w:rsidR="000174BD" w:rsidRPr="00231ABE" w:rsidRDefault="000174BD" w:rsidP="00231ABE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/>
          <w:kern w:val="1"/>
          <w:sz w:val="28"/>
          <w:szCs w:val="28"/>
          <w:lang w:val="be-BY"/>
        </w:rPr>
        <w:t>Бирелгән фразеологик берәмектәрҙең мәғәнәләрен аңлатығыҙ:</w:t>
      </w:r>
    </w:p>
    <w:p w:rsidR="000174BD" w:rsidRPr="000C625F" w:rsidRDefault="000174BD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Алты барып йәйәү ҡайтҡан</w:t>
      </w:r>
      <w:r w:rsidRPr="00F71A7C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-буш ҡайтҡан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, борсаҡ сәсә- </w:t>
      </w:r>
      <w:r w:rsidRPr="00F71A7C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маҡтана,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 тирмәне шәп тарта- </w:t>
      </w:r>
      <w:r w:rsidRPr="000C625F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ныҡ ашай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, теш ҡайрау- </w:t>
      </w:r>
      <w:r w:rsidRPr="000C625F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ҡурҡытыу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, ҡойороҡ болғау-</w:t>
      </w:r>
      <w:r w:rsidRPr="000C625F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ялағайланыу,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 мамай заманында- </w:t>
      </w:r>
      <w:r w:rsidRPr="000C625F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бик борон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, дөйә ҡойроғо ергә еткәс- </w:t>
      </w:r>
      <w:r w:rsidRPr="000C625F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 xml:space="preserve">бер ҡасан да. </w:t>
      </w:r>
    </w:p>
    <w:p w:rsidR="000174BD" w:rsidRPr="00231ABE" w:rsidRDefault="000174BD" w:rsidP="00231ABE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/>
          <w:kern w:val="1"/>
          <w:sz w:val="28"/>
          <w:szCs w:val="28"/>
          <w:lang w:val="be-BY"/>
        </w:rPr>
        <w:t>Һүҙҙәрҙе ижектәргә бүлегеҙ, ижек төрҙәрен билдәләгеҙ:</w:t>
      </w:r>
    </w:p>
    <w:p w:rsidR="000174BD" w:rsidRDefault="000174BD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Бо-рон-ғо,а-рыҫ-лан, ет-меш, мө-хәб-бәт, ҡур-ҡаҡ, ал-маш-сы.( һуҙынҡыға бөткәндәре –</w:t>
      </w:r>
      <w:r w:rsidRPr="000C625F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асыҡ ижек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 була, ә тартынҡыға бөткәндәре- </w:t>
      </w:r>
      <w:r w:rsidRPr="000C625F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ябыҡ ижек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 була)</w:t>
      </w:r>
    </w:p>
    <w:p w:rsidR="000174BD" w:rsidRDefault="000174BD" w:rsidP="00231ABE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Ҡара диңгеҙ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 һүҙенең яһалышын аңлатып яҙырға?- ҡушма исем </w:t>
      </w:r>
    </w:p>
    <w:p w:rsidR="000174BD" w:rsidRPr="00231ABE" w:rsidRDefault="000174BD" w:rsidP="00231ABE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Юлдаш, ҡурайсы һүҙҙәренең ялғау төрөн билдәләгеҙ?- яһаусы ялғау</w:t>
      </w:r>
    </w:p>
    <w:p w:rsidR="000174BD" w:rsidRPr="00A33112" w:rsidRDefault="000174BD" w:rsidP="00206290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 xml:space="preserve"> </w:t>
      </w:r>
      <w:r w:rsidRPr="00A33112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Александр Невскийҙар, Суворовтар, Салауаттар, Кутузовтар, Котовскийҙар, Чапаевтар атта йөрөгәндәр (Н.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 </w:t>
      </w:r>
      <w:r w:rsidRPr="00A33112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Нәжми ) </w:t>
      </w:r>
      <w:r w:rsidRPr="00A33112">
        <w:rPr>
          <w:rFonts w:ascii="Palatino Linotype" w:eastAsia="SimSun" w:hAnsi="Palatino Linotype"/>
          <w:kern w:val="1"/>
          <w:sz w:val="28"/>
          <w:szCs w:val="28"/>
          <w:lang w:val="be-BY"/>
        </w:rPr>
        <w:t>Һөйләмдә бирелгән яңғыҙлыҡ исемдәрҙең күплек төрөн билдәләгеҙ?</w:t>
      </w:r>
      <w:r>
        <w:rPr>
          <w:rFonts w:ascii="Palatino Linotype" w:eastAsia="SimSun" w:hAnsi="Palatino Linotype"/>
          <w:kern w:val="1"/>
          <w:sz w:val="28"/>
          <w:szCs w:val="28"/>
          <w:lang w:val="be-BY"/>
        </w:rPr>
        <w:t>( Исемдәрҙең</w:t>
      </w:r>
      <w:r w:rsidRPr="000C625F">
        <w:rPr>
          <w:rFonts w:ascii="Palatino Linotype" w:eastAsia="SimSun" w:hAnsi="Palatino Linotype"/>
          <w:kern w:val="1"/>
          <w:sz w:val="28"/>
          <w:szCs w:val="28"/>
          <w:u w:val="single"/>
          <w:lang w:val="be-BY"/>
        </w:rPr>
        <w:t xml:space="preserve"> коллектив күплек</w:t>
      </w:r>
      <w:r>
        <w:rPr>
          <w:rFonts w:ascii="Palatino Linotype" w:eastAsia="SimSun" w:hAnsi="Palatino Linotype"/>
          <w:kern w:val="1"/>
          <w:sz w:val="28"/>
          <w:szCs w:val="28"/>
          <w:lang w:val="be-BY"/>
        </w:rPr>
        <w:t xml:space="preserve"> формаһы)</w:t>
      </w:r>
    </w:p>
    <w:p w:rsidR="000174BD" w:rsidRPr="00A33112" w:rsidRDefault="000174BD" w:rsidP="00206290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 xml:space="preserve"> </w:t>
      </w:r>
      <w:r w:rsidRPr="00A33112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Бик күп </w:t>
      </w:r>
      <w:r w:rsidRPr="00A33112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 xml:space="preserve">илдәр </w:t>
      </w:r>
      <w:r w:rsidRPr="00A33112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гиҙҙем, </w:t>
      </w:r>
      <w:r w:rsidRPr="00A33112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һыуҙар</w:t>
      </w:r>
      <w:r w:rsidRPr="00A33112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 кистем. Фәриҙәгә яңы </w:t>
      </w:r>
      <w:r w:rsidRPr="00A33112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күлдәк</w:t>
      </w:r>
      <w:r w:rsidRPr="00A33112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 алғандар</w:t>
      </w:r>
      <w:r w:rsidRPr="00A33112">
        <w:rPr>
          <w:rFonts w:ascii="Palatino Linotype" w:eastAsia="SimSun" w:hAnsi="Palatino Linotype"/>
          <w:kern w:val="1"/>
          <w:sz w:val="28"/>
          <w:szCs w:val="28"/>
          <w:lang w:val="be-BY"/>
        </w:rPr>
        <w:t>. Ҡалын хәреф менән</w:t>
      </w:r>
      <w:r>
        <w:rPr>
          <w:rFonts w:ascii="Palatino Linotype" w:eastAsia="SimSun" w:hAnsi="Palatino Linotype"/>
          <w:kern w:val="1"/>
          <w:sz w:val="28"/>
          <w:szCs w:val="28"/>
          <w:lang w:val="be-BY"/>
        </w:rPr>
        <w:t xml:space="preserve"> бирелгән </w:t>
      </w:r>
      <w:r w:rsidRPr="00A33112">
        <w:rPr>
          <w:rFonts w:ascii="Palatino Linotype" w:eastAsia="SimSun" w:hAnsi="Palatino Linotype"/>
          <w:kern w:val="1"/>
          <w:sz w:val="28"/>
          <w:szCs w:val="28"/>
          <w:lang w:val="be-BY"/>
        </w:rPr>
        <w:t>һүҙҙәр ниндәй килештә килгәндәр?</w:t>
      </w:r>
      <w:r>
        <w:rPr>
          <w:rFonts w:ascii="Palatino Linotype" w:eastAsia="SimSun" w:hAnsi="Palatino Linotype"/>
          <w:kern w:val="1"/>
          <w:sz w:val="28"/>
          <w:szCs w:val="28"/>
          <w:lang w:val="be-BY"/>
        </w:rPr>
        <w:t>( Төшөм килеш)</w:t>
      </w:r>
    </w:p>
    <w:p w:rsidR="000174BD" w:rsidRPr="000C625F" w:rsidRDefault="000174BD" w:rsidP="00206290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b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 xml:space="preserve"> Тәүәккәл таш ярыр, булдыҡһыҙ баш ярыр. </w:t>
      </w:r>
      <w:r w:rsidRPr="00A33112">
        <w:rPr>
          <w:rFonts w:ascii="Palatino Linotype" w:eastAsia="SimSun" w:hAnsi="Palatino Linotype"/>
          <w:kern w:val="1"/>
          <w:sz w:val="28"/>
          <w:szCs w:val="28"/>
          <w:lang w:val="be-BY"/>
        </w:rPr>
        <w:t>Һөйләмдең эйәһе ниндәй һүҙ төркөмөнән килгән</w:t>
      </w:r>
      <w:r w:rsidRPr="000C625F">
        <w:rPr>
          <w:rFonts w:ascii="Palatino Linotype" w:eastAsia="SimSun" w:hAnsi="Palatino Linotype"/>
          <w:b/>
          <w:kern w:val="1"/>
          <w:sz w:val="28"/>
          <w:szCs w:val="28"/>
          <w:lang w:val="be-BY"/>
        </w:rPr>
        <w:t>?( Сифат)</w:t>
      </w:r>
    </w:p>
    <w:p w:rsidR="000174BD" w:rsidRDefault="000174BD" w:rsidP="00206290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 xml:space="preserve"> Фото, код, ток һүҙҙәрендәге О хәрефе ҡайһы килеш ялғауында һаҡланмай?( Төшөм килештә һаҡланмай)</w:t>
      </w:r>
    </w:p>
    <w:p w:rsidR="000174BD" w:rsidRPr="00206290" w:rsidRDefault="000174BD" w:rsidP="00206290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/>
          <w:kern w:val="1"/>
          <w:sz w:val="28"/>
          <w:szCs w:val="28"/>
          <w:lang w:val="be-BY"/>
        </w:rPr>
        <w:t xml:space="preserve">Алмаштарҙың төркөмсәһен билдәләгеҙ: </w:t>
      </w:r>
      <w:r w:rsidRPr="00206290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Ай уға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( зат)</w:t>
      </w:r>
      <w:r w:rsidRPr="00206290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 һәр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( билдәләү)</w:t>
      </w:r>
      <w:r w:rsidRPr="00206290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 кис ошо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( күрһәтеү)</w:t>
      </w:r>
      <w:r w:rsidRPr="00206290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 һүҙҙе ҡабатлаған…</w:t>
      </w:r>
    </w:p>
    <w:p w:rsidR="000174BD" w:rsidRPr="00206290" w:rsidRDefault="000174BD" w:rsidP="00206290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/>
          <w:kern w:val="1"/>
          <w:sz w:val="28"/>
          <w:szCs w:val="28"/>
          <w:lang w:val="be-BY"/>
        </w:rPr>
        <w:t xml:space="preserve"> Ҡылымдарҙың яһалышын билдәләгеҙ: </w:t>
      </w:r>
      <w:r w:rsidRPr="00206290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ауыҙ ит, күңел ас, ҡаршы ал, хәл йый.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( </w:t>
      </w:r>
      <w:r w:rsidRPr="009A42E8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ҡушма ҡылым)</w:t>
      </w:r>
    </w:p>
    <w:p w:rsidR="000174BD" w:rsidRPr="009A42E8" w:rsidRDefault="000174BD" w:rsidP="00206290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/>
          <w:kern w:val="1"/>
          <w:sz w:val="28"/>
          <w:szCs w:val="28"/>
          <w:lang w:val="be-BY"/>
        </w:rPr>
        <w:t xml:space="preserve"> </w:t>
      </w:r>
      <w:r w:rsidRPr="00206290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Исемеңде ташҡа яҙма, ил йөрәгенә яҙ</w:t>
      </w:r>
      <w:r w:rsidRPr="009A42E8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!</w:t>
      </w:r>
      <w:r w:rsidRPr="00206290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/>
          <w:kern w:val="1"/>
          <w:sz w:val="28"/>
          <w:szCs w:val="28"/>
          <w:lang w:val="be-BY"/>
        </w:rPr>
        <w:t>(Мәҡәл). Бирелгән һөйләмдең әйтелеү маҡсаты буйынса төрөн билдәләгеҙ. (</w:t>
      </w:r>
      <w:r w:rsidRPr="009A42E8">
        <w:rPr>
          <w:rFonts w:ascii="Palatino Linotype" w:eastAsia="SimSun" w:hAnsi="Palatino Linotype"/>
          <w:kern w:val="1"/>
          <w:sz w:val="28"/>
          <w:szCs w:val="28"/>
          <w:lang w:val="be-BY"/>
        </w:rPr>
        <w:t>Бойороҡ - өндәү һөйләм)</w:t>
      </w:r>
    </w:p>
    <w:p w:rsidR="000174BD" w:rsidRDefault="000174BD" w:rsidP="00206290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/>
          <w:kern w:val="1"/>
          <w:sz w:val="28"/>
          <w:szCs w:val="28"/>
          <w:lang w:val="be-BY"/>
        </w:rPr>
        <w:t xml:space="preserve"> Эйәлек затында килгән исемдәрҙе табығыҙ, ниндәй килештә тороуын һәм ниндәй һөйләм киҫәге булып килеүен билдәләгеҙ.</w:t>
      </w:r>
    </w:p>
    <w:p w:rsidR="000174BD" w:rsidRPr="00353929" w:rsidRDefault="000174BD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</w:pPr>
      <w:r w:rsidRPr="009A42E8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Башҡортостаным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( төп килеш, эйә)</w:t>
      </w:r>
      <w:r w:rsidRPr="00353929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 минең, гөлбаҡсалар иле! Беләһегеҙме, унда йәйге айҙарҙа гөлдәрҙән бал яуа, арыш баш ҡоҫҡан саҡта баҫыу өҫтөндә монар аға, ә күктә һабантурғай, ер өҫтөндәге әле зәңгәр, әле күгелйем тулҡынға ҡыуанып, үрҙән моң ҡоя. Эй, йәйрәп ятҡан </w:t>
      </w:r>
      <w:r w:rsidRPr="009A42E8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Бүздәгем</w:t>
      </w:r>
      <w:r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(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төп килеш, эйә)</w:t>
      </w:r>
      <w:r w:rsidRPr="00353929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 xml:space="preserve"> )</w:t>
      </w:r>
      <w:r w:rsidRPr="009A42E8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 xml:space="preserve"> </w:t>
      </w:r>
      <w:r w:rsidRPr="00353929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минең! Бүздәк һауаһының тәнгә сихәтен, йәнгә рәхәтен былбыл телдәре лә әйтеп бирә алмаҫ, ти торғайны минең әсәйем. Ул саҡта бала-саға ғына инем, ә унан, Бүздәктән ары донъяны күҙ алдына ла килтермәгәс, уның ниңә шул тиклем мөхәббәтле итеп һөйләшкәнен аңлай алмағанмын. Хәҙер белдем мин </w:t>
      </w:r>
      <w:r w:rsidRPr="009A42E8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Тыуған илкәйемдең</w:t>
      </w:r>
      <w:r w:rsidRPr="00353929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 (төп килеш,тултырыусы)</w:t>
      </w:r>
      <w:r w:rsidRPr="00353929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ҡәҙерҙәрен!</w:t>
      </w:r>
    </w:p>
    <w:p w:rsidR="000174BD" w:rsidRPr="00206290" w:rsidRDefault="000174BD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 w:rsidRPr="00353929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Шул тиклем һағындым үҙебеҙҙең ерҙе, тупраҡты! Ҡара тупраҡты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! </w:t>
      </w:r>
      <w:r w:rsidRPr="009A42E8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Һағыштарымдан</w:t>
      </w:r>
      <w:r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( сығанаҡкилеш, тултырыусы)</w:t>
      </w:r>
      <w:r w:rsidRPr="009A42E8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йөрәккәйемә ҡ</w:t>
      </w:r>
      <w:r w:rsidRPr="00353929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ан һарҡыны…Үҙебеҙҙең яҡтың яҙын, көҙөн, ҡышын, йәйҙәрен һағындым. Ҡайҙа һуң һеҙ, ғәзиз </w:t>
      </w:r>
      <w:r w:rsidRPr="009A42E8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тыуған яҡтарым</w:t>
      </w:r>
      <w:r w:rsidRPr="00353929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?!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( төп килеш, өндәш һүҙ)</w:t>
      </w:r>
      <w:r w:rsidRPr="00353929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 Әле мин диңгеҙҙәр, далалар, шырлыҡтар, тауҙар, урман-ҡырҙар аша ҡайтып китер инем ҡош булып, Урал бөркөтө булып ҡайтыр инем һеҙҙең янға</w:t>
      </w:r>
      <w:r w:rsidRPr="00206290">
        <w:rPr>
          <w:rFonts w:ascii="Palatino Linotype" w:eastAsia="SimSun" w:hAnsi="Palatino Linotype"/>
          <w:kern w:val="1"/>
          <w:sz w:val="28"/>
          <w:szCs w:val="28"/>
          <w:lang w:val="be-BY"/>
        </w:rPr>
        <w:t>! (К. Кинйәбулатова)</w:t>
      </w:r>
    </w:p>
    <w:p w:rsidR="000174BD" w:rsidRPr="00206290" w:rsidRDefault="000174BD" w:rsidP="00206290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/>
          <w:kern w:val="1"/>
          <w:sz w:val="28"/>
          <w:szCs w:val="28"/>
          <w:lang w:val="be-BY"/>
        </w:rPr>
        <w:t xml:space="preserve"> Бирелгән омонимдарҙың төрөн билдәләгеҙ: </w:t>
      </w:r>
      <w:r w:rsidRPr="00206290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өй (йорт) – өй (бойроҡ һөйкәлешендә ҡылым формаһы )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( омоформа)</w:t>
      </w:r>
    </w:p>
    <w:p w:rsidR="000174BD" w:rsidRPr="009A42E8" w:rsidRDefault="000174BD" w:rsidP="00206290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b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/>
          <w:kern w:val="1"/>
          <w:sz w:val="28"/>
          <w:szCs w:val="28"/>
          <w:lang w:val="be-BY"/>
        </w:rPr>
        <w:t xml:space="preserve">Антоним, синоним, омоним һүҙлектәре ниндәй төркөмгә ҡарай?( </w:t>
      </w:r>
      <w:r w:rsidRPr="009A42E8">
        <w:rPr>
          <w:rFonts w:ascii="Palatino Linotype" w:eastAsia="SimSun" w:hAnsi="Palatino Linotype"/>
          <w:b/>
          <w:kern w:val="1"/>
          <w:sz w:val="28"/>
          <w:szCs w:val="28"/>
          <w:lang w:val="be-BY"/>
        </w:rPr>
        <w:t>лексик төркөм)</w:t>
      </w:r>
    </w:p>
    <w:p w:rsidR="000174BD" w:rsidRPr="009A42E8" w:rsidRDefault="000174BD" w:rsidP="009B3C47">
      <w:pPr>
        <w:rPr>
          <w:b/>
          <w:lang w:val="be-BY"/>
        </w:rPr>
      </w:pPr>
    </w:p>
    <w:p w:rsidR="000174BD" w:rsidRDefault="000174BD" w:rsidP="009B3C47">
      <w:pPr>
        <w:rPr>
          <w:lang w:val="be-BY"/>
        </w:rPr>
      </w:pPr>
    </w:p>
    <w:p w:rsidR="000174BD" w:rsidRPr="00825B99" w:rsidRDefault="000174BD" w:rsidP="00825B99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bookmarkStart w:id="0" w:name="_GoBack"/>
      <w:bookmarkEnd w:id="0"/>
    </w:p>
    <w:p w:rsidR="000174BD" w:rsidRPr="00353929" w:rsidRDefault="000174BD" w:rsidP="00353929">
      <w:pPr>
        <w:jc w:val="center"/>
        <w:rPr>
          <w:lang w:val="ba-RU"/>
        </w:rPr>
      </w:pPr>
    </w:p>
    <w:sectPr w:rsidR="000174BD" w:rsidRPr="00353929" w:rsidSect="00650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FAC1A44"/>
    <w:multiLevelType w:val="hybridMultilevel"/>
    <w:tmpl w:val="E652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DF222C"/>
    <w:multiLevelType w:val="multilevel"/>
    <w:tmpl w:val="3F2AA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5A33EB0"/>
    <w:multiLevelType w:val="multilevel"/>
    <w:tmpl w:val="2EFCC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C4D"/>
    <w:rsid w:val="000174BD"/>
    <w:rsid w:val="000C625F"/>
    <w:rsid w:val="00206290"/>
    <w:rsid w:val="00231ABE"/>
    <w:rsid w:val="00353929"/>
    <w:rsid w:val="003C3A93"/>
    <w:rsid w:val="0045065D"/>
    <w:rsid w:val="00503C93"/>
    <w:rsid w:val="00567727"/>
    <w:rsid w:val="00650B4D"/>
    <w:rsid w:val="006F3ED8"/>
    <w:rsid w:val="00777486"/>
    <w:rsid w:val="00825B99"/>
    <w:rsid w:val="008347EC"/>
    <w:rsid w:val="00857B20"/>
    <w:rsid w:val="009A42E8"/>
    <w:rsid w:val="009B3C47"/>
    <w:rsid w:val="00A33112"/>
    <w:rsid w:val="00A85311"/>
    <w:rsid w:val="00A91A66"/>
    <w:rsid w:val="00BA7F86"/>
    <w:rsid w:val="00BC5BD5"/>
    <w:rsid w:val="00CC039A"/>
    <w:rsid w:val="00CD2464"/>
    <w:rsid w:val="00D42674"/>
    <w:rsid w:val="00E74C4D"/>
    <w:rsid w:val="00F653C0"/>
    <w:rsid w:val="00F71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B4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B3C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5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45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5967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5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45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45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45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45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45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45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45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459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459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45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459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6459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459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459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6459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6459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6459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6459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64596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64596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6459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251</TotalTime>
  <Pages>4</Pages>
  <Words>696</Words>
  <Characters>3973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DNA7 X86</cp:lastModifiedBy>
  <cp:revision>9</cp:revision>
  <cp:lastPrinted>2016-12-04T18:56:00Z</cp:lastPrinted>
  <dcterms:created xsi:type="dcterms:W3CDTF">2016-12-04T16:13:00Z</dcterms:created>
  <dcterms:modified xsi:type="dcterms:W3CDTF">2017-01-02T10:32:00Z</dcterms:modified>
</cp:coreProperties>
</file>