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666" w:rsidRPr="00DE3018" w:rsidRDefault="00754666" w:rsidP="00B5063D">
      <w:pPr>
        <w:pStyle w:val="NormalWeb"/>
        <w:spacing w:before="0" w:beforeAutospacing="0" w:after="0" w:afterAutospacing="0"/>
        <w:jc w:val="center"/>
        <w:rPr>
          <w:sz w:val="28"/>
          <w:szCs w:val="28"/>
        </w:rPr>
      </w:pPr>
      <w:r w:rsidRPr="00DE3018">
        <w:rPr>
          <w:sz w:val="28"/>
          <w:szCs w:val="28"/>
        </w:rPr>
        <w:t>ФГБОУ ВО «БГПУ» им. М. Акмуллы</w:t>
      </w:r>
    </w:p>
    <w:p w:rsidR="00754666" w:rsidRPr="00DE3018" w:rsidRDefault="00754666" w:rsidP="00B5063D">
      <w:pPr>
        <w:pStyle w:val="NormalWeb"/>
        <w:spacing w:before="0" w:beforeAutospacing="0" w:after="0" w:afterAutospacing="0"/>
        <w:jc w:val="center"/>
        <w:rPr>
          <w:sz w:val="28"/>
          <w:szCs w:val="28"/>
        </w:rPr>
      </w:pPr>
      <w:r w:rsidRPr="00DE3018">
        <w:rPr>
          <w:sz w:val="28"/>
          <w:szCs w:val="28"/>
        </w:rPr>
        <w:t xml:space="preserve">Центр развития одаренности школьников </w:t>
      </w:r>
    </w:p>
    <w:p w:rsidR="00754666" w:rsidRDefault="00754666" w:rsidP="00B5063D">
      <w:pPr>
        <w:pStyle w:val="NormalWeb"/>
        <w:spacing w:before="0" w:beforeAutospacing="0" w:after="0" w:afterAutospacing="0"/>
        <w:jc w:val="center"/>
        <w:rPr>
          <w:b/>
          <w:sz w:val="28"/>
          <w:szCs w:val="28"/>
        </w:rPr>
      </w:pPr>
      <w:r w:rsidRPr="00165728">
        <w:rPr>
          <w:b/>
          <w:sz w:val="28"/>
          <w:szCs w:val="28"/>
        </w:rPr>
        <w:t>ЗАДАНИЯ</w:t>
      </w:r>
    </w:p>
    <w:p w:rsidR="00754666" w:rsidRPr="00165728" w:rsidRDefault="00754666" w:rsidP="00B5063D">
      <w:pPr>
        <w:pStyle w:val="NormalWeb"/>
        <w:spacing w:before="0" w:beforeAutospacing="0" w:after="0" w:afterAutospacing="0"/>
        <w:jc w:val="center"/>
        <w:rPr>
          <w:b/>
          <w:sz w:val="28"/>
          <w:szCs w:val="28"/>
        </w:rPr>
      </w:pPr>
      <w:r w:rsidRPr="00165728">
        <w:rPr>
          <w:b/>
          <w:sz w:val="28"/>
          <w:szCs w:val="28"/>
        </w:rPr>
        <w:t xml:space="preserve">по </w:t>
      </w:r>
      <w:r>
        <w:rPr>
          <w:b/>
          <w:sz w:val="28"/>
          <w:szCs w:val="28"/>
        </w:rPr>
        <w:t>МАТЕМАТИКЕ</w:t>
      </w:r>
    </w:p>
    <w:p w:rsidR="00754666" w:rsidRPr="00165728" w:rsidRDefault="00754666" w:rsidP="00B5063D">
      <w:pPr>
        <w:pStyle w:val="NormalWeb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для учащихся 11 класса </w:t>
      </w:r>
    </w:p>
    <w:p w:rsidR="00754666" w:rsidRDefault="00754666" w:rsidP="00B5063D">
      <w:pPr>
        <w:pStyle w:val="NormalWeb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754666" w:rsidRPr="00910326" w:rsidRDefault="00754666" w:rsidP="00910326">
      <w:pPr>
        <w:pStyle w:val="NormalWeb"/>
        <w:spacing w:before="0" w:beforeAutospacing="0" w:after="0" w:afterAutospacing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Задача № 1</w:t>
      </w:r>
      <w:r w:rsidRPr="00910326">
        <w:rPr>
          <w:b/>
          <w:sz w:val="32"/>
          <w:szCs w:val="32"/>
        </w:rPr>
        <w:t>.</w:t>
      </w:r>
    </w:p>
    <w:p w:rsidR="00754666" w:rsidRDefault="00754666" w:rsidP="00910326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041E7E"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66.5pt;height:63.75pt;visibility:visible">
            <v:imagedata r:id="rId5" o:title=""/>
          </v:shape>
        </w:pict>
      </w:r>
    </w:p>
    <w:p w:rsidR="00754666" w:rsidRPr="00910326" w:rsidRDefault="00754666" w:rsidP="00910326">
      <w:pPr>
        <w:pStyle w:val="NormalWeb"/>
        <w:spacing w:before="0" w:beforeAutospacing="0" w:after="0" w:afterAutospacing="0"/>
        <w:jc w:val="center"/>
        <w:rPr>
          <w:sz w:val="28"/>
          <w:szCs w:val="28"/>
        </w:rPr>
      </w:pPr>
      <w:r>
        <w:rPr>
          <w:b/>
          <w:sz w:val="32"/>
          <w:szCs w:val="32"/>
        </w:rPr>
        <w:t xml:space="preserve">Задача № </w:t>
      </w:r>
      <w:r>
        <w:rPr>
          <w:b/>
          <w:sz w:val="32"/>
          <w:szCs w:val="32"/>
          <w:lang w:val="en-US"/>
        </w:rPr>
        <w:t>2</w:t>
      </w:r>
      <w:r w:rsidRPr="00910326">
        <w:rPr>
          <w:b/>
          <w:sz w:val="32"/>
          <w:szCs w:val="32"/>
        </w:rPr>
        <w:t>.</w:t>
      </w:r>
    </w:p>
    <w:p w:rsidR="00754666" w:rsidRDefault="00754666" w:rsidP="00910326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041E7E">
        <w:rPr>
          <w:noProof/>
          <w:sz w:val="28"/>
          <w:szCs w:val="28"/>
        </w:rPr>
        <w:pict>
          <v:shape id="Рисунок 4" o:spid="_x0000_i1026" type="#_x0000_t75" style="width:471pt;height:59.25pt;visibility:visible">
            <v:imagedata r:id="rId6" o:title=""/>
          </v:shape>
        </w:pict>
      </w:r>
    </w:p>
    <w:p w:rsidR="00754666" w:rsidRDefault="00754666" w:rsidP="00910326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333333"/>
          <w:shd w:val="clear" w:color="auto" w:fill="FFFFFF"/>
        </w:rPr>
      </w:pPr>
      <w:r>
        <w:rPr>
          <w:rFonts w:ascii="Arial" w:hAnsi="Arial" w:cs="Arial"/>
          <w:color w:val="333333"/>
          <w:shd w:val="clear" w:color="auto" w:fill="FFFFFF"/>
        </w:rPr>
        <w:t xml:space="preserve">Подсчитаем, сколько раз входит каждое число от 2 до 100 в произведение. 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FFFFF"/>
        </w:rPr>
        <w:t xml:space="preserve">2 входит во все факториалы, начиная со второго, т. е. 99 раз 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FFFFF"/>
        </w:rPr>
        <w:t xml:space="preserve">3 входит во все факториалы, начиная с третьего, т. е. 98 раз 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FFFFF"/>
        </w:rPr>
        <w:t xml:space="preserve">n входит во все факториалы, начиная с n, т. е. 101 – n раз 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FFFFF"/>
        </w:rPr>
        <w:t xml:space="preserve">1! *2! *3! *... *100! = 2^99 * 3^98 * 4^97 * ...* 97^4 *98^3 *99^2 * 100. 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FFFFF"/>
        </w:rPr>
        <w:t xml:space="preserve">Все нечётные числа входят в произведение чётное число раз, 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FFFFF"/>
        </w:rPr>
        <w:t xml:space="preserve">чётные — нечётное число раз. 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FFFFF"/>
        </w:rPr>
        <w:t xml:space="preserve">Выделим из этого произведения произведение всех чётных чисел, взятых по одному разу: 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FFFFF"/>
        </w:rPr>
        <w:t xml:space="preserve">1! *2! *3! *... *100! = 2^99 * 3^98 * 4^97 * ...* 97^4 *98^3 *99^2 * 100= 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FFFFF"/>
        </w:rPr>
        <w:t xml:space="preserve">= (2^98 *3^98 * 4^96 * ...* 97^4 * 98^2 * 99^2) * (2 * 4 * 6 * ...*98 * 100). 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FFFFF"/>
        </w:rPr>
        <w:t xml:space="preserve">В первой скобке степени чётные, произведение этих чисел — квадрат целого числа. 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FFFFF"/>
        </w:rPr>
        <w:t xml:space="preserve">Во второй скобке вынесем 2 из каждого множителя 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FFFFF"/>
        </w:rPr>
        <w:t xml:space="preserve">2 * 4 * 6 * ...*98 * 100= (2 * 1) *(2 * 2) * (2 * 3) * ...* (2 * 49) * (2 * 50) = 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FFFFF"/>
        </w:rPr>
        <w:t xml:space="preserve">= 2^50* 1 * 2 * 3 * ...* 49 * 50 = 2^50* 50!. 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FFFFF"/>
        </w:rPr>
        <w:t xml:space="preserve">Так как 2^50=(2^25)^2 — квадрат целого числа, то зачеркнуть 50!, получим произведение, которое будет квадратом целого числа. </w:t>
      </w:r>
    </w:p>
    <w:p w:rsidR="00754666" w:rsidRDefault="00754666" w:rsidP="00910326">
      <w:pPr>
        <w:pStyle w:val="NormalWeb"/>
        <w:spacing w:before="0" w:beforeAutospacing="0" w:after="0" w:afterAutospacing="0"/>
        <w:jc w:val="center"/>
        <w:rPr>
          <w:sz w:val="28"/>
          <w:szCs w:val="28"/>
        </w:rPr>
      </w:pPr>
      <w:r>
        <w:rPr>
          <w:b/>
          <w:sz w:val="32"/>
          <w:szCs w:val="32"/>
        </w:rPr>
        <w:t xml:space="preserve">Задача № </w:t>
      </w:r>
      <w:r>
        <w:rPr>
          <w:b/>
          <w:sz w:val="32"/>
          <w:szCs w:val="32"/>
          <w:lang w:val="en-US"/>
        </w:rPr>
        <w:t>3.</w:t>
      </w:r>
    </w:p>
    <w:p w:rsidR="00754666" w:rsidRPr="00EF72BE" w:rsidRDefault="00754666" w:rsidP="00910326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041E7E">
        <w:rPr>
          <w:noProof/>
          <w:sz w:val="28"/>
          <w:szCs w:val="28"/>
        </w:rPr>
        <w:pict>
          <v:shape id="Рисунок 7" o:spid="_x0000_i1027" type="#_x0000_t75" style="width:472.5pt;height:84pt;visibility:visible">
            <v:imagedata r:id="rId7" o:title=""/>
          </v:shape>
        </w:pict>
      </w:r>
      <w:r>
        <w:rPr>
          <w:noProof/>
          <w:sz w:val="28"/>
          <w:szCs w:val="28"/>
        </w:rPr>
        <w:t>Ответ</w:t>
      </w:r>
      <w:r>
        <w:rPr>
          <w:noProof/>
          <w:sz w:val="28"/>
          <w:szCs w:val="28"/>
          <w:lang w:val="en-US"/>
        </w:rPr>
        <w:t>.</w:t>
      </w:r>
      <w:r>
        <w:rPr>
          <w:color w:val="000000"/>
          <w:shd w:val="clear" w:color="auto" w:fill="FFFFFF"/>
        </w:rPr>
        <w:t>семь кругов.</w:t>
      </w:r>
    </w:p>
    <w:p w:rsidR="00754666" w:rsidRPr="00EF72BE" w:rsidRDefault="00754666" w:rsidP="00B5063D">
      <w:pPr>
        <w:pStyle w:val="NormalWeb"/>
        <w:spacing w:before="0" w:beforeAutospacing="0" w:after="0" w:afterAutospacing="0"/>
        <w:jc w:val="center"/>
        <w:rPr>
          <w:sz w:val="28"/>
          <w:szCs w:val="28"/>
        </w:rPr>
      </w:pPr>
    </w:p>
    <w:p w:rsidR="00754666" w:rsidRPr="00165728" w:rsidRDefault="00754666" w:rsidP="00B5063D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 xml:space="preserve">ВЫПОЛНИЛ </w:t>
      </w:r>
    </w:p>
    <w:p w:rsidR="00754666" w:rsidRPr="00165728" w:rsidRDefault="00754666" w:rsidP="00B5063D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Фамилия</w:t>
      </w:r>
      <w:r>
        <w:rPr>
          <w:sz w:val="28"/>
          <w:szCs w:val="28"/>
        </w:rPr>
        <w:t xml:space="preserve"> Нигматзянов</w:t>
      </w:r>
      <w:r w:rsidRPr="00165728">
        <w:rPr>
          <w:sz w:val="28"/>
          <w:szCs w:val="28"/>
        </w:rPr>
        <w:t>__________________________</w:t>
      </w:r>
    </w:p>
    <w:p w:rsidR="00754666" w:rsidRPr="00165728" w:rsidRDefault="00754666" w:rsidP="00B5063D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Имя</w:t>
      </w:r>
      <w:r w:rsidRPr="00657145">
        <w:rPr>
          <w:sz w:val="28"/>
          <w:szCs w:val="28"/>
        </w:rPr>
        <w:t xml:space="preserve"> </w:t>
      </w:r>
      <w:r>
        <w:rPr>
          <w:sz w:val="28"/>
          <w:szCs w:val="28"/>
        </w:rPr>
        <w:t>Денис</w:t>
      </w:r>
      <w:r w:rsidRPr="00165728">
        <w:rPr>
          <w:sz w:val="28"/>
          <w:szCs w:val="28"/>
        </w:rPr>
        <w:t>______________________________</w:t>
      </w:r>
    </w:p>
    <w:p w:rsidR="00754666" w:rsidRPr="00165728" w:rsidRDefault="00754666" w:rsidP="00B5063D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Отчество</w:t>
      </w:r>
      <w:r>
        <w:rPr>
          <w:sz w:val="28"/>
          <w:szCs w:val="28"/>
        </w:rPr>
        <w:t xml:space="preserve"> Хамитович</w:t>
      </w:r>
      <w:r w:rsidRPr="00165728">
        <w:rPr>
          <w:sz w:val="28"/>
          <w:szCs w:val="28"/>
        </w:rPr>
        <w:t>__________________________</w:t>
      </w:r>
    </w:p>
    <w:p w:rsidR="00754666" w:rsidRPr="00165728" w:rsidRDefault="00754666" w:rsidP="00B5063D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Класс_</w:t>
      </w:r>
      <w:r>
        <w:rPr>
          <w:sz w:val="28"/>
          <w:szCs w:val="28"/>
        </w:rPr>
        <w:t>11</w:t>
      </w:r>
      <w:r w:rsidRPr="00165728">
        <w:rPr>
          <w:sz w:val="28"/>
          <w:szCs w:val="28"/>
        </w:rPr>
        <w:t>_____________________________</w:t>
      </w:r>
    </w:p>
    <w:p w:rsidR="00754666" w:rsidRPr="00165728" w:rsidRDefault="00754666" w:rsidP="00B5063D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Школа___</w:t>
      </w:r>
      <w:r>
        <w:rPr>
          <w:sz w:val="28"/>
          <w:szCs w:val="28"/>
        </w:rPr>
        <w:t>7 Школа</w:t>
      </w:r>
      <w:r w:rsidRPr="00165728">
        <w:rPr>
          <w:sz w:val="28"/>
          <w:szCs w:val="28"/>
        </w:rPr>
        <w:t>__________________________</w:t>
      </w:r>
    </w:p>
    <w:p w:rsidR="00754666" w:rsidRPr="00165728" w:rsidRDefault="00754666" w:rsidP="00B5063D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Город</w:t>
      </w:r>
      <w:r>
        <w:rPr>
          <w:sz w:val="28"/>
          <w:szCs w:val="28"/>
        </w:rPr>
        <w:t xml:space="preserve"> </w:t>
      </w:r>
      <w:r w:rsidRPr="00165728">
        <w:rPr>
          <w:sz w:val="28"/>
          <w:szCs w:val="28"/>
        </w:rPr>
        <w:t>(село)__</w:t>
      </w:r>
      <w:r>
        <w:rPr>
          <w:sz w:val="28"/>
          <w:szCs w:val="28"/>
        </w:rPr>
        <w:t>Туймазы</w:t>
      </w:r>
      <w:r w:rsidRPr="00165728">
        <w:rPr>
          <w:sz w:val="28"/>
          <w:szCs w:val="28"/>
        </w:rPr>
        <w:t>_______________________</w:t>
      </w:r>
    </w:p>
    <w:p w:rsidR="00754666" w:rsidRPr="00165728" w:rsidRDefault="00754666" w:rsidP="00B5063D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Район_______________________________</w:t>
      </w:r>
    </w:p>
    <w:p w:rsidR="00754666" w:rsidRPr="00165728" w:rsidRDefault="00754666" w:rsidP="00B5063D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Ф.И.О. учителя_______________________</w:t>
      </w:r>
    </w:p>
    <w:p w:rsidR="00754666" w:rsidRDefault="00754666"/>
    <w:sectPr w:rsidR="00754666" w:rsidSect="003B5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E153D9"/>
    <w:multiLevelType w:val="hybridMultilevel"/>
    <w:tmpl w:val="C19E5C3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5063D"/>
    <w:rsid w:val="00041E7E"/>
    <w:rsid w:val="00165728"/>
    <w:rsid w:val="00251314"/>
    <w:rsid w:val="003B50B5"/>
    <w:rsid w:val="00657145"/>
    <w:rsid w:val="00754666"/>
    <w:rsid w:val="0081641A"/>
    <w:rsid w:val="00910326"/>
    <w:rsid w:val="00B5063D"/>
    <w:rsid w:val="00BE2948"/>
    <w:rsid w:val="00DE3018"/>
    <w:rsid w:val="00EF72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50B5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B5063D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B506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5063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</TotalTime>
  <Pages>2</Pages>
  <Words>234</Words>
  <Characters>1335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 Z</cp:lastModifiedBy>
  <cp:revision>3</cp:revision>
  <dcterms:created xsi:type="dcterms:W3CDTF">2016-10-03T08:27:00Z</dcterms:created>
  <dcterms:modified xsi:type="dcterms:W3CDTF">2017-01-15T08:15:00Z</dcterms:modified>
</cp:coreProperties>
</file>