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C7" w:rsidRPr="00DE3018" w:rsidRDefault="00BB74C7" w:rsidP="0011635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BB74C7" w:rsidRPr="00DE3018" w:rsidRDefault="00BB74C7" w:rsidP="0011635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B74C7" w:rsidRDefault="00BB74C7" w:rsidP="0011635D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B74C7" w:rsidRPr="00165728" w:rsidRDefault="00BB74C7" w:rsidP="0011635D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B74C7" w:rsidRDefault="00BB74C7" w:rsidP="0011635D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BB74C7" w:rsidRDefault="00BB74C7" w:rsidP="0076452C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BB74C7" w:rsidRPr="0076452C" w:rsidRDefault="00BB74C7" w:rsidP="0076452C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76452C">
        <w:rPr>
          <w:b/>
          <w:sz w:val="32"/>
          <w:szCs w:val="32"/>
        </w:rPr>
        <w:t>Задача № 1</w:t>
      </w:r>
      <w:r w:rsidRPr="0076452C">
        <w:rPr>
          <w:b/>
          <w:sz w:val="32"/>
          <w:szCs w:val="32"/>
          <w:lang w:val="en-US"/>
        </w:rPr>
        <w:t>.</w:t>
      </w:r>
    </w:p>
    <w:p w:rsidR="00BB74C7" w:rsidRDefault="00BB74C7" w:rsidP="0076452C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C088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5pt;height:64.5pt;visibility:visible">
            <v:imagedata r:id="rId5" o:title=""/>
          </v:shape>
        </w:pict>
      </w:r>
    </w:p>
    <w:p w:rsidR="00BB74C7" w:rsidRPr="0084721B" w:rsidRDefault="00BB74C7" w:rsidP="0084721B">
      <w:pPr>
        <w:pStyle w:val="NormalWeb"/>
        <w:spacing w:before="0" w:beforeAutospacing="0" w:after="0" w:afterAutospacing="0"/>
        <w:rPr>
          <w:b/>
          <w:sz w:val="32"/>
          <w:szCs w:val="32"/>
          <w:lang w:val="en-US"/>
        </w:rPr>
      </w:pPr>
    </w:p>
    <w:p w:rsidR="00BB74C7" w:rsidRPr="0076452C" w:rsidRDefault="00BB74C7" w:rsidP="0084721B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BB74C7" w:rsidRDefault="00BB74C7" w:rsidP="0076452C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C088C">
        <w:rPr>
          <w:noProof/>
          <w:sz w:val="28"/>
          <w:szCs w:val="28"/>
        </w:rPr>
        <w:pict>
          <v:shape id="Рисунок 4" o:spid="_x0000_i1026" type="#_x0000_t75" style="width:463.5pt;height:99pt;visibility:visible">
            <v:imagedata r:id="rId6" o:title=""/>
          </v:shape>
        </w:pict>
      </w:r>
    </w:p>
    <w:p w:rsidR="00BB74C7" w:rsidRPr="0076452C" w:rsidRDefault="00BB74C7" w:rsidP="0076452C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3</w:t>
      </w:r>
      <w:r w:rsidRPr="0076452C">
        <w:rPr>
          <w:b/>
          <w:sz w:val="32"/>
          <w:szCs w:val="32"/>
          <w:lang w:val="en-US"/>
        </w:rPr>
        <w:t>.</w:t>
      </w:r>
    </w:p>
    <w:p w:rsidR="00BB74C7" w:rsidRDefault="00BB74C7" w:rsidP="0076452C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C088C">
        <w:rPr>
          <w:noProof/>
          <w:sz w:val="28"/>
          <w:szCs w:val="28"/>
        </w:rPr>
        <w:pict>
          <v:shape id="Рисунок 7" o:spid="_x0000_i1027" type="#_x0000_t75" style="width:471pt;height:90.75pt;visibility:visible">
            <v:imagedata r:id="rId7" o:title=""/>
          </v:shape>
        </w:pict>
      </w:r>
    </w:p>
    <w:p w:rsidR="00BB74C7" w:rsidRPr="0076452C" w:rsidRDefault="00BB74C7" w:rsidP="0076452C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BB74C7" w:rsidRPr="00165728" w:rsidRDefault="00BB74C7" w:rsidP="0011635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B74C7" w:rsidRPr="00165728" w:rsidRDefault="00BB74C7" w:rsidP="0011635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</w:t>
      </w:r>
      <w:r>
        <w:rPr>
          <w:sz w:val="28"/>
          <w:szCs w:val="28"/>
        </w:rPr>
        <w:t>Гильфанова</w:t>
      </w:r>
      <w:r w:rsidRPr="00165728">
        <w:rPr>
          <w:sz w:val="28"/>
          <w:szCs w:val="28"/>
        </w:rPr>
        <w:t>_________________________</w:t>
      </w:r>
    </w:p>
    <w:p w:rsidR="00BB74C7" w:rsidRPr="00165728" w:rsidRDefault="00BB74C7" w:rsidP="0011635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</w:t>
      </w:r>
      <w:r>
        <w:rPr>
          <w:sz w:val="28"/>
          <w:szCs w:val="28"/>
        </w:rPr>
        <w:t>Рената</w:t>
      </w:r>
      <w:r w:rsidRPr="00165728">
        <w:rPr>
          <w:sz w:val="28"/>
          <w:szCs w:val="28"/>
        </w:rPr>
        <w:t>_____________________________</w:t>
      </w:r>
    </w:p>
    <w:p w:rsidR="00BB74C7" w:rsidRPr="00165728" w:rsidRDefault="00BB74C7" w:rsidP="0011635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  Наилевна</w:t>
      </w:r>
      <w:r w:rsidRPr="00165728">
        <w:rPr>
          <w:sz w:val="28"/>
          <w:szCs w:val="28"/>
        </w:rPr>
        <w:t>_________________________</w:t>
      </w:r>
    </w:p>
    <w:p w:rsidR="00BB74C7" w:rsidRPr="00165728" w:rsidRDefault="00BB74C7" w:rsidP="0011635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</w:t>
      </w:r>
      <w:r>
        <w:rPr>
          <w:sz w:val="28"/>
          <w:szCs w:val="28"/>
        </w:rPr>
        <w:t>9А</w:t>
      </w:r>
      <w:r w:rsidRPr="00165728">
        <w:rPr>
          <w:sz w:val="28"/>
          <w:szCs w:val="28"/>
        </w:rPr>
        <w:t>____________________________</w:t>
      </w:r>
    </w:p>
    <w:p w:rsidR="00BB74C7" w:rsidRPr="00165728" w:rsidRDefault="00BB74C7" w:rsidP="0011635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</w:t>
      </w:r>
      <w:r w:rsidRPr="0084721B">
        <w:rPr>
          <w:sz w:val="28"/>
          <w:szCs w:val="28"/>
          <w:shd w:val="clear" w:color="auto" w:fill="FFFFFF"/>
        </w:rPr>
        <w:t xml:space="preserve"> МБОУ СОШ № 7</w:t>
      </w:r>
      <w:r w:rsidRPr="00165728">
        <w:rPr>
          <w:sz w:val="28"/>
          <w:szCs w:val="28"/>
        </w:rPr>
        <w:t>___________________________</w:t>
      </w:r>
    </w:p>
    <w:p w:rsidR="00BB74C7" w:rsidRPr="00165728" w:rsidRDefault="00BB74C7" w:rsidP="0011635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</w:t>
      </w:r>
      <w:r w:rsidRPr="0084721B">
        <w:rPr>
          <w:sz w:val="28"/>
          <w:szCs w:val="28"/>
          <w:shd w:val="clear" w:color="auto" w:fill="FFFFFF"/>
        </w:rPr>
        <w:t>452750 г Туймазы</w:t>
      </w:r>
    </w:p>
    <w:p w:rsidR="00BB74C7" w:rsidRPr="00165728" w:rsidRDefault="00BB74C7" w:rsidP="0011635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</w:t>
      </w:r>
      <w:r>
        <w:rPr>
          <w:sz w:val="28"/>
          <w:szCs w:val="28"/>
        </w:rPr>
        <w:t>Туймазинский район</w:t>
      </w:r>
      <w:r w:rsidRPr="00165728">
        <w:rPr>
          <w:sz w:val="28"/>
          <w:szCs w:val="28"/>
        </w:rPr>
        <w:t>_____________________________</w:t>
      </w:r>
    </w:p>
    <w:p w:rsidR="00BB74C7" w:rsidRPr="00165728" w:rsidRDefault="00BB74C7" w:rsidP="0011635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</w:t>
      </w:r>
      <w:r>
        <w:rPr>
          <w:sz w:val="28"/>
          <w:szCs w:val="28"/>
        </w:rPr>
        <w:t xml:space="preserve">Шайхутдинова Гузалия Ямгинуровна </w:t>
      </w:r>
      <w:r w:rsidRPr="00165728">
        <w:rPr>
          <w:sz w:val="28"/>
          <w:szCs w:val="28"/>
        </w:rPr>
        <w:t>__________________</w:t>
      </w:r>
    </w:p>
    <w:p w:rsidR="00BB74C7" w:rsidRPr="0084721B" w:rsidRDefault="00BB74C7">
      <w:pPr>
        <w:rPr>
          <w:rFonts w:ascii="Times New Roman" w:hAnsi="Times New Roman"/>
          <w:sz w:val="36"/>
          <w:szCs w:val="36"/>
        </w:rPr>
      </w:pPr>
      <w:r>
        <w:t xml:space="preserve"> </w:t>
      </w:r>
    </w:p>
    <w:p w:rsidR="00BB74C7" w:rsidRDefault="00BB74C7">
      <w:pPr>
        <w:rPr>
          <w:rFonts w:ascii="Times New Roman" w:hAnsi="Times New Roman"/>
          <w:sz w:val="36"/>
          <w:szCs w:val="36"/>
        </w:rPr>
      </w:pPr>
    </w:p>
    <w:p w:rsidR="00BB74C7" w:rsidRDefault="00BB74C7">
      <w:pPr>
        <w:rPr>
          <w:rFonts w:ascii="Times New Roman" w:hAnsi="Times New Roman"/>
          <w:sz w:val="36"/>
          <w:szCs w:val="36"/>
        </w:rPr>
      </w:pPr>
    </w:p>
    <w:p w:rsidR="00BB74C7" w:rsidRDefault="00BB74C7">
      <w:pPr>
        <w:rPr>
          <w:rFonts w:ascii="Times New Roman" w:hAnsi="Times New Roman"/>
          <w:sz w:val="36"/>
          <w:szCs w:val="36"/>
        </w:rPr>
      </w:pPr>
    </w:p>
    <w:p w:rsidR="00BB74C7" w:rsidRDefault="00BB74C7">
      <w:pPr>
        <w:rPr>
          <w:rFonts w:ascii="Times New Roman" w:hAnsi="Times New Roman"/>
          <w:sz w:val="36"/>
          <w:szCs w:val="36"/>
        </w:rPr>
      </w:pPr>
      <w:r w:rsidRPr="0084721B">
        <w:rPr>
          <w:rFonts w:ascii="Times New Roman" w:hAnsi="Times New Roman"/>
          <w:sz w:val="36"/>
          <w:szCs w:val="36"/>
        </w:rPr>
        <w:t>Ответы</w:t>
      </w:r>
      <w:r>
        <w:rPr>
          <w:rFonts w:ascii="Times New Roman" w:hAnsi="Times New Roman"/>
          <w:sz w:val="36"/>
          <w:szCs w:val="36"/>
        </w:rPr>
        <w:t>:</w:t>
      </w:r>
    </w:p>
    <w:p w:rsidR="00BB74C7" w:rsidRPr="0084721B" w:rsidRDefault="00BB74C7">
      <w:pPr>
        <w:rPr>
          <w:rFonts w:ascii="Times New Roman" w:hAnsi="Times New Roman"/>
          <w:sz w:val="36"/>
          <w:szCs w:val="36"/>
        </w:rPr>
      </w:pPr>
      <w:r>
        <w:pict>
          <v:shape id="_x0000_i1028" type="#_x0000_t75" alt="" style="width:477.75pt;height:637.5pt">
            <v:imagedata r:id="rId8" r:href="rId9"/>
          </v:shape>
        </w:pict>
      </w:r>
    </w:p>
    <w:sectPr w:rsidR="00BB74C7" w:rsidRPr="0084721B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BC21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866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79495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C045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2E0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024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0441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FC3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4A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34B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35D"/>
    <w:rsid w:val="000964A1"/>
    <w:rsid w:val="000C3918"/>
    <w:rsid w:val="0011635D"/>
    <w:rsid w:val="00165728"/>
    <w:rsid w:val="003B50B5"/>
    <w:rsid w:val="00563CB8"/>
    <w:rsid w:val="0076452C"/>
    <w:rsid w:val="0084721B"/>
    <w:rsid w:val="00867839"/>
    <w:rsid w:val="008C088C"/>
    <w:rsid w:val="008D37E3"/>
    <w:rsid w:val="00BB74C7"/>
    <w:rsid w:val="00DE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163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6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pp.vk.me/c837229/v837229321/19adc/qp8FMGg-lv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97</Words>
  <Characters>554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SamLab.ws</cp:lastModifiedBy>
  <cp:revision>4</cp:revision>
  <dcterms:created xsi:type="dcterms:W3CDTF">2016-10-03T08:25:00Z</dcterms:created>
  <dcterms:modified xsi:type="dcterms:W3CDTF">2017-01-09T09:49:00Z</dcterms:modified>
</cp:coreProperties>
</file>