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73" w:rsidRDefault="00FA1773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61.7pt;margin-top:39.15pt;width:21pt;height:69.75pt;z-index:251657728"/>
        </w:pict>
      </w:r>
      <w:r>
        <w:rPr>
          <w:noProof/>
          <w:lang w:eastAsia="ru-RU"/>
        </w:rPr>
        <w:pict>
          <v:shape id="_x0000_s1027" type="#_x0000_t87" style="position:absolute;margin-left:-19.8pt;margin-top:39.15pt;width:18pt;height:73.5pt;z-index:251656704"/>
        </w:pict>
      </w:r>
      <w:r>
        <w:t xml:space="preserve">2) Пусть коза, корова, кобыла съедают в месяц 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,</w:t>
      </w:r>
      <w:r>
        <w:rPr>
          <w:lang w:val="en-US"/>
        </w:rPr>
        <w:t>z</w:t>
      </w:r>
      <w:r>
        <w:t xml:space="preserve"> стогов, т.е коза- х стогов, корова-у стогов, кобыла-</w:t>
      </w:r>
      <w:r>
        <w:rPr>
          <w:lang w:val="en-US"/>
        </w:rPr>
        <w:t>z</w:t>
      </w:r>
      <w:r>
        <w:t xml:space="preserve"> стогов . По условию задачи составим систему уравнений:</w:t>
      </w:r>
    </w:p>
    <w:p w:rsidR="00FA1773" w:rsidRDefault="00FA1773">
      <w:r>
        <w:t>Х+1=1  ,   (1)                                                      х+2=1,  (1)</w:t>
      </w:r>
    </w:p>
    <w:p w:rsidR="00FA1773" w:rsidRPr="00E81A0E" w:rsidRDefault="00FA1773">
      <w:r>
        <w:t>(х+у)*3</w:t>
      </w:r>
      <w:r w:rsidRPr="00030F54">
        <w:t>/4</w:t>
      </w:r>
      <w:r>
        <w:t>=1 ,   (2)                                             х+у=</w:t>
      </w:r>
      <w:r w:rsidRPr="00E81A0E">
        <w:t xml:space="preserve">4/3 </w:t>
      </w:r>
      <w:r>
        <w:t>,  (2)</w:t>
      </w:r>
    </w:p>
    <w:p w:rsidR="00FA1773" w:rsidRDefault="00FA1773">
      <w:r>
        <w:t>(у+</w:t>
      </w:r>
      <w:r>
        <w:rPr>
          <w:lang w:val="en-US"/>
        </w:rPr>
        <w:t>z</w:t>
      </w:r>
      <w:r>
        <w:t>)*</w:t>
      </w:r>
      <w:r w:rsidRPr="00E81A0E">
        <w:t>1/3=</w:t>
      </w:r>
      <w:r>
        <w:t>1 ,   (3)                                             у</w:t>
      </w:r>
      <w:r w:rsidRPr="00E81A0E">
        <w:t>+</w:t>
      </w:r>
      <w:r>
        <w:rPr>
          <w:lang w:val="en-US"/>
        </w:rPr>
        <w:t>z</w:t>
      </w:r>
      <w:r>
        <w:t>=3,  (3)</w:t>
      </w:r>
    </w:p>
    <w:p w:rsidR="00FA1773" w:rsidRDefault="00FA1773">
      <w:r>
        <w:t>Сложим (1) и (2) уравнения и из этой суммы вычтем  (3) уравнение .</w:t>
      </w:r>
    </w:p>
    <w:p w:rsidR="00FA1773" w:rsidRPr="00B65E96" w:rsidRDefault="00FA1773">
      <w:r>
        <w:t>2х+у+2= 7</w:t>
      </w:r>
      <w:r w:rsidRPr="00B65E96">
        <w:t>/3</w:t>
      </w:r>
    </w:p>
    <w:p w:rsidR="00FA1773" w:rsidRPr="00B65E96" w:rsidRDefault="00FA1773">
      <w:pPr>
        <w:rPr>
          <w:u w:val="single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.05pt;margin-top:18.05pt;width:84pt;height:.75pt;flip:y;z-index:251658752" o:connectortype="straight"/>
        </w:pict>
      </w:r>
      <w:r>
        <w:rPr>
          <w:lang w:val="en-US"/>
        </w:rPr>
        <w:t>Y</w:t>
      </w:r>
      <w:r w:rsidRPr="00B65E96">
        <w:t>+2=3</w:t>
      </w:r>
    </w:p>
    <w:p w:rsidR="00FA1773" w:rsidRPr="00B65E96" w:rsidRDefault="00FA1773">
      <w:r w:rsidRPr="00B65E96">
        <w:t>2</w:t>
      </w:r>
      <w:r>
        <w:rPr>
          <w:lang w:val="en-US"/>
        </w:rPr>
        <w:t>x</w:t>
      </w:r>
      <w:r w:rsidRPr="00B65E96">
        <w:t>=7/3-3</w:t>
      </w:r>
    </w:p>
    <w:p w:rsidR="00FA1773" w:rsidRPr="00B65E96" w:rsidRDefault="00FA1773">
      <w:r w:rsidRPr="00B65E96">
        <w:t>2</w:t>
      </w:r>
      <w:r>
        <w:rPr>
          <w:lang w:val="en-US"/>
        </w:rPr>
        <w:t>x</w:t>
      </w:r>
      <w:r w:rsidRPr="00B65E96">
        <w:t>= - 2/3</w:t>
      </w:r>
    </w:p>
    <w:p w:rsidR="00FA1773" w:rsidRDefault="00FA1773">
      <w:r>
        <w:rPr>
          <w:lang w:val="en-US"/>
        </w:rPr>
        <w:t>X</w:t>
      </w:r>
      <w:r w:rsidRPr="00B65E96">
        <w:t xml:space="preserve">= -2/3 </w:t>
      </w:r>
      <w:r>
        <w:t xml:space="preserve">: 2 </w:t>
      </w:r>
    </w:p>
    <w:p w:rsidR="00FA1773" w:rsidRDefault="00FA1773">
      <w:r>
        <w:t>Х= -</w:t>
      </w:r>
      <w:r w:rsidRPr="00B65E96">
        <w:t xml:space="preserve"> 1/3 </w:t>
      </w:r>
      <w:r>
        <w:t>–получилось , сто коза съедает в месяц отрицательное количество сена, то есть -</w:t>
      </w:r>
      <w:r w:rsidRPr="00B65E96">
        <w:t>1/3</w:t>
      </w:r>
      <w:r>
        <w:t xml:space="preserve"> стога, а это противоречит условию задачи.</w:t>
      </w:r>
    </w:p>
    <w:p w:rsidR="00FA1773" w:rsidRDefault="00FA1773">
      <w:r>
        <w:t>Ответ: сын не прав.</w:t>
      </w:r>
    </w:p>
    <w:p w:rsidR="00FA1773" w:rsidRDefault="00FA1773">
      <w:r>
        <w:t>3) занумеруем по порядку спортсменов в шеренге. Разобъем  первых 20 спортсменов на пары с номерами, различающихся на 10 : (м ; м+10). В каждой паре не более одного спортсмена в красной форме. Значит среди 20 спортсменов не более 10 с красной форме . Во второй группе  21-40 тоже 10 в красной форме , в третьей группе 41-60 тоже 10 , в четвертой группе 61-80 тоже 10 , в пятой группе 81-100 тоже 10 спортсменов в красной форме ; тогда спортсменов в красной форме не более 50.</w:t>
      </w:r>
    </w:p>
    <w:p w:rsidR="00FA1773" w:rsidRPr="00C81267" w:rsidRDefault="00FA1773" w:rsidP="00C81267"/>
    <w:sectPr w:rsidR="00FA1773" w:rsidRPr="00C81267" w:rsidSect="0063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F54"/>
    <w:rsid w:val="00030F54"/>
    <w:rsid w:val="000D23FA"/>
    <w:rsid w:val="00124F0E"/>
    <w:rsid w:val="00273679"/>
    <w:rsid w:val="00277A63"/>
    <w:rsid w:val="00636499"/>
    <w:rsid w:val="008226F6"/>
    <w:rsid w:val="00B65E96"/>
    <w:rsid w:val="00C81267"/>
    <w:rsid w:val="00CE3BA0"/>
    <w:rsid w:val="00E81A0E"/>
    <w:rsid w:val="00FA1773"/>
    <w:rsid w:val="00FC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171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2017-01-10T05:14:00Z</dcterms:created>
  <dcterms:modified xsi:type="dcterms:W3CDTF">2017-01-09T16:34:00Z</dcterms:modified>
</cp:coreProperties>
</file>