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E8" w:rsidRPr="00DE3018" w:rsidRDefault="00C94DE8" w:rsidP="001D4E6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C94DE8" w:rsidRPr="00DE3018" w:rsidRDefault="00C94DE8" w:rsidP="001D4E6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C94DE8" w:rsidRDefault="00C94DE8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4DE8" w:rsidRPr="00B55D20" w:rsidRDefault="00C94DE8" w:rsidP="00B55D20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C94DE8" w:rsidRDefault="00C94DE8" w:rsidP="001D4E6C">
      <w:pPr>
        <w:pStyle w:val="NormalWeb"/>
        <w:spacing w:before="0" w:beforeAutospacing="0" w:after="0" w:afterAutospacing="0"/>
        <w:rPr>
          <w:noProof/>
          <w:sz w:val="28"/>
          <w:szCs w:val="28"/>
        </w:rPr>
      </w:pPr>
      <w:r w:rsidRPr="00B84F8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0.25pt;height:54.75pt;visibility:visible">
            <v:imagedata r:id="rId5" o:title=""/>
          </v:shape>
        </w:pict>
      </w:r>
    </w:p>
    <w:p w:rsidR="00C94DE8" w:rsidRPr="005201DA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t>Ответ.0</w:t>
      </w:r>
      <w:r>
        <w:rPr>
          <w:noProof/>
          <w:sz w:val="28"/>
          <w:szCs w:val="28"/>
          <w:lang w:val="en-US"/>
        </w:rPr>
        <w:t>;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en-US"/>
        </w:rPr>
        <w:t>;</w:t>
      </w:r>
      <w:r>
        <w:rPr>
          <w:noProof/>
          <w:sz w:val="28"/>
          <w:szCs w:val="28"/>
        </w:rPr>
        <w:t>-2,5</w:t>
      </w:r>
    </w:p>
    <w:p w:rsidR="00C94DE8" w:rsidRPr="00B55D20" w:rsidRDefault="00C94DE8" w:rsidP="00B55D20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C94DE8" w:rsidRDefault="00C94DE8" w:rsidP="00B55D20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B84F88">
        <w:rPr>
          <w:noProof/>
          <w:sz w:val="28"/>
          <w:szCs w:val="28"/>
        </w:rPr>
        <w:pict>
          <v:shape id="Рисунок 4" o:spid="_x0000_i1026" type="#_x0000_t75" style="width:471.75pt;height:1in;visibility:visible">
            <v:imagedata r:id="rId6" o:title=""/>
          </v:shape>
        </w:pict>
      </w:r>
    </w:p>
    <w:p w:rsidR="00C94DE8" w:rsidRDefault="00C94DE8" w:rsidP="00B55D2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Ответ.10</w:t>
      </w:r>
    </w:p>
    <w:p w:rsidR="00C94DE8" w:rsidRPr="00B55D20" w:rsidRDefault="00C94DE8" w:rsidP="00B55D20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C94DE8" w:rsidRDefault="00C94DE8" w:rsidP="00B55D20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B84F88">
        <w:rPr>
          <w:noProof/>
          <w:sz w:val="28"/>
          <w:szCs w:val="28"/>
        </w:rPr>
        <w:pict>
          <v:shape id="Рисунок 7" o:spid="_x0000_i1027" type="#_x0000_t75" style="width:466.5pt;height:57pt;visibility:visible">
            <v:imagedata r:id="rId7" o:title=""/>
          </v:shape>
        </w:pict>
      </w:r>
    </w:p>
    <w:p w:rsidR="00C94DE8" w:rsidRDefault="00C94DE8" w:rsidP="00B55D2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Ответ.11</w:t>
      </w:r>
    </w:p>
    <w:p w:rsidR="00C94DE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94DE8" w:rsidRPr="00352F94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</w:t>
      </w:r>
      <w:r>
        <w:rPr>
          <w:sz w:val="28"/>
          <w:szCs w:val="28"/>
        </w:rPr>
        <w:t xml:space="preserve">Шебанец </w:t>
      </w:r>
      <w:r w:rsidRPr="00165728">
        <w:rPr>
          <w:sz w:val="28"/>
          <w:szCs w:val="28"/>
        </w:rPr>
        <w:t>___________________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</w:t>
      </w:r>
      <w:r>
        <w:rPr>
          <w:sz w:val="28"/>
          <w:szCs w:val="28"/>
        </w:rPr>
        <w:t>Богдан</w:t>
      </w:r>
      <w:r w:rsidRPr="00165728">
        <w:rPr>
          <w:sz w:val="28"/>
          <w:szCs w:val="28"/>
        </w:rPr>
        <w:t>_____________________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</w:t>
      </w:r>
      <w:r>
        <w:rPr>
          <w:sz w:val="28"/>
          <w:szCs w:val="28"/>
        </w:rPr>
        <w:t>Сергеевич</w:t>
      </w:r>
      <w:r w:rsidRPr="00165728">
        <w:rPr>
          <w:sz w:val="28"/>
          <w:szCs w:val="28"/>
        </w:rPr>
        <w:t>_________________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_______________________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</w:t>
      </w:r>
      <w:r>
        <w:rPr>
          <w:sz w:val="28"/>
          <w:szCs w:val="28"/>
        </w:rPr>
        <w:t>МБОУ СОШ №7</w:t>
      </w:r>
      <w:r w:rsidRPr="00165728">
        <w:rPr>
          <w:sz w:val="28"/>
          <w:szCs w:val="28"/>
        </w:rPr>
        <w:t>______________________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</w:t>
      </w:r>
      <w:r>
        <w:rPr>
          <w:sz w:val="28"/>
          <w:szCs w:val="28"/>
        </w:rPr>
        <w:t>г.Туймазы</w:t>
      </w:r>
      <w:r w:rsidRPr="00165728">
        <w:rPr>
          <w:sz w:val="28"/>
          <w:szCs w:val="28"/>
        </w:rPr>
        <w:t>_______________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</w:t>
      </w:r>
      <w:r>
        <w:rPr>
          <w:sz w:val="28"/>
          <w:szCs w:val="28"/>
        </w:rPr>
        <w:t>Туймазинский район</w:t>
      </w:r>
      <w:r w:rsidRPr="00165728">
        <w:rPr>
          <w:sz w:val="28"/>
          <w:szCs w:val="28"/>
        </w:rPr>
        <w:t>_______________________</w:t>
      </w:r>
    </w:p>
    <w:p w:rsidR="00C94DE8" w:rsidRPr="00165728" w:rsidRDefault="00C94DE8" w:rsidP="001D4E6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</w:t>
      </w:r>
      <w:r>
        <w:rPr>
          <w:sz w:val="28"/>
          <w:szCs w:val="28"/>
        </w:rPr>
        <w:t>Газиева Гульшат Зуфаровна</w:t>
      </w:r>
      <w:r w:rsidRPr="00165728">
        <w:rPr>
          <w:sz w:val="28"/>
          <w:szCs w:val="28"/>
        </w:rPr>
        <w:t>_____________</w:t>
      </w:r>
    </w:p>
    <w:p w:rsidR="00C94DE8" w:rsidRDefault="00C94DE8"/>
    <w:sectPr w:rsidR="00C94DE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E6C"/>
    <w:rsid w:val="00165728"/>
    <w:rsid w:val="001D4E6C"/>
    <w:rsid w:val="00352F94"/>
    <w:rsid w:val="003B50B5"/>
    <w:rsid w:val="005201DA"/>
    <w:rsid w:val="006D03F5"/>
    <w:rsid w:val="009C7CEE"/>
    <w:rsid w:val="00B55D20"/>
    <w:rsid w:val="00B84F88"/>
    <w:rsid w:val="00C94DE8"/>
    <w:rsid w:val="00D71FEA"/>
    <w:rsid w:val="00DE3018"/>
    <w:rsid w:val="00E6734C"/>
    <w:rsid w:val="00F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D4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86</Words>
  <Characters>492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7</cp:lastModifiedBy>
  <cp:revision>3</cp:revision>
  <dcterms:created xsi:type="dcterms:W3CDTF">2016-10-03T08:22:00Z</dcterms:created>
  <dcterms:modified xsi:type="dcterms:W3CDTF">2017-01-11T06:49:00Z</dcterms:modified>
</cp:coreProperties>
</file>