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D1" w:rsidRDefault="00112FD1">
      <w:r>
        <w:t xml:space="preserve">                                       9 КЛАСС 1 ТУР</w:t>
      </w:r>
    </w:p>
    <w:p w:rsidR="00112FD1" w:rsidRDefault="00112FD1">
      <w:r>
        <w:t xml:space="preserve">   </w:t>
      </w:r>
    </w:p>
    <w:p w:rsidR="00112FD1" w:rsidRDefault="00112FD1"/>
    <w:p w:rsidR="00112FD1" w:rsidRDefault="00112FD1">
      <w:r>
        <w:t>1. С территории военной части Х, расположенной вблизи города Y,</w:t>
      </w:r>
    </w:p>
    <w:p w:rsidR="00112FD1" w:rsidRDefault="00112FD1">
      <w:r>
        <w:t>одновременно выехали три танка. Ехали они по одной дороге, и скорость</w:t>
      </w:r>
    </w:p>
    <w:p w:rsidR="00112FD1" w:rsidRDefault="00112FD1">
      <w:r>
        <w:t>каждого из них была постоянна. Скорость первого танка равнялась V1 = 30</w:t>
      </w:r>
    </w:p>
    <w:p w:rsidR="00112FD1" w:rsidRDefault="00112FD1">
      <w:r>
        <w:t>км/ч, скорость второго V2 = 20 км/ч. Первый танк въехал в город Y в 19.00,</w:t>
      </w:r>
    </w:p>
    <w:p w:rsidR="00112FD1" w:rsidRDefault="00112FD1">
      <w:r>
        <w:t>второй танк в 20.00, а третий в 21.00. Найдите скорость третьего танка V3.</w:t>
      </w:r>
    </w:p>
    <w:p w:rsidR="00112FD1" w:rsidRDefault="00112FD1">
      <w:r>
        <w:t xml:space="preserve">   </w:t>
      </w:r>
    </w:p>
    <w:p w:rsidR="00112FD1" w:rsidRDefault="00112FD1">
      <w:r>
        <w:t>ОТВЕТ: 25км/ч</w:t>
      </w:r>
    </w:p>
    <w:p w:rsidR="00112FD1" w:rsidRDefault="00112FD1">
      <w:r>
        <w:t xml:space="preserve">  </w:t>
      </w:r>
    </w:p>
    <w:p w:rsidR="00112FD1" w:rsidRDefault="00112FD1">
      <w:r>
        <w:t>3. В один из двух одинаковых сосудов налито в два раза больше воды, чем в</w:t>
      </w:r>
    </w:p>
    <w:p w:rsidR="00112FD1" w:rsidRDefault="00112FD1">
      <w:r>
        <w:t>другой. Сосуды закрыты одинаковыми поршнями, плотно прилегающими к</w:t>
      </w:r>
    </w:p>
    <w:p w:rsidR="00112FD1" w:rsidRDefault="00112FD1">
      <w:r>
        <w:t>стенкам и поверхности воды, и подвешены за эти поршни к плечам рычага.</w:t>
      </w:r>
    </w:p>
    <w:p w:rsidR="00112FD1" w:rsidRDefault="00112FD1">
      <w:r>
        <w:t>Система находится в равновесии, а поршни на одном уровне. В стенках</w:t>
      </w:r>
    </w:p>
    <w:p w:rsidR="00112FD1" w:rsidRDefault="00112FD1">
      <w:r>
        <w:t>сосудов на одном уровне проделывают маленькие отверстия и соединяют</w:t>
      </w:r>
    </w:p>
    <w:p w:rsidR="00112FD1" w:rsidRDefault="00112FD1">
      <w:r>
        <w:t>сосуды легкой трубочкой. В какую сторону потечет вода в трубке? Трение</w:t>
      </w:r>
    </w:p>
    <w:p w:rsidR="00112FD1" w:rsidRDefault="00112FD1">
      <w:r>
        <w:t>между поршнями и стенками отсутствует.</w:t>
      </w:r>
    </w:p>
    <w:p w:rsidR="00112FD1" w:rsidRDefault="00112FD1">
      <w:r>
        <w:t xml:space="preserve"> ОТВЕТ: Вода будет перетекать в направлении того сосуда, в котором давление на уровни </w:t>
      </w:r>
    </w:p>
    <w:p w:rsidR="00112FD1" w:rsidRDefault="00112FD1">
      <w:r>
        <w:t>отверствия меньше.</w:t>
      </w:r>
    </w:p>
    <w:p w:rsidR="00112FD1" w:rsidRDefault="00112FD1">
      <w:r>
        <w:t xml:space="preserve"> </w:t>
      </w:r>
    </w:p>
    <w:p w:rsidR="00112FD1" w:rsidRDefault="00112FD1">
      <w:r>
        <w:t>4. В результате измерения КПД двигателя получился равным 20%.</w:t>
      </w:r>
    </w:p>
    <w:p w:rsidR="00112FD1" w:rsidRDefault="00112FD1">
      <w:r>
        <w:t>Впоследствии оказалось, что за время измерения 5% топлива вытекло через</w:t>
      </w:r>
    </w:p>
    <w:p w:rsidR="00112FD1" w:rsidRDefault="00112FD1">
      <w:r>
        <w:t>трещину в топливном шланге. Какой результат измерения КПД получился</w:t>
      </w:r>
    </w:p>
    <w:p w:rsidR="00112FD1" w:rsidRDefault="00112FD1">
      <w:r>
        <w:t>после устранения неисправности?</w:t>
      </w:r>
    </w:p>
    <w:p w:rsidR="00112FD1" w:rsidRDefault="00112FD1">
      <w:r>
        <w:t>ОТВЕТ :после устранения КПД n=19%</w:t>
      </w:r>
    </w:p>
    <w:p w:rsidR="00112FD1" w:rsidRDefault="00112FD1">
      <w:r>
        <w:t xml:space="preserve">   </w:t>
      </w:r>
    </w:p>
    <w:p w:rsidR="00112FD1" w:rsidRDefault="00112FD1"/>
    <w:p w:rsidR="00112FD1" w:rsidRDefault="00112FD1">
      <w:r>
        <w:t>7. Схема, изображенная на рисунке, собрана из одинаковых лампочек и</w:t>
      </w:r>
    </w:p>
    <w:p w:rsidR="00112FD1" w:rsidRDefault="00112FD1">
      <w:r>
        <w:t>подключена к источнику напряжения. Расположите лампочки в порядке</w:t>
      </w:r>
    </w:p>
    <w:p w:rsidR="00112FD1" w:rsidRDefault="00112FD1">
      <w:r>
        <w:t>возрастания яркости</w:t>
      </w:r>
    </w:p>
    <w:p w:rsidR="00112FD1" w:rsidRDefault="00112FD1">
      <w:r>
        <w:t>ОТВЕТ: 4,3,2,1</w:t>
      </w:r>
    </w:p>
    <w:p w:rsidR="00112FD1" w:rsidRDefault="00112FD1"/>
    <w:p w:rsidR="00112FD1" w:rsidRDefault="00112FD1">
      <w:r>
        <w:t>5. На наклонной плоскости покоится брусок. Чтобы сдвинуть его вверх по</w:t>
      </w:r>
    </w:p>
    <w:p w:rsidR="00112FD1" w:rsidRDefault="00112FD1">
      <w:r>
        <w:t>наклонной плоскости, следует приложить силу F1, направленную вверх,</w:t>
      </w:r>
    </w:p>
    <w:p w:rsidR="00112FD1" w:rsidRDefault="00112FD1">
      <w:r>
        <w:t>вдоль наклонной плоскости. Чтобы сдвинуть тот же брусок вниз по</w:t>
      </w:r>
    </w:p>
    <w:p w:rsidR="00112FD1" w:rsidRDefault="00112FD1">
      <w:r>
        <w:t>наклонной плоскости, достаточно подействовать на него с силой F2,</w:t>
      </w:r>
    </w:p>
    <w:p w:rsidR="00112FD1" w:rsidRDefault="00112FD1">
      <w:r>
        <w:t>направленной вниз, вдоль наклонной плоскости. Найдите величину силы</w:t>
      </w:r>
    </w:p>
    <w:p w:rsidR="00112FD1" w:rsidRDefault="00112FD1">
      <w:r>
        <w:t>трения, действующей на брусок, когда он скользит по наклонной плоскости.</w:t>
      </w:r>
    </w:p>
    <w:p w:rsidR="00112FD1" w:rsidRDefault="00112FD1">
      <w:r>
        <w:t>6. Диск радиусом R = 20 см равномерно вращается вокруг вертикальной оси,</w:t>
      </w:r>
    </w:p>
    <w:p w:rsidR="00112FD1" w:rsidRDefault="00112FD1">
      <w:r>
        <w:t>проходящей через его центр, совершая n = 75 оборотов в минуту. От центра к</w:t>
      </w:r>
    </w:p>
    <w:p w:rsidR="00112FD1" w:rsidRDefault="00112FD1">
      <w:r>
        <w:t>краю диска ползет строго вдоль радиуса маленький жучок массой m = 2 г.</w:t>
      </w:r>
    </w:p>
    <w:p w:rsidR="00112FD1" w:rsidRDefault="00112FD1">
      <w:r>
        <w:t>При какой минимальной силе трения между жучком и диском жучок сумеет</w:t>
      </w:r>
    </w:p>
    <w:p w:rsidR="00112FD1" w:rsidRDefault="00112FD1">
      <w:r>
        <w:t>добраться до края диска, не проскальзывая? Ускорение свободного падения</w:t>
      </w:r>
    </w:p>
    <w:p w:rsidR="00112FD1" w:rsidRDefault="00112FD1">
      <w:r>
        <w:t>g</w:t>
      </w:r>
    </w:p>
    <w:sectPr w:rsidR="00112FD1" w:rsidSect="00112F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4" w:right="1800" w:bottom="1440" w:left="47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FD1" w:rsidRDefault="00112FD1" w:rsidP="00112FD1">
      <w:r>
        <w:separator/>
      </w:r>
    </w:p>
  </w:endnote>
  <w:endnote w:type="continuationSeparator" w:id="0">
    <w:p w:rsidR="00112FD1" w:rsidRDefault="00112FD1" w:rsidP="00112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D1" w:rsidRDefault="00112FD1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D1" w:rsidRDefault="00112FD1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D1" w:rsidRDefault="00112FD1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FD1" w:rsidRDefault="00112FD1" w:rsidP="00112FD1">
      <w:r>
        <w:separator/>
      </w:r>
    </w:p>
  </w:footnote>
  <w:footnote w:type="continuationSeparator" w:id="0">
    <w:p w:rsidR="00112FD1" w:rsidRDefault="00112FD1" w:rsidP="00112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D1" w:rsidRDefault="00112FD1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D1" w:rsidRDefault="00112FD1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D1" w:rsidRDefault="00112FD1">
    <w:pP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1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FD1"/>
    <w:rsid w:val="0011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FD1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1Char1">
    <w:name w:val="Heading 1 Char1"/>
    <w:basedOn w:val="DefaultParagraphFont"/>
    <w:link w:val="Heading1"/>
    <w:uiPriority w:val="99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FD1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2Char1">
    <w:name w:val="Heading 2 Char1"/>
    <w:basedOn w:val="DefaultParagraphFont"/>
    <w:link w:val="Heading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FD1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3Char1">
    <w:name w:val="Heading 3 Char1"/>
    <w:basedOn w:val="DefaultParagraphFont"/>
    <w:link w:val="Heading3"/>
    <w:uiPriority w:val="99"/>
    <w:rPr>
      <w:b/>
      <w:bCs/>
      <w:sz w:val="26"/>
      <w:szCs w:val="2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1"/>
    <w:uiPriority w:val="9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12FD1"/>
    <w:rPr>
      <w:rFonts w:ascii="Arial" w:hAnsi="Arial" w:cs="Arial"/>
      <w:sz w:val="20"/>
      <w:szCs w:val="20"/>
      <w:lang/>
    </w:r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12FD1"/>
    <w:rPr>
      <w:rFonts w:ascii="Arial" w:hAnsi="Arial" w:cs="Arial"/>
      <w:sz w:val="20"/>
      <w:szCs w:val="20"/>
      <w:lang/>
    </w:rPr>
  </w:style>
  <w:style w:type="character" w:customStyle="1" w:styleId="FooterChar1">
    <w:name w:val="Footer Char1"/>
    <w:basedOn w:val="DefaultParagraphFont"/>
    <w:link w:val="Footer"/>
    <w:uiPriority w:val="99"/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2FD1"/>
    <w:rPr>
      <w:rFonts w:ascii="Arial" w:hAnsi="Arial" w:cs="Arial"/>
      <w:sz w:val="20"/>
      <w:szCs w:val="20"/>
      <w:lang/>
    </w:rPr>
  </w:style>
  <w:style w:type="character" w:customStyle="1" w:styleId="FootnoteTextChar1">
    <w:name w:val="Footnote Text Char1"/>
    <w:basedOn w:val="DefaultParagraphFont"/>
    <w:link w:val="FootnoteText"/>
    <w:uiPriority w:val="99"/>
  </w:style>
  <w:style w:type="paragraph" w:styleId="EndnoteText">
    <w:name w:val="endnote text"/>
    <w:basedOn w:val="Normal"/>
    <w:link w:val="EndnoteTextChar1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2FD1"/>
    <w:rPr>
      <w:rFonts w:ascii="Arial" w:hAnsi="Arial" w:cs="Arial"/>
      <w:sz w:val="20"/>
      <w:szCs w:val="20"/>
      <w:lang/>
    </w:rPr>
  </w:style>
  <w:style w:type="character" w:customStyle="1" w:styleId="EndnoteTextChar1">
    <w:name w:val="Endnote Text Char1"/>
    <w:basedOn w:val="DefaultParagraphFont"/>
    <w:link w:val="EndnoteText"/>
    <w:uiPriority w:val="99"/>
  </w:style>
  <w:style w:type="paragraph" w:styleId="Caption">
    <w:name w:val="caption"/>
    <w:basedOn w:val="Normal"/>
    <w:next w:val="Normal"/>
    <w:uiPriority w:val="99"/>
    <w:qFormat/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