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BC7" w:rsidRPr="00DE3018" w:rsidRDefault="00E35BC7" w:rsidP="001C1806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>ФГБОУ ВО «БГПУ» им. М. Акмуллы</w:t>
      </w:r>
    </w:p>
    <w:p w:rsidR="00E35BC7" w:rsidRPr="00DE3018" w:rsidRDefault="00E35BC7" w:rsidP="001C1806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E35BC7" w:rsidRDefault="00E35BC7" w:rsidP="001C1806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E35BC7" w:rsidRPr="00410399" w:rsidRDefault="00E35BC7" w:rsidP="001C1806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E35BC7" w:rsidRPr="00165728" w:rsidRDefault="00E35BC7" w:rsidP="001C1806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6 класса </w:t>
      </w:r>
    </w:p>
    <w:p w:rsidR="00E35BC7" w:rsidRDefault="00E35BC7" w:rsidP="001C1806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35BC7" w:rsidRPr="002675EA" w:rsidRDefault="00E35BC7" w:rsidP="001C1806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1</w:t>
      </w:r>
      <w:r w:rsidRPr="002675EA">
        <w:rPr>
          <w:b/>
          <w:sz w:val="32"/>
          <w:szCs w:val="32"/>
          <w:lang w:val="en-US"/>
        </w:rPr>
        <w:t>.</w:t>
      </w:r>
    </w:p>
    <w:p w:rsidR="00E35BC7" w:rsidRPr="00C856CA" w:rsidRDefault="00E35BC7" w:rsidP="002675E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6525C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4.5pt;height:57.75pt;visibility:visible">
            <v:imagedata r:id="rId5" o:title=""/>
          </v:shape>
        </w:pict>
      </w:r>
    </w:p>
    <w:p w:rsidR="00E35BC7" w:rsidRPr="002675EA" w:rsidRDefault="00E35BC7" w:rsidP="002675EA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1000+990-0+5=1995                                                                                                                          </w:t>
      </w: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2</w:t>
      </w:r>
      <w:r w:rsidRPr="002675EA">
        <w:rPr>
          <w:b/>
          <w:sz w:val="32"/>
          <w:szCs w:val="32"/>
          <w:lang w:val="en-US"/>
        </w:rPr>
        <w:t>.</w:t>
      </w:r>
    </w:p>
    <w:p w:rsidR="00E35BC7" w:rsidRPr="002675EA" w:rsidRDefault="00E35BC7" w:rsidP="002675EA">
      <w:pPr>
        <w:pStyle w:val="NormalWeb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 w:rsidRPr="0026525C">
        <w:rPr>
          <w:b/>
          <w:noProof/>
          <w:sz w:val="28"/>
          <w:szCs w:val="28"/>
        </w:rPr>
        <w:pict>
          <v:shape id="Рисунок 4" o:spid="_x0000_i1026" type="#_x0000_t75" style="width:454.5pt;height:90pt;visibility:visible">
            <v:imagedata r:id="rId6" o:title=""/>
          </v:shape>
        </w:pict>
      </w:r>
    </w:p>
    <w:p w:rsidR="00E35BC7" w:rsidRPr="002675EA" w:rsidRDefault="00E35BC7" w:rsidP="002675EA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                                                                                                         </w:t>
      </w:r>
      <w:r w:rsidRPr="002675EA">
        <w:rPr>
          <w:b/>
          <w:sz w:val="32"/>
          <w:szCs w:val="32"/>
        </w:rPr>
        <w:t>Задача № 3.</w:t>
      </w:r>
    </w:p>
    <w:p w:rsidR="00E35BC7" w:rsidRDefault="00E35BC7" w:rsidP="002675EA">
      <w:pPr>
        <w:pStyle w:val="NormalWeb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26525C">
        <w:rPr>
          <w:noProof/>
          <w:sz w:val="28"/>
          <w:szCs w:val="28"/>
        </w:rPr>
        <w:pict>
          <v:shape id="Рисунок 7" o:spid="_x0000_i1027" type="#_x0000_t75" style="width:456.75pt;height:120.75pt;visibility:visible">
            <v:imagedata r:id="rId7" o:title=""/>
          </v:shape>
        </w:pict>
      </w:r>
    </w:p>
    <w:p w:rsidR="00E35BC7" w:rsidRDefault="00E35BC7" w:rsidP="001C1806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Начинающий </w:t>
      </w:r>
    </w:p>
    <w:p w:rsidR="00E35BC7" w:rsidRPr="00391E6B" w:rsidRDefault="00E35BC7" w:rsidP="001C1806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5BC7" w:rsidRPr="00165728" w:rsidRDefault="00E35BC7" w:rsidP="001C180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E35BC7" w:rsidRPr="00165728" w:rsidRDefault="00E35BC7" w:rsidP="001C180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</w:t>
      </w:r>
      <w:r>
        <w:rPr>
          <w:sz w:val="28"/>
          <w:szCs w:val="28"/>
        </w:rPr>
        <w:t>Жестаков</w:t>
      </w:r>
      <w:r w:rsidRPr="00165728">
        <w:rPr>
          <w:sz w:val="28"/>
          <w:szCs w:val="28"/>
        </w:rPr>
        <w:t>_________________________</w:t>
      </w:r>
    </w:p>
    <w:p w:rsidR="00E35BC7" w:rsidRPr="00165728" w:rsidRDefault="00E35BC7" w:rsidP="001C180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</w:t>
      </w:r>
      <w:r>
        <w:rPr>
          <w:sz w:val="28"/>
          <w:szCs w:val="28"/>
        </w:rPr>
        <w:t>Дмитрий</w:t>
      </w:r>
      <w:r w:rsidRPr="00165728">
        <w:rPr>
          <w:sz w:val="28"/>
          <w:szCs w:val="28"/>
        </w:rPr>
        <w:t>____________________________</w:t>
      </w:r>
    </w:p>
    <w:p w:rsidR="00E35BC7" w:rsidRPr="00165728" w:rsidRDefault="00E35BC7" w:rsidP="001C180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</w:t>
      </w:r>
      <w:r>
        <w:rPr>
          <w:sz w:val="28"/>
          <w:szCs w:val="28"/>
        </w:rPr>
        <w:t>Олегович</w:t>
      </w:r>
      <w:r w:rsidRPr="00165728">
        <w:rPr>
          <w:sz w:val="28"/>
          <w:szCs w:val="28"/>
        </w:rPr>
        <w:t>_________________________</w:t>
      </w:r>
    </w:p>
    <w:p w:rsidR="00E35BC7" w:rsidRPr="00165728" w:rsidRDefault="00E35BC7" w:rsidP="001C1806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Класс__6 А</w:t>
      </w:r>
      <w:r w:rsidRPr="00165728">
        <w:rPr>
          <w:sz w:val="28"/>
          <w:szCs w:val="28"/>
        </w:rPr>
        <w:t>___________________________</w:t>
      </w:r>
    </w:p>
    <w:p w:rsidR="00E35BC7" w:rsidRPr="00165728" w:rsidRDefault="00E35BC7" w:rsidP="001C180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</w:t>
      </w:r>
      <w:r>
        <w:rPr>
          <w:sz w:val="28"/>
          <w:szCs w:val="28"/>
        </w:rPr>
        <w:t>7</w:t>
      </w:r>
      <w:r w:rsidRPr="00165728">
        <w:rPr>
          <w:sz w:val="28"/>
          <w:szCs w:val="28"/>
        </w:rPr>
        <w:t>___________________________</w:t>
      </w:r>
    </w:p>
    <w:p w:rsidR="00E35BC7" w:rsidRPr="00165728" w:rsidRDefault="00E35BC7" w:rsidP="001C180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</w:t>
      </w:r>
      <w:r>
        <w:rPr>
          <w:sz w:val="28"/>
          <w:szCs w:val="28"/>
        </w:rPr>
        <w:t>Туймазы</w:t>
      </w:r>
      <w:r w:rsidRPr="00165728">
        <w:rPr>
          <w:sz w:val="28"/>
          <w:szCs w:val="28"/>
        </w:rPr>
        <w:t>________________________</w:t>
      </w:r>
    </w:p>
    <w:p w:rsidR="00E35BC7" w:rsidRPr="00165728" w:rsidRDefault="00E35BC7" w:rsidP="001C180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E35BC7" w:rsidRPr="00165728" w:rsidRDefault="00E35BC7" w:rsidP="001C180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</w:t>
      </w:r>
      <w:r>
        <w:rPr>
          <w:sz w:val="28"/>
          <w:szCs w:val="28"/>
        </w:rPr>
        <w:t xml:space="preserve">Альбина Музеяновна </w:t>
      </w:r>
      <w:r w:rsidRPr="00165728">
        <w:rPr>
          <w:sz w:val="28"/>
          <w:szCs w:val="28"/>
        </w:rPr>
        <w:t>_____________________</w:t>
      </w:r>
    </w:p>
    <w:p w:rsidR="00E35BC7" w:rsidRDefault="00E35BC7"/>
    <w:sectPr w:rsidR="00E35BC7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8AF"/>
    <w:multiLevelType w:val="hybridMultilevel"/>
    <w:tmpl w:val="950A3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806"/>
    <w:rsid w:val="000523B8"/>
    <w:rsid w:val="00165728"/>
    <w:rsid w:val="001C1806"/>
    <w:rsid w:val="002458C2"/>
    <w:rsid w:val="0026525C"/>
    <w:rsid w:val="002675EA"/>
    <w:rsid w:val="00391E6B"/>
    <w:rsid w:val="003B50B5"/>
    <w:rsid w:val="00410399"/>
    <w:rsid w:val="004B25F1"/>
    <w:rsid w:val="004C4060"/>
    <w:rsid w:val="00C856CA"/>
    <w:rsid w:val="00DE3018"/>
    <w:rsid w:val="00E3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0B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C180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1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178</Words>
  <Characters>1016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7</cp:lastModifiedBy>
  <cp:revision>2</cp:revision>
  <dcterms:created xsi:type="dcterms:W3CDTF">2016-11-28T09:50:00Z</dcterms:created>
  <dcterms:modified xsi:type="dcterms:W3CDTF">2017-01-12T16:59:00Z</dcterms:modified>
</cp:coreProperties>
</file>