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E1" w:rsidRPr="00DE3018" w:rsidRDefault="009956E1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9956E1" w:rsidRPr="00DE3018" w:rsidRDefault="009956E1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9956E1" w:rsidRDefault="009956E1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9956E1" w:rsidRPr="00410399" w:rsidRDefault="009956E1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9956E1" w:rsidRPr="00165728" w:rsidRDefault="009956E1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9956E1" w:rsidRDefault="009956E1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6E1" w:rsidRPr="00C7545D" w:rsidRDefault="009956E1" w:rsidP="001C180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C7545D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C7545D">
        <w:rPr>
          <w:b/>
          <w:sz w:val="32"/>
          <w:szCs w:val="32"/>
        </w:rPr>
        <w:t>.</w:t>
      </w:r>
    </w:p>
    <w:p w:rsidR="009956E1" w:rsidRPr="00C856CA" w:rsidRDefault="009956E1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06B3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4.5pt;height:57.75pt;visibility:visible">
            <v:imagedata r:id="rId5" o:title=""/>
          </v:shape>
        </w:pict>
      </w:r>
    </w:p>
    <w:p w:rsidR="009956E1" w:rsidRDefault="009956E1" w:rsidP="00C7545D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1 1 1 1   +   8 8 8  -  11   +  7  =  1995</w:t>
      </w:r>
    </w:p>
    <w:p w:rsidR="009956E1" w:rsidRDefault="009956E1" w:rsidP="00C7545D">
      <w:pPr>
        <w:pStyle w:val="NormalWeb"/>
        <w:spacing w:before="0" w:beforeAutospacing="0" w:after="0" w:afterAutospacing="0"/>
        <w:rPr>
          <w:b/>
          <w:sz w:val="32"/>
          <w:szCs w:val="32"/>
        </w:rPr>
      </w:pPr>
    </w:p>
    <w:p w:rsidR="009956E1" w:rsidRPr="002675EA" w:rsidRDefault="009956E1" w:rsidP="00C7545D">
      <w:pPr>
        <w:pStyle w:val="NormalWeb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9956E1" w:rsidRPr="002675EA" w:rsidRDefault="009956E1" w:rsidP="002675EA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106B38">
        <w:rPr>
          <w:b/>
          <w:noProof/>
          <w:sz w:val="28"/>
          <w:szCs w:val="28"/>
        </w:rPr>
        <w:pict>
          <v:shape id="Рисунок 4" o:spid="_x0000_i1026" type="#_x0000_t75" style="width:454.5pt;height:90pt;visibility:visible">
            <v:imagedata r:id="rId6" o:title=""/>
          </v:shape>
        </w:pict>
      </w:r>
    </w:p>
    <w:p w:rsidR="009956E1" w:rsidRDefault="009956E1" w:rsidP="00EA77F7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Ответ: 6 гостей</w:t>
      </w:r>
    </w:p>
    <w:p w:rsidR="009956E1" w:rsidRDefault="009956E1" w:rsidP="00EA77F7">
      <w:pPr>
        <w:pStyle w:val="NormalWeb"/>
        <w:spacing w:before="0" w:beforeAutospacing="0" w:after="0" w:afterAutospacing="0"/>
        <w:rPr>
          <w:b/>
          <w:sz w:val="32"/>
          <w:szCs w:val="32"/>
        </w:rPr>
      </w:pPr>
    </w:p>
    <w:p w:rsidR="009956E1" w:rsidRPr="002675EA" w:rsidRDefault="009956E1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9956E1" w:rsidRDefault="009956E1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06B38">
        <w:rPr>
          <w:noProof/>
          <w:sz w:val="28"/>
          <w:szCs w:val="28"/>
        </w:rPr>
        <w:pict>
          <v:shape id="Рисунок 7" o:spid="_x0000_i1027" type="#_x0000_t75" style="width:456.75pt;height:120.75pt;visibility:visible">
            <v:imagedata r:id="rId7" o:title=""/>
          </v:shape>
        </w:pict>
      </w:r>
    </w:p>
    <w:p w:rsidR="009956E1" w:rsidRPr="00083216" w:rsidRDefault="009956E1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Ответ: начинающий</w:t>
      </w:r>
    </w:p>
    <w:p w:rsidR="009956E1" w:rsidRPr="00165728" w:rsidRDefault="009956E1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Фамилия__</w:t>
      </w:r>
      <w:r w:rsidRPr="002D5CA5">
        <w:rPr>
          <w:sz w:val="28"/>
          <w:szCs w:val="28"/>
        </w:rPr>
        <w:t>Марданова_</w:t>
      </w:r>
      <w:r w:rsidRPr="002D5CA5">
        <w:rPr>
          <w:b/>
          <w:sz w:val="28"/>
          <w:szCs w:val="28"/>
        </w:rPr>
        <w:t>_______________________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Имя__</w:t>
      </w:r>
      <w:r w:rsidRPr="002D5CA5">
        <w:rPr>
          <w:sz w:val="28"/>
          <w:szCs w:val="28"/>
        </w:rPr>
        <w:t>Анастасия</w:t>
      </w:r>
      <w:r w:rsidRPr="002D5CA5">
        <w:rPr>
          <w:b/>
          <w:sz w:val="28"/>
          <w:szCs w:val="28"/>
        </w:rPr>
        <w:t>____________________________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Отчество__</w:t>
      </w:r>
      <w:r w:rsidRPr="002D5CA5">
        <w:rPr>
          <w:sz w:val="28"/>
          <w:szCs w:val="28"/>
        </w:rPr>
        <w:t>Александровна</w:t>
      </w:r>
      <w:r w:rsidRPr="002D5CA5">
        <w:rPr>
          <w:b/>
          <w:sz w:val="28"/>
          <w:szCs w:val="28"/>
        </w:rPr>
        <w:t>________________________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Класс__</w:t>
      </w:r>
      <w:r w:rsidRPr="002D5CA5">
        <w:rPr>
          <w:sz w:val="28"/>
          <w:szCs w:val="28"/>
        </w:rPr>
        <w:t>6 В</w:t>
      </w:r>
      <w:r w:rsidRPr="002D5CA5">
        <w:rPr>
          <w:b/>
          <w:sz w:val="28"/>
          <w:szCs w:val="28"/>
        </w:rPr>
        <w:t>____________________________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Школа</w:t>
      </w:r>
      <w:r w:rsidRPr="002D5CA5">
        <w:rPr>
          <w:sz w:val="28"/>
          <w:szCs w:val="28"/>
        </w:rPr>
        <w:t>__№7</w:t>
      </w:r>
      <w:r w:rsidRPr="002D5CA5">
        <w:rPr>
          <w:b/>
          <w:sz w:val="28"/>
          <w:szCs w:val="28"/>
        </w:rPr>
        <w:t>___________________________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Город (село)___</w:t>
      </w:r>
      <w:r w:rsidRPr="002D5CA5">
        <w:rPr>
          <w:sz w:val="28"/>
          <w:szCs w:val="28"/>
        </w:rPr>
        <w:t>Туймазы</w:t>
      </w:r>
      <w:r w:rsidRPr="002D5CA5">
        <w:rPr>
          <w:b/>
          <w:sz w:val="28"/>
          <w:szCs w:val="28"/>
        </w:rPr>
        <w:t>______________________</w:t>
      </w:r>
    </w:p>
    <w:p w:rsidR="009956E1" w:rsidRPr="002D5CA5" w:rsidRDefault="009956E1" w:rsidP="001C1806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D5CA5">
        <w:rPr>
          <w:b/>
          <w:sz w:val="28"/>
          <w:szCs w:val="28"/>
        </w:rPr>
        <w:t>Район___</w:t>
      </w:r>
      <w:r w:rsidRPr="002D5CA5">
        <w:rPr>
          <w:sz w:val="28"/>
          <w:szCs w:val="28"/>
        </w:rPr>
        <w:t>Туймазинский_</w:t>
      </w:r>
      <w:r w:rsidRPr="002D5CA5">
        <w:rPr>
          <w:b/>
          <w:sz w:val="28"/>
          <w:szCs w:val="28"/>
        </w:rPr>
        <w:t>___________________________</w:t>
      </w:r>
    </w:p>
    <w:p w:rsidR="009956E1" w:rsidRPr="00165728" w:rsidRDefault="009956E1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D5CA5">
        <w:rPr>
          <w:b/>
          <w:sz w:val="28"/>
          <w:szCs w:val="28"/>
        </w:rPr>
        <w:t>Ф.И.О.</w:t>
      </w:r>
      <w:r w:rsidRPr="00165728">
        <w:rPr>
          <w:sz w:val="28"/>
          <w:szCs w:val="28"/>
        </w:rPr>
        <w:t xml:space="preserve"> учителя___</w:t>
      </w:r>
      <w:r>
        <w:rPr>
          <w:sz w:val="28"/>
          <w:szCs w:val="28"/>
        </w:rPr>
        <w:t>Абдуллина Альбина Музеяновна__</w:t>
      </w:r>
    </w:p>
    <w:p w:rsidR="009956E1" w:rsidRDefault="009956E1"/>
    <w:sectPr w:rsidR="009956E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06"/>
    <w:rsid w:val="00083216"/>
    <w:rsid w:val="00106B38"/>
    <w:rsid w:val="00165728"/>
    <w:rsid w:val="001C1806"/>
    <w:rsid w:val="002675EA"/>
    <w:rsid w:val="002D5CA5"/>
    <w:rsid w:val="003B50B5"/>
    <w:rsid w:val="00410399"/>
    <w:rsid w:val="004B25F1"/>
    <w:rsid w:val="004C4060"/>
    <w:rsid w:val="008249CF"/>
    <w:rsid w:val="009956E1"/>
    <w:rsid w:val="009D1AB6"/>
    <w:rsid w:val="00C7545D"/>
    <w:rsid w:val="00C856CA"/>
    <w:rsid w:val="00DE3018"/>
    <w:rsid w:val="00E64E3B"/>
    <w:rsid w:val="00EA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1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110</Words>
  <Characters>631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Ноютт</cp:lastModifiedBy>
  <cp:revision>2</cp:revision>
  <dcterms:created xsi:type="dcterms:W3CDTF">2016-11-28T09:50:00Z</dcterms:created>
  <dcterms:modified xsi:type="dcterms:W3CDTF">2017-01-08T11:48:00Z</dcterms:modified>
</cp:coreProperties>
</file>