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04" w:rsidRPr="00DE3018" w:rsidRDefault="00DE3F04" w:rsidP="001C180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DE3F04" w:rsidRPr="00DE3018" w:rsidRDefault="00DE3F04" w:rsidP="001C180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DE3F04" w:rsidRDefault="00DE3F04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DE3F04" w:rsidRPr="00410399" w:rsidRDefault="00DE3F04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DE3F04" w:rsidRPr="00165728" w:rsidRDefault="00DE3F04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DE3F04" w:rsidRDefault="00DE3F04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E3F04" w:rsidRPr="002675EA" w:rsidRDefault="00DE3F04" w:rsidP="001C180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DE3F04" w:rsidRPr="00C856CA" w:rsidRDefault="00DE3F04" w:rsidP="002675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94FD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4.5pt;height:64.5pt;visibility:visible">
            <v:imagedata r:id="rId5" o:title=""/>
          </v:shape>
        </w:pict>
      </w:r>
    </w:p>
    <w:p w:rsidR="00DE3F04" w:rsidRPr="002675EA" w:rsidRDefault="00DE3F04" w:rsidP="002675EA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DE3F04" w:rsidRPr="002675EA" w:rsidRDefault="00DE3F04" w:rsidP="002675EA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D94FDB">
        <w:rPr>
          <w:b/>
          <w:noProof/>
          <w:sz w:val="28"/>
          <w:szCs w:val="28"/>
        </w:rPr>
        <w:pict>
          <v:shape id="Рисунок 4" o:spid="_x0000_i1026" type="#_x0000_t75" style="width:454.5pt;height:90pt;visibility:visible">
            <v:imagedata r:id="rId6" o:title=""/>
          </v:shape>
        </w:pict>
      </w:r>
    </w:p>
    <w:p w:rsidR="00DE3F04" w:rsidRPr="002675EA" w:rsidRDefault="00DE3F04" w:rsidP="002675EA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DE3F04" w:rsidRDefault="00DE3F04" w:rsidP="002675EA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94FDB">
        <w:rPr>
          <w:noProof/>
          <w:sz w:val="28"/>
          <w:szCs w:val="28"/>
        </w:rPr>
        <w:pict>
          <v:shape id="Рисунок 7" o:spid="_x0000_i1027" type="#_x0000_t75" style="width:456.75pt;height:120.75pt;visibility:visible">
            <v:imagedata r:id="rId7" o:title=""/>
          </v:shape>
        </w:pict>
      </w:r>
    </w:p>
    <w:p w:rsidR="00DE3F04" w:rsidRPr="002675EA" w:rsidRDefault="00DE3F04" w:rsidP="001C1806">
      <w:pPr>
        <w:pStyle w:val="NormalWeb"/>
        <w:spacing w:before="0" w:beforeAutospacing="0" w:after="0" w:afterAutospacing="0"/>
        <w:rPr>
          <w:sz w:val="28"/>
          <w:szCs w:val="28"/>
          <w:lang w:val="en-US"/>
        </w:rPr>
      </w:pPr>
    </w:p>
    <w:p w:rsidR="00DE3F04" w:rsidRPr="00165728" w:rsidRDefault="00DE3F04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DE3F04" w:rsidRPr="00165728" w:rsidRDefault="00DE3F04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</w:t>
      </w:r>
      <w:r>
        <w:rPr>
          <w:sz w:val="28"/>
          <w:szCs w:val="28"/>
        </w:rPr>
        <w:t>Игтисамов</w:t>
      </w:r>
      <w:r w:rsidRPr="00165728">
        <w:rPr>
          <w:sz w:val="28"/>
          <w:szCs w:val="28"/>
        </w:rPr>
        <w:t>_________________________</w:t>
      </w:r>
    </w:p>
    <w:p w:rsidR="00DE3F04" w:rsidRPr="00165728" w:rsidRDefault="00DE3F04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</w:t>
      </w:r>
      <w:r>
        <w:rPr>
          <w:sz w:val="28"/>
          <w:szCs w:val="28"/>
        </w:rPr>
        <w:t xml:space="preserve">Арсен </w:t>
      </w:r>
      <w:r w:rsidRPr="00165728">
        <w:rPr>
          <w:sz w:val="28"/>
          <w:szCs w:val="28"/>
        </w:rPr>
        <w:t>___________________________</w:t>
      </w:r>
    </w:p>
    <w:p w:rsidR="00DE3F04" w:rsidRPr="00165728" w:rsidRDefault="00DE3F04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</w:t>
      </w:r>
      <w:r>
        <w:rPr>
          <w:sz w:val="28"/>
          <w:szCs w:val="28"/>
        </w:rPr>
        <w:t>Александрович</w:t>
      </w:r>
      <w:r w:rsidRPr="00165728">
        <w:rPr>
          <w:sz w:val="28"/>
          <w:szCs w:val="28"/>
        </w:rPr>
        <w:t>_________________________</w:t>
      </w:r>
    </w:p>
    <w:p w:rsidR="00DE3F04" w:rsidRPr="00165728" w:rsidRDefault="00DE3F04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</w:t>
      </w:r>
      <w:r>
        <w:rPr>
          <w:sz w:val="28"/>
          <w:szCs w:val="28"/>
        </w:rPr>
        <w:t>6б</w:t>
      </w:r>
      <w:r w:rsidRPr="00165728">
        <w:rPr>
          <w:sz w:val="28"/>
          <w:szCs w:val="28"/>
        </w:rPr>
        <w:t>_______________________</w:t>
      </w:r>
    </w:p>
    <w:p w:rsidR="00DE3F04" w:rsidRPr="00165728" w:rsidRDefault="00DE3F04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</w:t>
      </w:r>
      <w:r>
        <w:rPr>
          <w:sz w:val="28"/>
          <w:szCs w:val="28"/>
        </w:rPr>
        <w:t>МБОУ СОШ</w:t>
      </w:r>
      <w:r w:rsidRPr="00165728">
        <w:rPr>
          <w:sz w:val="28"/>
          <w:szCs w:val="28"/>
        </w:rPr>
        <w:t>__</w:t>
      </w:r>
      <w:r>
        <w:rPr>
          <w:sz w:val="28"/>
          <w:szCs w:val="28"/>
        </w:rPr>
        <w:t>№</w:t>
      </w:r>
      <w:r w:rsidRPr="005C26E1"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____________________</w:t>
      </w:r>
    </w:p>
    <w:p w:rsidR="00DE3F04" w:rsidRPr="00165728" w:rsidRDefault="00DE3F04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</w:t>
      </w:r>
      <w:r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__________________</w:t>
      </w:r>
    </w:p>
    <w:p w:rsidR="00DE3F04" w:rsidRPr="00165728" w:rsidRDefault="00DE3F04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</w:t>
      </w:r>
      <w:r>
        <w:rPr>
          <w:sz w:val="28"/>
          <w:szCs w:val="28"/>
        </w:rPr>
        <w:t>Туймазинский</w:t>
      </w:r>
      <w:r w:rsidRPr="00165728">
        <w:rPr>
          <w:sz w:val="28"/>
          <w:szCs w:val="28"/>
        </w:rPr>
        <w:t>_____________________________</w:t>
      </w:r>
    </w:p>
    <w:p w:rsidR="00DE3F04" w:rsidRPr="00165728" w:rsidRDefault="00DE3F04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r>
        <w:rPr>
          <w:sz w:val="28"/>
          <w:szCs w:val="28"/>
        </w:rPr>
        <w:t>Альбина Музеяновна</w:t>
      </w:r>
      <w:r w:rsidRPr="00165728">
        <w:rPr>
          <w:sz w:val="28"/>
          <w:szCs w:val="28"/>
        </w:rPr>
        <w:t>_____________________</w:t>
      </w:r>
    </w:p>
    <w:p w:rsidR="00DE3F04" w:rsidRDefault="00DE3F04"/>
    <w:sectPr w:rsidR="00DE3F04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806"/>
    <w:rsid w:val="00165728"/>
    <w:rsid w:val="001C1806"/>
    <w:rsid w:val="002675EA"/>
    <w:rsid w:val="003B50B5"/>
    <w:rsid w:val="00410399"/>
    <w:rsid w:val="004B25F1"/>
    <w:rsid w:val="004C4060"/>
    <w:rsid w:val="005C26E1"/>
    <w:rsid w:val="00822E7C"/>
    <w:rsid w:val="00C0700E"/>
    <w:rsid w:val="00C856CA"/>
    <w:rsid w:val="00D94FDB"/>
    <w:rsid w:val="00DE3018"/>
    <w:rsid w:val="00DE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C1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79</Words>
  <Characters>455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2</cp:revision>
  <dcterms:created xsi:type="dcterms:W3CDTF">2016-11-28T09:50:00Z</dcterms:created>
  <dcterms:modified xsi:type="dcterms:W3CDTF">2017-01-08T07:26:00Z</dcterms:modified>
</cp:coreProperties>
</file>