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BC" w:rsidRPr="00DE3018" w:rsidRDefault="00DA75BC" w:rsidP="001C1806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>ФГБОУ ВО «БГПУ» им. М. Акмуллы</w:t>
      </w:r>
    </w:p>
    <w:p w:rsidR="00DA75BC" w:rsidRPr="00DE3018" w:rsidRDefault="00DA75BC" w:rsidP="001C1806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DA75BC" w:rsidRDefault="00DA75BC" w:rsidP="001C1806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DA75BC" w:rsidRPr="00410399" w:rsidRDefault="00DA75BC" w:rsidP="001C1806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DA75BC" w:rsidRPr="00165728" w:rsidRDefault="00DA75BC" w:rsidP="001C1806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6 класса </w:t>
      </w:r>
    </w:p>
    <w:p w:rsidR="00DA75BC" w:rsidRDefault="00DA75BC" w:rsidP="001C1806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A75BC" w:rsidRPr="002675EA" w:rsidRDefault="00DA75BC" w:rsidP="001C1806">
      <w:pPr>
        <w:pStyle w:val="NormalWeb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 w:rsidRPr="002675EA">
        <w:rPr>
          <w:b/>
          <w:sz w:val="32"/>
          <w:szCs w:val="32"/>
        </w:rPr>
        <w:t>Задача №</w:t>
      </w:r>
      <w:r w:rsidRPr="002675EA">
        <w:rPr>
          <w:b/>
          <w:sz w:val="32"/>
          <w:szCs w:val="32"/>
          <w:lang w:val="en-US"/>
        </w:rPr>
        <w:t xml:space="preserve"> </w:t>
      </w:r>
      <w:r w:rsidRPr="002675EA">
        <w:rPr>
          <w:b/>
          <w:sz w:val="32"/>
          <w:szCs w:val="32"/>
        </w:rPr>
        <w:t>1</w:t>
      </w:r>
      <w:r w:rsidRPr="002675EA">
        <w:rPr>
          <w:b/>
          <w:sz w:val="32"/>
          <w:szCs w:val="32"/>
          <w:lang w:val="en-US"/>
        </w:rPr>
        <w:t>.</w:t>
      </w:r>
    </w:p>
    <w:p w:rsidR="00DA75BC" w:rsidRDefault="00DA75BC" w:rsidP="002675EA">
      <w:pPr>
        <w:pStyle w:val="NormalWeb"/>
        <w:spacing w:before="0" w:beforeAutospacing="0" w:after="0" w:afterAutospacing="0"/>
        <w:jc w:val="both"/>
        <w:rPr>
          <w:noProof/>
          <w:sz w:val="28"/>
          <w:szCs w:val="28"/>
        </w:rPr>
      </w:pPr>
      <w:r w:rsidRPr="00C00555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4.5pt;height:57.75pt;visibility:visible">
            <v:imagedata r:id="rId5" o:title=""/>
          </v:shape>
        </w:pict>
      </w:r>
    </w:p>
    <w:p w:rsidR="00DA75BC" w:rsidRDefault="00DA75BC" w:rsidP="002675EA">
      <w:pPr>
        <w:pStyle w:val="NormalWeb"/>
        <w:spacing w:before="0" w:beforeAutospacing="0" w:after="0" w:afterAutospacing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Ответ: 1150 + 900 – 60 + 5 = 1995</w:t>
      </w:r>
    </w:p>
    <w:p w:rsidR="00DA75BC" w:rsidRPr="00C856CA" w:rsidRDefault="00DA75BC" w:rsidP="002675E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DA75BC" w:rsidRPr="002675EA" w:rsidRDefault="00DA75BC" w:rsidP="002675EA">
      <w:pPr>
        <w:pStyle w:val="NormalWeb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 w:rsidRPr="002675EA">
        <w:rPr>
          <w:b/>
          <w:sz w:val="32"/>
          <w:szCs w:val="32"/>
        </w:rPr>
        <w:t>Задача №</w:t>
      </w:r>
      <w:r w:rsidRPr="002675EA">
        <w:rPr>
          <w:b/>
          <w:sz w:val="32"/>
          <w:szCs w:val="32"/>
          <w:lang w:val="en-US"/>
        </w:rPr>
        <w:t xml:space="preserve"> </w:t>
      </w:r>
      <w:r w:rsidRPr="002675EA">
        <w:rPr>
          <w:b/>
          <w:sz w:val="32"/>
          <w:szCs w:val="32"/>
        </w:rPr>
        <w:t>2</w:t>
      </w:r>
      <w:r w:rsidRPr="002675EA">
        <w:rPr>
          <w:b/>
          <w:sz w:val="32"/>
          <w:szCs w:val="32"/>
          <w:lang w:val="en-US"/>
        </w:rPr>
        <w:t>.</w:t>
      </w:r>
    </w:p>
    <w:p w:rsidR="00DA75BC" w:rsidRDefault="00DA75BC" w:rsidP="002675EA">
      <w:pPr>
        <w:pStyle w:val="NormalWeb"/>
        <w:spacing w:before="0" w:beforeAutospacing="0" w:after="0" w:afterAutospacing="0"/>
        <w:jc w:val="both"/>
        <w:rPr>
          <w:b/>
          <w:noProof/>
          <w:sz w:val="28"/>
          <w:szCs w:val="28"/>
        </w:rPr>
      </w:pPr>
      <w:r w:rsidRPr="00C00555">
        <w:rPr>
          <w:b/>
          <w:noProof/>
          <w:sz w:val="28"/>
          <w:szCs w:val="28"/>
        </w:rPr>
        <w:pict>
          <v:shape id="Рисунок 4" o:spid="_x0000_i1026" type="#_x0000_t75" style="width:454.5pt;height:90pt;visibility:visible">
            <v:imagedata r:id="rId6" o:title=""/>
          </v:shape>
        </w:pict>
      </w:r>
    </w:p>
    <w:p w:rsidR="00DA75BC" w:rsidRPr="00A45968" w:rsidRDefault="00DA75BC" w:rsidP="002675EA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Ответ: Было 5 гостей. Так как Вася посчитал сестренку за гостя.</w:t>
      </w:r>
    </w:p>
    <w:p w:rsidR="00DA75BC" w:rsidRPr="00A45968" w:rsidRDefault="00DA75BC" w:rsidP="002675EA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A75BC" w:rsidRPr="002675EA" w:rsidRDefault="00DA75BC" w:rsidP="002675EA">
      <w:pPr>
        <w:pStyle w:val="NormalWeb"/>
        <w:spacing w:before="0" w:beforeAutospacing="0" w:after="0" w:afterAutospacing="0"/>
        <w:jc w:val="center"/>
        <w:rPr>
          <w:b/>
          <w:sz w:val="32"/>
          <w:szCs w:val="32"/>
        </w:rPr>
      </w:pPr>
      <w:r w:rsidRPr="002675EA">
        <w:rPr>
          <w:b/>
          <w:sz w:val="32"/>
          <w:szCs w:val="32"/>
        </w:rPr>
        <w:t>Задача № 3.</w:t>
      </w:r>
    </w:p>
    <w:p w:rsidR="00DA75BC" w:rsidRDefault="00DA75BC" w:rsidP="002675EA">
      <w:pPr>
        <w:pStyle w:val="NormalWeb"/>
        <w:spacing w:before="0" w:beforeAutospacing="0" w:after="0" w:afterAutospacing="0"/>
        <w:jc w:val="both"/>
        <w:rPr>
          <w:noProof/>
          <w:sz w:val="28"/>
          <w:szCs w:val="28"/>
        </w:rPr>
      </w:pPr>
      <w:r w:rsidRPr="00C00555">
        <w:rPr>
          <w:noProof/>
          <w:sz w:val="28"/>
          <w:szCs w:val="28"/>
        </w:rPr>
        <w:pict>
          <v:shape id="Рисунок 7" o:spid="_x0000_i1027" type="#_x0000_t75" style="width:456.75pt;height:120.75pt;visibility:visible">
            <v:imagedata r:id="rId7" o:title=""/>
          </v:shape>
        </w:pict>
      </w:r>
    </w:p>
    <w:p w:rsidR="00DA75BC" w:rsidRPr="00A45968" w:rsidRDefault="00DA75BC" w:rsidP="002675EA">
      <w:pPr>
        <w:pStyle w:val="NormalWeb"/>
        <w:spacing w:before="0" w:beforeAutospacing="0" w:after="0" w:afterAutospacing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Ответ: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1 ложит: 1+3+5+7+9</w:t>
      </w:r>
    </w:p>
    <w:p w:rsidR="00DA75BC" w:rsidRDefault="00DA75BC" w:rsidP="002675EA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2 ложит: 2+4+6+8</w:t>
      </w:r>
    </w:p>
    <w:p w:rsidR="00DA75BC" w:rsidRPr="00A45968" w:rsidRDefault="00DA75BC" w:rsidP="002675E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Helvetica" w:hAnsi="Helvetica" w:cs="Helvetica"/>
          <w:color w:val="000000"/>
          <w:shd w:val="clear" w:color="auto" w:fill="FFFFFF"/>
        </w:rPr>
        <w:t>Победит 1 игрок</w:t>
      </w:r>
    </w:p>
    <w:p w:rsidR="00DA75BC" w:rsidRPr="00A45968" w:rsidRDefault="00DA75BC" w:rsidP="001C1806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DA75BC" w:rsidRPr="00165728" w:rsidRDefault="00DA75BC" w:rsidP="001C180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DA75BC" w:rsidRPr="00165728" w:rsidRDefault="00DA75BC" w:rsidP="001C180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</w:t>
      </w:r>
      <w:r>
        <w:rPr>
          <w:sz w:val="28"/>
          <w:szCs w:val="28"/>
        </w:rPr>
        <w:t xml:space="preserve"> Зайнетдинова</w:t>
      </w:r>
    </w:p>
    <w:p w:rsidR="00DA75BC" w:rsidRPr="00165728" w:rsidRDefault="00DA75BC" w:rsidP="001C180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</w:t>
      </w:r>
      <w:r>
        <w:rPr>
          <w:sz w:val="28"/>
          <w:szCs w:val="28"/>
        </w:rPr>
        <w:t xml:space="preserve"> Аделина</w:t>
      </w:r>
    </w:p>
    <w:p w:rsidR="00DA75BC" w:rsidRPr="00165728" w:rsidRDefault="00DA75BC" w:rsidP="001C180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</w:t>
      </w:r>
      <w:r>
        <w:rPr>
          <w:sz w:val="28"/>
          <w:szCs w:val="28"/>
        </w:rPr>
        <w:t xml:space="preserve"> Марселевна</w:t>
      </w:r>
    </w:p>
    <w:p w:rsidR="00DA75BC" w:rsidRPr="00165728" w:rsidRDefault="00DA75BC" w:rsidP="001C180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>
        <w:rPr>
          <w:sz w:val="28"/>
          <w:szCs w:val="28"/>
        </w:rPr>
        <w:t xml:space="preserve"> 6в</w:t>
      </w:r>
    </w:p>
    <w:p w:rsidR="00DA75BC" w:rsidRPr="00165728" w:rsidRDefault="00DA75BC" w:rsidP="001C180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</w:t>
      </w:r>
      <w:r>
        <w:rPr>
          <w:sz w:val="28"/>
          <w:szCs w:val="28"/>
        </w:rPr>
        <w:t xml:space="preserve"> 7</w:t>
      </w:r>
    </w:p>
    <w:p w:rsidR="00DA75BC" w:rsidRPr="00165728" w:rsidRDefault="00DA75BC" w:rsidP="001C180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r>
        <w:rPr>
          <w:sz w:val="28"/>
          <w:szCs w:val="28"/>
        </w:rPr>
        <w:t xml:space="preserve"> Туймазы</w:t>
      </w:r>
    </w:p>
    <w:p w:rsidR="00DA75BC" w:rsidRPr="00165728" w:rsidRDefault="00DA75BC" w:rsidP="001C180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</w:t>
      </w:r>
      <w:r>
        <w:rPr>
          <w:sz w:val="28"/>
          <w:szCs w:val="28"/>
        </w:rPr>
        <w:t xml:space="preserve"> Туймазинский район</w:t>
      </w:r>
    </w:p>
    <w:p w:rsidR="00DA75BC" w:rsidRPr="00165728" w:rsidRDefault="00DA75BC" w:rsidP="001C180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</w:t>
      </w:r>
      <w:r>
        <w:rPr>
          <w:sz w:val="28"/>
          <w:szCs w:val="28"/>
        </w:rPr>
        <w:t xml:space="preserve"> Абдуллина Альбина Музияновна </w:t>
      </w:r>
    </w:p>
    <w:p w:rsidR="00DA75BC" w:rsidRDefault="00DA75BC"/>
    <w:sectPr w:rsidR="00DA75BC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28AF"/>
    <w:multiLevelType w:val="hybridMultilevel"/>
    <w:tmpl w:val="950A3C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806"/>
    <w:rsid w:val="00165728"/>
    <w:rsid w:val="001C1806"/>
    <w:rsid w:val="002675EA"/>
    <w:rsid w:val="003B50B5"/>
    <w:rsid w:val="00410399"/>
    <w:rsid w:val="004B25F1"/>
    <w:rsid w:val="004C4060"/>
    <w:rsid w:val="00543F30"/>
    <w:rsid w:val="00731E63"/>
    <w:rsid w:val="009009B5"/>
    <w:rsid w:val="00A45968"/>
    <w:rsid w:val="00C00555"/>
    <w:rsid w:val="00C856CA"/>
    <w:rsid w:val="00DA75BC"/>
    <w:rsid w:val="00DE3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0B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1C18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C1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18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73</Words>
  <Characters>417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Dinar</cp:lastModifiedBy>
  <cp:revision>2</cp:revision>
  <dcterms:created xsi:type="dcterms:W3CDTF">2016-11-28T09:50:00Z</dcterms:created>
  <dcterms:modified xsi:type="dcterms:W3CDTF">2017-01-07T15:18:00Z</dcterms:modified>
</cp:coreProperties>
</file>