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0A" w:rsidRPr="00F836DF" w:rsidRDefault="002B2E0A" w:rsidP="00B948DD">
      <w:pPr>
        <w:jc w:val="center"/>
        <w:rPr>
          <w:rFonts w:ascii="a_Helver Bashkir" w:hAnsi="a_Helver Bashkir"/>
          <w:b/>
          <w:sz w:val="28"/>
          <w:szCs w:val="28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b/>
          <w:sz w:val="28"/>
          <w:szCs w:val="28"/>
        </w:rPr>
        <w:t>Задания для 5-8 класс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>ов на 3-ий</w:t>
      </w:r>
      <w:r w:rsidRPr="00F836DF">
        <w:rPr>
          <w:rFonts w:ascii="a_Helver Bashkir" w:hAnsi="a_Helver Bashkir"/>
          <w:b/>
          <w:sz w:val="28"/>
          <w:szCs w:val="28"/>
        </w:rPr>
        <w:t xml:space="preserve"> тур 2015 </w:t>
      </w:r>
      <w:smartTag w:uri="urn:schemas-microsoft-com:office:smarttags" w:element="metricconverter">
        <w:smartTagPr>
          <w:attr w:name="ProductID" w:val="-16 г"/>
        </w:smartTagPr>
        <w:r w:rsidRPr="00F836DF">
          <w:rPr>
            <w:rFonts w:ascii="a_Helver Bashkir" w:hAnsi="a_Helver Bashkir"/>
            <w:b/>
            <w:sz w:val="28"/>
            <w:szCs w:val="28"/>
          </w:rPr>
          <w:t>-16 г</w:t>
        </w:r>
      </w:smartTag>
      <w:r w:rsidRPr="00F836DF">
        <w:rPr>
          <w:rFonts w:ascii="a_Helver Bashkir" w:hAnsi="a_Helver Bashkir"/>
          <w:b/>
          <w:sz w:val="28"/>
          <w:szCs w:val="28"/>
        </w:rPr>
        <w:t>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>1.Тел – нимәгә хе</w:t>
      </w:r>
      <w:r w:rsidRPr="00F836DF">
        <w:rPr>
          <w:rFonts w:ascii="a_Helver Bashkir" w:eastAsia="MS Mincho" w:hAnsi="a_Helver Bashkir"/>
          <w:b/>
          <w:sz w:val="28"/>
          <w:szCs w:val="28"/>
          <w:lang w:val="be-BY"/>
        </w:rPr>
        <w:t>ҙмәт итә? Телдең көсөн өҙөктәге ҡайһы һүҙҙәрҙән, һүҙбәйләнештәрҙән асыҡ күреп була? Тек</w:t>
      </w:r>
      <w:bookmarkStart w:id="0" w:name="_GoBack"/>
      <w:bookmarkEnd w:id="0"/>
      <w:r w:rsidRPr="00F836DF">
        <w:rPr>
          <w:rFonts w:ascii="a_Helver Bashkir" w:eastAsia="MS Mincho" w:hAnsi="a_Helver Bashkir"/>
          <w:b/>
          <w:sz w:val="28"/>
          <w:szCs w:val="28"/>
          <w:lang w:val="be-BY"/>
        </w:rPr>
        <w:t xml:space="preserve">стан бер составлы һөйләмдәрҙе билдәләргә, һөйләмдәрҙә ни өсөн һыҙыҡ ҡуйылғанын аңлатып, яуап яҙырға. </w:t>
      </w:r>
    </w:p>
    <w:p w:rsidR="002B2E0A" w:rsidRPr="00F836DF" w:rsidRDefault="002B2E0A" w:rsidP="00E55B01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7E14B8">
        <w:rPr>
          <w:rFonts w:ascii="a_Helver Bashkir" w:hAnsi="a_Helver Bashkir"/>
          <w:sz w:val="28"/>
          <w:szCs w:val="28"/>
          <w:u w:val="single"/>
          <w:lang w:val="be-BY"/>
        </w:rPr>
        <w:t>Тел!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E14B8">
        <w:rPr>
          <w:rFonts w:ascii="a_Helver Bashkir" w:hAnsi="a_Helver Bashkir"/>
          <w:sz w:val="28"/>
          <w:szCs w:val="28"/>
          <w:u w:val="single"/>
          <w:lang w:val="be-BY"/>
        </w:rPr>
        <w:t>Һүҙ!.. Татлы тел. Әсе тел. Матур тел. Тура һүҙ. Тапҡыр һүҙ</w:t>
      </w:r>
      <w:r w:rsidRPr="00F836DF">
        <w:rPr>
          <w:rFonts w:ascii="a_Helver Bashkir" w:hAnsi="a_Helver Bashkir"/>
          <w:sz w:val="28"/>
          <w:szCs w:val="28"/>
          <w:lang w:val="be-BY"/>
        </w:rPr>
        <w:t>. Донъяла телдең икһеҙ-сикһеҙ көсө менән ярышырҙай тағы ниндәй көс бар икән</w:t>
      </w:r>
      <w:r w:rsidRPr="00F836DF">
        <w:rPr>
          <w:rFonts w:ascii="a_Helver Bashkir" w:eastAsia="MS Mincho" w:hAnsi="a_Helver Bashkir"/>
          <w:sz w:val="28"/>
          <w:szCs w:val="28"/>
          <w:lang w:val="be-BY"/>
        </w:rPr>
        <w:t>?</w:t>
      </w:r>
    </w:p>
    <w:p w:rsidR="002B2E0A" w:rsidRPr="00F836DF" w:rsidRDefault="002B2E0A" w:rsidP="00E55B01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Тел кешенең уй-фекере менән тығы</w:t>
      </w:r>
      <w:r w:rsidRPr="00F836DF">
        <w:rPr>
          <w:rFonts w:ascii="a_Helver Bashkir" w:eastAsia="MS Mincho" w:hAnsi="a_Helver Bashkir"/>
          <w:sz w:val="28"/>
          <w:szCs w:val="28"/>
          <w:lang w:val="be-BY"/>
        </w:rPr>
        <w:t>ҙ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бәйләнештә йәшәй. Ул кешенең күмәк хеҙмәтендә барлыҡҡа килгән. Тел – донъя культураһының ижадсыһы, ул бер генә кешенең түгел, ә халыҡтың, хатта бөтә кешелектең эшмәкәрлеген туплаусы ла, уның менән идара итеүсе лә.</w:t>
      </w:r>
    </w:p>
    <w:p w:rsidR="002B2E0A" w:rsidRPr="00F836DF" w:rsidRDefault="002B2E0A" w:rsidP="007E14B8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Һү</w:t>
      </w:r>
      <w:r w:rsidRPr="00F836DF">
        <w:rPr>
          <w:rFonts w:ascii="a_Helver Bashkir" w:eastAsia="MS Mincho" w:hAnsi="a_Helver Bashkir"/>
          <w:sz w:val="28"/>
          <w:szCs w:val="28"/>
          <w:lang w:val="be-BY"/>
        </w:rPr>
        <w:t>ҙ</w:t>
      </w:r>
      <w:r w:rsidRPr="00F836DF">
        <w:rPr>
          <w:rFonts w:ascii="a_Helver Bashkir" w:hAnsi="a_Helver Bashkir"/>
          <w:sz w:val="28"/>
          <w:szCs w:val="28"/>
          <w:lang w:val="be-BY"/>
        </w:rPr>
        <w:t>, телмәр – йәнлеме ул, яҙмамы – кешеләр араһында иң мөһим аралашыу сараһы. Тел менән кешеләр үҙ-ара фекер алышалар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 xml:space="preserve">. </w:t>
      </w:r>
      <w:r>
        <w:rPr>
          <w:rFonts w:ascii="a_Helver Bashkir" w:hAnsi="a_Helver Bashkir"/>
          <w:i/>
          <w:sz w:val="28"/>
          <w:szCs w:val="28"/>
          <w:lang w:val="be-BY"/>
        </w:rPr>
        <w:t>( Яуап;Тел -аралашыу ҡоралы, тел быуындар бәйләнеше вазифаһын да үтәй. 1 составлы һөйләмдәр;</w:t>
      </w:r>
      <w:r w:rsidRPr="007E14B8">
        <w:rPr>
          <w:rFonts w:ascii="a_Helver Bashkir" w:hAnsi="a_Helver Bashkir"/>
          <w:sz w:val="28"/>
          <w:szCs w:val="28"/>
          <w:u w:val="single"/>
          <w:lang w:val="be-BY"/>
        </w:rPr>
        <w:t xml:space="preserve"> Тел!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E14B8">
        <w:rPr>
          <w:rFonts w:ascii="a_Helver Bashkir" w:hAnsi="a_Helver Bashkir"/>
          <w:sz w:val="28"/>
          <w:szCs w:val="28"/>
          <w:u w:val="single"/>
          <w:lang w:val="be-BY"/>
        </w:rPr>
        <w:t>Һүҙ!.. Татлы тел. Әсе тел. Матур тел. Тура һүҙ. Тапҡыр һүҙ</w:t>
      </w:r>
      <w:r w:rsidRPr="00F836DF">
        <w:rPr>
          <w:rFonts w:ascii="a_Helver Bashkir" w:hAnsi="a_Helver Bashkir"/>
          <w:sz w:val="28"/>
          <w:szCs w:val="28"/>
          <w:lang w:val="be-BY"/>
        </w:rPr>
        <w:t>.</w:t>
      </w:r>
      <w:r w:rsidRPr="007E14B8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sz w:val="28"/>
          <w:szCs w:val="28"/>
          <w:lang w:val="be-BY"/>
        </w:rPr>
        <w:t>Тел – донъя культураһының ижадсыһы, ул бер генә кешенең түгел, ә халыҡтың, хатта бөтә кешелектең эшмәкәрлеген туплаусы ла, уның менән идара итеүсе лә.</w:t>
      </w:r>
      <w:r>
        <w:rPr>
          <w:rFonts w:ascii="a_Helver Bashkir" w:hAnsi="a_Helver Bashkir"/>
          <w:sz w:val="28"/>
          <w:szCs w:val="28"/>
          <w:lang w:val="be-BY"/>
        </w:rPr>
        <w:t>(   эйә лә хәбәр ҙә бер үк һүҙ  төркөмөнән килгән)</w:t>
      </w:r>
      <w:r w:rsidRPr="007E14B8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sz w:val="28"/>
          <w:szCs w:val="28"/>
          <w:lang w:val="be-BY"/>
        </w:rPr>
        <w:t>Һү</w:t>
      </w:r>
      <w:r w:rsidRPr="00F836DF">
        <w:rPr>
          <w:rFonts w:ascii="a_Helver Bashkir" w:eastAsia="MS Mincho" w:hAnsi="a_Helver Bashkir"/>
          <w:sz w:val="28"/>
          <w:szCs w:val="28"/>
          <w:lang w:val="be-BY"/>
        </w:rPr>
        <w:t>ҙ</w:t>
      </w:r>
      <w:r w:rsidRPr="00F836DF">
        <w:rPr>
          <w:rFonts w:ascii="a_Helver Bashkir" w:hAnsi="a_Helver Bashkir"/>
          <w:sz w:val="28"/>
          <w:szCs w:val="28"/>
          <w:lang w:val="be-BY"/>
        </w:rPr>
        <w:t>, телмәр – йәнлеме ул, яҙмамы – кешеләр араһында иң мөһим аралашыу сараһы. Тел менән кешеләр үҙ-ара фекер алышалар</w:t>
      </w:r>
      <w:r>
        <w:rPr>
          <w:rFonts w:ascii="a_Helver Bashkir" w:hAnsi="a_Helver Bashkir"/>
          <w:sz w:val="28"/>
          <w:szCs w:val="28"/>
          <w:lang w:val="be-BY"/>
        </w:rPr>
        <w:t>(</w:t>
      </w:r>
      <w:r w:rsidRPr="00F836DF">
        <w:rPr>
          <w:rFonts w:ascii="a_Helver Bashkir" w:hAnsi="a_Helver Bashkir"/>
          <w:sz w:val="28"/>
          <w:szCs w:val="28"/>
          <w:lang w:val="be-BY"/>
        </w:rPr>
        <w:t>.</w:t>
      </w:r>
      <w:r>
        <w:rPr>
          <w:rFonts w:ascii="a_Helver Bashkir" w:hAnsi="a_Helver Bashkir"/>
          <w:sz w:val="28"/>
          <w:szCs w:val="28"/>
          <w:lang w:val="be-BY"/>
        </w:rPr>
        <w:t>(   эйә лә хәбәр ҙә бер үк һүҙ төркөмөнән килгән )</w:t>
      </w:r>
    </w:p>
    <w:p w:rsidR="002B2E0A" w:rsidRDefault="002B2E0A" w:rsidP="00E55B01">
      <w:pPr>
        <w:spacing w:after="0"/>
        <w:ind w:firstLine="708"/>
        <w:jc w:val="both"/>
        <w:rPr>
          <w:rFonts w:ascii="a_Helver Bashkir" w:hAnsi="a_Helver Bashkir"/>
          <w:i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ind w:firstLine="708"/>
        <w:jc w:val="both"/>
        <w:rPr>
          <w:rFonts w:ascii="a_Helver Bashkir" w:hAnsi="a_Helver Bashkir"/>
          <w:i/>
          <w:sz w:val="28"/>
          <w:szCs w:val="28"/>
          <w:lang w:val="be-BY"/>
        </w:rPr>
      </w:pPr>
      <w:r w:rsidRPr="00F836DF"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i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2.  Һөйләмдәрҙәге эйәлек затындағы исемдәрҙе билдәләп, дөрөҫ яуап яҙығыҙ: 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1. Әсәм биргән туған тел, атам биргән ҡорал тел.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2. Әсә теле бер булыр.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3. Иләк һорарға ла тел кәрәк.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4. Кеше күрке – йөҙ, йөҙҙөң күрке  – күҙ, уйҙың күрке – тел, телдең күрке – һүҙ.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5. Тел – белемдең асҡысы, аҡылдың баҫҡысы.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6. </w:t>
      </w:r>
      <w:r>
        <w:rPr>
          <w:rFonts w:ascii="a_Helver Bashkir" w:hAnsi="a_Helver Bashkir"/>
          <w:sz w:val="28"/>
          <w:szCs w:val="28"/>
          <w:lang w:val="be-BY"/>
        </w:rPr>
        <w:t xml:space="preserve"> Яуап: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Туған телем – иркә гөлөм, киңдер һиңә күңел түрем.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u w:val="single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3. Шиғырҙа һүҙбәйләнештәрҙе табырға, эйәртеүсе һәм эйәреүсе һүҙҙәрҙе билдәләргә, эйәртеүсе һүҙҙәрҙең ниндәй һүҙ төркөмөнән килгәнен билдәләргә: </w:t>
      </w: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Күңелемә бигерәк яҡын</w:t>
      </w:r>
    </w:p>
    <w:p w:rsidR="002B2E0A" w:rsidRPr="001C2A98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Ҡыңғырау ҡағыштары,</w:t>
      </w: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Көмөш тауыш, еҙ ҡыңғырау –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</w:p>
    <w:p w:rsidR="002B2E0A" w:rsidRPr="001C2A98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Ерҙең шат тауыштары.</w:t>
      </w: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Сыңғыр-сыңғыр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был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 сыңдарҙа</w:t>
      </w:r>
    </w:p>
    <w:p w:rsidR="002B2E0A" w:rsidRPr="001C2A98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Бар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 шишмәнең йырҙары,</w:t>
      </w: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Бар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ҡояшлы иртәләрҙең</w:t>
      </w: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Алтын-көмөш нурҙары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(Р. Шәкүр).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Яуап : эйәртеүсе һүҙ исемдән килгән</w:t>
      </w: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>4. Текстағы һөйләмдәрҙән ҡылым йүнәлештәрен табырға, ялғауҙарын билдәләргә, ниндәй йүнәлеш икәнен аңлатып яуап яҙырға: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Яҙһылыуым!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Тәүҙә, ҡыҙым, мине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һөйөндөр, 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(йөкмәтеү)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Аҫыл кейемдәргә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кейендер. 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йөкмәтеү)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Ҡыуандырып барлыҡ дуҫтарың, 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Һайрап торһон</w:t>
      </w:r>
      <w:r>
        <w:rPr>
          <w:rFonts w:ascii="a_Helver Bashkir" w:hAnsi="a_Helver Bashkir"/>
          <w:sz w:val="28"/>
          <w:szCs w:val="28"/>
          <w:lang w:val="be-BY"/>
        </w:rPr>
        <w:t>(ҡайтым)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моңло ҡоштарың.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Пар нур яғып, мине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йылындыр. 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йөкмәтеү)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Тауҙар үҙәненән көрөндәр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Шау-гөр килеп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 аҡһын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(ҡайтым)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бөгөндән.</w:t>
      </w:r>
    </w:p>
    <w:p w:rsidR="002B2E0A" w:rsidRPr="001C2A98" w:rsidRDefault="002B2E0A" w:rsidP="00B03F1F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 xml:space="preserve">Яҙһылыуҡай шат йыр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йырлата, </w:t>
      </w:r>
      <w:r>
        <w:rPr>
          <w:rFonts w:ascii="a_Helver Bashkir" w:hAnsi="a_Helver Bashkir"/>
          <w:sz w:val="28"/>
          <w:szCs w:val="28"/>
          <w:u w:val="single"/>
          <w:lang w:val="be-BY"/>
        </w:rPr>
        <w:t xml:space="preserve"> төшөм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 xml:space="preserve">Моңло ҡошсоҡтарын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һайрата,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төшөм)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Баҫыуҙарҙа иген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 сәстерә</w:t>
      </w:r>
      <w:r w:rsidRPr="00F836DF">
        <w:rPr>
          <w:rFonts w:ascii="a_Helver Bashkir" w:hAnsi="a_Helver Bashkir"/>
          <w:sz w:val="28"/>
          <w:szCs w:val="28"/>
          <w:lang w:val="be-BY"/>
        </w:rPr>
        <w:t>,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 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төшөм)</w:t>
      </w:r>
    </w:p>
    <w:p w:rsidR="002B2E0A" w:rsidRPr="001C2A98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Ужымдарҙы ҡарап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 xml:space="preserve"> үҫтерә.</w:t>
      </w:r>
      <w:r>
        <w:rPr>
          <w:rFonts w:ascii="a_Helver Bashkir" w:hAnsi="a_Helver Bashkir"/>
          <w:sz w:val="28"/>
          <w:szCs w:val="28"/>
          <w:u w:val="single"/>
          <w:lang w:val="be-BY"/>
        </w:rPr>
        <w:t xml:space="preserve"> (төшөм)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 xml:space="preserve">Ер-әсәнең йөҙө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асыла</w:t>
      </w:r>
      <w:r>
        <w:rPr>
          <w:rFonts w:ascii="a_Helver Bashkir" w:hAnsi="a_Helver Bashkir"/>
          <w:sz w:val="28"/>
          <w:szCs w:val="28"/>
          <w:u w:val="single"/>
          <w:lang w:val="be-BY"/>
        </w:rPr>
        <w:t xml:space="preserve"> төп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 xml:space="preserve">Яҙһылыуға рәхмәт </w:t>
      </w:r>
      <w:r w:rsidRPr="001C2A98">
        <w:rPr>
          <w:rFonts w:ascii="a_Helver Bashkir" w:hAnsi="a_Helver Bashkir"/>
          <w:sz w:val="28"/>
          <w:szCs w:val="28"/>
          <w:u w:val="single"/>
          <w:lang w:val="be-BY"/>
        </w:rPr>
        <w:t>белдерә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 xml:space="preserve"> төп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(С. Кулибай).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>5.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>Текстан уртаҡ ҡылымдарҙы табырға, яһалышын аңлатып, яуап яҙырға:</w:t>
      </w:r>
    </w:p>
    <w:p w:rsidR="002B2E0A" w:rsidRPr="00F836DF" w:rsidRDefault="002B2E0A" w:rsidP="00B03F1F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Һәр ата-әсә үҙ балаһына сәңгелдәктә үк туған телендә бишек йырын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ишеттерергә</w:t>
      </w:r>
      <w:r w:rsidRPr="00F836DF">
        <w:rPr>
          <w:rFonts w:ascii="a_Helver Bashkir" w:hAnsi="a_Helver Bashkir"/>
          <w:sz w:val="28"/>
          <w:szCs w:val="28"/>
          <w:lang w:val="be-BY"/>
        </w:rPr>
        <w:t>, уның тәүге өнөн үҙ телендә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 xml:space="preserve"> </w:t>
      </w:r>
      <w:r w:rsidRPr="007E7D3C">
        <w:rPr>
          <w:rFonts w:ascii="a_Helver Bashkir" w:hAnsi="a_Helver Bashkir"/>
          <w:sz w:val="28"/>
          <w:szCs w:val="28"/>
          <w:lang w:val="be-BY"/>
        </w:rPr>
        <w:t>әйттерергә ынтылырға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бурыслы. Бала туған телендә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йырларға,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әкиәттәр, йомаҡтар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белергә,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бейеүҙәрҙе лә өйрәнеп, милли һауа рухында һулап, һутлы һыуын эсеп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үҫергә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тейеш.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Артабан уға мәктәптә үҙ телендә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 xml:space="preserve"> уҡырға, яҙырға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өйрәнеүе лә еңел буласаҡ. Туған теле нигеҙендә рус телен, сит телдәрҙе, башҡа халыҡтарҙың телдәрен еңел үҙләштерәсәк. Бер теллелектән – күп теллелеккә! Был йәмғиәтебеҙҙең ынтылышына әйләнһен ине.  </w:t>
      </w:r>
      <w:r>
        <w:rPr>
          <w:rFonts w:ascii="a_Helver Bashkir" w:hAnsi="a_Helver Bashkir"/>
          <w:sz w:val="28"/>
          <w:szCs w:val="28"/>
          <w:lang w:val="be-BY"/>
        </w:rPr>
        <w:t>Яуап : -ырға,- ергә ялғауҙары ярҙамында яһалған)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>6. Шиғырҙа дөрөҫ итеп тыныш билдәләрен ҡуйырға, өндәш һүҙҙәрҙе  табып, дөрөҫ яуап яҙырға:</w:t>
      </w:r>
    </w:p>
    <w:p w:rsidR="002B2E0A" w:rsidRPr="007E7D3C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Эй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үҙәк өҙгөс тауышлы моңло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зарлы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мандолин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,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Килсе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моңлансы өҙөп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бер мин дә тыңлап моңланый</w:t>
      </w:r>
      <w:r>
        <w:rPr>
          <w:rFonts w:ascii="a_Helver Bashkir" w:hAnsi="a_Helver Bashkir"/>
          <w:sz w:val="28"/>
          <w:szCs w:val="28"/>
          <w:lang w:val="be-BY"/>
        </w:rPr>
        <w:t>ы</w:t>
      </w:r>
      <w:r w:rsidRPr="00F836DF">
        <w:rPr>
          <w:rFonts w:ascii="a_Helver Bashkir" w:hAnsi="a_Helver Bashkir"/>
          <w:sz w:val="28"/>
          <w:szCs w:val="28"/>
          <w:lang w:val="be-BY"/>
        </w:rPr>
        <w:t>м.</w:t>
      </w:r>
    </w:p>
    <w:p w:rsidR="002B2E0A" w:rsidRPr="007E7D3C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Һин минең йән серҙәшем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йән моңдашымһың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мандолин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,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Сергә бөткән</w:t>
      </w:r>
      <w:r>
        <w:rPr>
          <w:rFonts w:ascii="a_Helver Bashkir" w:hAnsi="a_Helver Bashkir"/>
          <w:sz w:val="28"/>
          <w:szCs w:val="28"/>
          <w:lang w:val="be-BY"/>
        </w:rPr>
        <w:t>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моңға бөткән зарлы тауышың </w:t>
      </w:r>
      <w:r>
        <w:rPr>
          <w:rFonts w:ascii="a_Helver Bashkir" w:hAnsi="a_Helver Bashkir"/>
          <w:sz w:val="28"/>
          <w:szCs w:val="28"/>
          <w:lang w:val="be-BY"/>
        </w:rPr>
        <w:t xml:space="preserve">- </w:t>
      </w:r>
      <w:r w:rsidRPr="00F836DF">
        <w:rPr>
          <w:rFonts w:ascii="a_Helver Bashkir" w:hAnsi="a_Helver Bashkir"/>
          <w:sz w:val="28"/>
          <w:szCs w:val="28"/>
          <w:lang w:val="be-BY"/>
        </w:rPr>
        <w:t>йәнгә им (ш. Бабич).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>7.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>Түбәндә бирелгән һөйләм төҙөлөшө буйынса ниндәй?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Донъя матурланып, яҡтырып киткәнджәй була, һәм үҙе лә һиҙмәҫтән йылмайып ебәрә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(Ф. Иҫәнғолов).</w:t>
      </w:r>
      <w:r>
        <w:rPr>
          <w:rFonts w:ascii="a_Helver Bashkir" w:hAnsi="a_Helver Bashkir"/>
          <w:i/>
          <w:sz w:val="28"/>
          <w:szCs w:val="28"/>
          <w:lang w:val="be-BY"/>
        </w:rPr>
        <w:t>(Теркәүесле теҙмә ҡушма һөйләм)</w:t>
      </w:r>
    </w:p>
    <w:p w:rsidR="002B2E0A" w:rsidRPr="00F836DF" w:rsidRDefault="002B2E0A" w:rsidP="003479FE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3479FE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>8.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>Хәҙерге башҡорт телендә бер төркөм ҡайһы бер үҙләштерелгән һүҙҙәрҙәге  процесс әйтелешен еңелләштереү өсөн дөрөҫ яҙылышта ла ҡабул  ителгән. Түбәндәге һөйләмдә шул һүҙҙе табырға, был күренеш нисек атала?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</w:p>
    <w:p w:rsidR="002B2E0A" w:rsidRPr="00F836DF" w:rsidRDefault="002B2E0A" w:rsidP="003479FE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Ултырабыҙ болондарҙа ап-аҡ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 xml:space="preserve">эшләпә 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( протеза)</w:t>
      </w:r>
      <w:r w:rsidRPr="00F836DF">
        <w:rPr>
          <w:rFonts w:ascii="a_Helver Bashkir" w:hAnsi="a_Helver Bashkir"/>
          <w:sz w:val="28"/>
          <w:szCs w:val="28"/>
          <w:lang w:val="be-BY"/>
        </w:rPr>
        <w:t>кейеп;</w:t>
      </w:r>
    </w:p>
    <w:p w:rsidR="002B2E0A" w:rsidRPr="00F836DF" w:rsidRDefault="002B2E0A" w:rsidP="003479FE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Ололар ҙа, кеселәр ҙә йыялар беҙҙе һөйөп (Йомаҡ).</w:t>
      </w:r>
    </w:p>
    <w:p w:rsidR="002B2E0A" w:rsidRPr="00F836DF" w:rsidRDefault="002B2E0A" w:rsidP="003479FE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9. Башҡорт телендә һүҙ эсендәге һуҙынҡы өндәрҙең ярашыуына төрлө  фонетик процестар ҡарай. Түбәндәге һөйләмдәрҙә ошо процесҡа ҡараған һүҙҙәрҙе табырға һәм нисек аталыуын билдәләргә: </w:t>
      </w:r>
    </w:p>
    <w:p w:rsidR="002B2E0A" w:rsidRPr="00F836DF" w:rsidRDefault="002B2E0A" w:rsidP="000E475E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0E475E">
      <w:pPr>
        <w:spacing w:after="0"/>
        <w:ind w:firstLine="708"/>
        <w:jc w:val="both"/>
        <w:rPr>
          <w:rFonts w:ascii="a_Helver Bashkir" w:hAnsi="a_Helver Bashkir"/>
          <w:i/>
          <w:sz w:val="28"/>
          <w:szCs w:val="28"/>
          <w:lang w:val="be-BY"/>
        </w:rPr>
      </w:pP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 xml:space="preserve">Ҡорҙоң 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ҙурлығы өйрәктәй. Яңғыҙ ҙа, күмәкләшеп тә йөрөйҙәр. Яҙғыһын ата ҡорҙар аҡландарға уйынға сыға.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Төҫө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күкһел ҡара, ҡанаттары аҡ һыҙыҡлы ҡара-көрән, ҡойроҡ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төбө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аҡ. Ҡара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 xml:space="preserve">ҡойроҡ 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ҡауырһындары ике яҡҡа айырылып тора. Ҡыҙыл ҡашы бар. Аяҡтары бармаҡтарына тиклем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йөнлө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. Инә ҡор ҡара һәм көрән һыҙыҡлы буҙ төҫтә. Ҡорҙар төрлө үлән орлоҡтары, еләк, ағас </w:t>
      </w:r>
      <w:r w:rsidRPr="007E7D3C">
        <w:rPr>
          <w:rFonts w:ascii="a_Helver Bashkir" w:hAnsi="a_Helver Bashkir"/>
          <w:sz w:val="28"/>
          <w:szCs w:val="28"/>
          <w:u w:val="single"/>
          <w:lang w:val="be-BY"/>
        </w:rPr>
        <w:t>бөрөһө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менән туҡлана. Йәшәү урыны – ҡайынлыҡ, һирәк ҡарағайлыҡ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(Э.Ф. Ишбирҙин).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Яуап: ирен гармонияһы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>10. Нөктәләр урынына тейешле хәрефтәр ҡуйып яҙырға:</w:t>
      </w:r>
    </w:p>
    <w:p w:rsidR="002B2E0A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ab/>
      </w:r>
      <w:r w:rsidRPr="00F836DF">
        <w:rPr>
          <w:rFonts w:ascii="a_Helver Bashkir" w:hAnsi="a_Helver Bashkir"/>
          <w:sz w:val="28"/>
          <w:szCs w:val="28"/>
          <w:lang w:val="be-BY"/>
        </w:rPr>
        <w:t>Аш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…яулыҡ, мең</w:t>
      </w:r>
      <w:r>
        <w:rPr>
          <w:rFonts w:ascii="a_Helver Bashkir" w:hAnsi="a_Helver Bashkir"/>
          <w:sz w:val="28"/>
          <w:szCs w:val="28"/>
          <w:lang w:val="be-BY"/>
        </w:rPr>
        <w:t>ь</w:t>
      </w:r>
      <w:r w:rsidRPr="00F836DF">
        <w:rPr>
          <w:rFonts w:ascii="a_Helver Bashkir" w:hAnsi="a_Helver Bashkir"/>
          <w:sz w:val="28"/>
          <w:szCs w:val="28"/>
          <w:lang w:val="be-BY"/>
        </w:rPr>
        <w:t>…япраҡ, бир…</w:t>
      </w:r>
      <w:r>
        <w:rPr>
          <w:rFonts w:ascii="a_Helver Bashkir" w:hAnsi="a_Helver Bashkir"/>
          <w:sz w:val="28"/>
          <w:szCs w:val="28"/>
          <w:lang w:val="be-BY"/>
        </w:rPr>
        <w:t>ь</w:t>
      </w:r>
      <w:r w:rsidRPr="00F836DF">
        <w:rPr>
          <w:rFonts w:ascii="a_Helver Bashkir" w:hAnsi="a_Helver Bashkir"/>
          <w:sz w:val="28"/>
          <w:szCs w:val="28"/>
          <w:lang w:val="be-BY"/>
        </w:rPr>
        <w:t>яҡ, ар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…яҡ, ян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…ял, ҡал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…я, ал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…юҫыҡҡа, бур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…яҡ, төн</w:t>
      </w:r>
      <w:r>
        <w:rPr>
          <w:rFonts w:ascii="a_Helver Bashkir" w:hAnsi="a_Helver Bashkir"/>
          <w:sz w:val="28"/>
          <w:szCs w:val="28"/>
          <w:lang w:val="be-BY"/>
        </w:rPr>
        <w:t>ь</w:t>
      </w:r>
      <w:r w:rsidRPr="00F836DF">
        <w:rPr>
          <w:rFonts w:ascii="a_Helver Bashkir" w:hAnsi="a_Helver Bashkir"/>
          <w:sz w:val="28"/>
          <w:szCs w:val="28"/>
          <w:lang w:val="be-BY"/>
        </w:rPr>
        <w:t>…яҡ, көн</w:t>
      </w:r>
      <w:r>
        <w:rPr>
          <w:rFonts w:ascii="a_Helver Bashkir" w:hAnsi="a_Helver Bashkir"/>
          <w:sz w:val="28"/>
          <w:szCs w:val="28"/>
          <w:lang w:val="be-BY"/>
        </w:rPr>
        <w:t>ь</w:t>
      </w:r>
      <w:r w:rsidRPr="00F836DF">
        <w:rPr>
          <w:rFonts w:ascii="a_Helver Bashkir" w:hAnsi="a_Helver Bashkir"/>
          <w:sz w:val="28"/>
          <w:szCs w:val="28"/>
          <w:lang w:val="be-BY"/>
        </w:rPr>
        <w:t>…яҡ, дон…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я, ҡул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…яулыҡ, ал…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япҡыс, дар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…я, ҡуш…</w:t>
      </w:r>
      <w:r>
        <w:rPr>
          <w:rFonts w:ascii="a_Helver Bashkir" w:hAnsi="a_Helver Bashkir"/>
          <w:sz w:val="28"/>
          <w:szCs w:val="28"/>
          <w:lang w:val="be-BY"/>
        </w:rPr>
        <w:t>ъяулыҡ, ҡул..ъ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яҙма, йыл…</w:t>
      </w:r>
      <w:r>
        <w:rPr>
          <w:rFonts w:ascii="a_Helver Bashkir" w:hAnsi="a_Helver Bashkir"/>
          <w:sz w:val="28"/>
          <w:szCs w:val="28"/>
          <w:lang w:val="be-BY"/>
        </w:rPr>
        <w:t>ъ</w:t>
      </w:r>
      <w:r w:rsidRPr="00F836DF">
        <w:rPr>
          <w:rFonts w:ascii="a_Helver Bashkir" w:hAnsi="a_Helver Bashkir"/>
          <w:sz w:val="28"/>
          <w:szCs w:val="28"/>
          <w:lang w:val="be-BY"/>
        </w:rPr>
        <w:t>яҙма, Ил…</w:t>
      </w:r>
      <w:r>
        <w:rPr>
          <w:rFonts w:ascii="a_Helver Bashkir" w:hAnsi="a_Helver Bashkir"/>
          <w:sz w:val="28"/>
          <w:szCs w:val="28"/>
          <w:lang w:val="be-BY"/>
        </w:rPr>
        <w:t>ь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яс.  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11. Нөктәләр урынына тейешле хәрефтәр ҡуйып яҙырға, тартынҡыға тамамланған һүҙҙәргә һуҙынҡы менән башланған ялғауҙар ҡушылғанда ниндәй процесс күҙәтелә: </w:t>
      </w:r>
    </w:p>
    <w:p w:rsidR="002B2E0A" w:rsidRPr="00F836DF" w:rsidRDefault="002B2E0A" w:rsidP="000E475E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1. Дуҫлы</w:t>
      </w:r>
      <w:r>
        <w:rPr>
          <w:rFonts w:ascii="a_Helver Bashkir" w:hAnsi="a_Helver Bashkir"/>
          <w:sz w:val="28"/>
          <w:szCs w:val="28"/>
          <w:lang w:val="be-BY"/>
        </w:rPr>
        <w:t>ғ</w:t>
      </w:r>
      <w:r w:rsidRPr="00F836DF">
        <w:rPr>
          <w:rFonts w:ascii="a_Helver Bashkir" w:hAnsi="a_Helver Bashkir"/>
          <w:sz w:val="28"/>
          <w:szCs w:val="28"/>
          <w:lang w:val="be-BY"/>
        </w:rPr>
        <w:t>…ыңды ҡайҙан беләйем – көлгән көндө килмәнең, туғанлы</w:t>
      </w:r>
      <w:r>
        <w:rPr>
          <w:rFonts w:ascii="a_Helver Bashkir" w:hAnsi="a_Helver Bashkir"/>
          <w:sz w:val="28"/>
          <w:szCs w:val="28"/>
          <w:lang w:val="be-BY"/>
        </w:rPr>
        <w:t>ғ</w:t>
      </w:r>
      <w:r w:rsidRPr="00F836DF">
        <w:rPr>
          <w:rFonts w:ascii="a_Helver Bashkir" w:hAnsi="a_Helver Bashkir"/>
          <w:sz w:val="28"/>
          <w:szCs w:val="28"/>
          <w:lang w:val="be-BY"/>
        </w:rPr>
        <w:t>…ыңды ҡайҙан беләйем – бөлгән көндө белмәнең.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2. Егет – йорттоң терә…</w:t>
      </w:r>
      <w:r>
        <w:rPr>
          <w:rFonts w:ascii="a_Helver Bashkir" w:hAnsi="a_Helver Bashkir"/>
          <w:sz w:val="28"/>
          <w:szCs w:val="28"/>
          <w:lang w:val="be-BY"/>
        </w:rPr>
        <w:t>г</w:t>
      </w:r>
      <w:r w:rsidRPr="00F836DF">
        <w:rPr>
          <w:rFonts w:ascii="a_Helver Bashkir" w:hAnsi="a_Helver Bashkir"/>
          <w:sz w:val="28"/>
          <w:szCs w:val="28"/>
          <w:lang w:val="be-BY"/>
        </w:rPr>
        <w:t>е, ҡыҙҙар – йорттоң биҙә…</w:t>
      </w:r>
      <w:r>
        <w:rPr>
          <w:rFonts w:ascii="a_Helver Bashkir" w:hAnsi="a_Helver Bashkir"/>
          <w:sz w:val="28"/>
          <w:szCs w:val="28"/>
          <w:lang w:val="be-BY"/>
        </w:rPr>
        <w:t>г</w:t>
      </w:r>
      <w:r w:rsidRPr="00F836DF">
        <w:rPr>
          <w:rFonts w:ascii="a_Helver Bashkir" w:hAnsi="a_Helver Bashkir"/>
          <w:sz w:val="28"/>
          <w:szCs w:val="28"/>
          <w:lang w:val="be-BY"/>
        </w:rPr>
        <w:t>е.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3. Ирҙәр мал та…</w:t>
      </w:r>
      <w:r>
        <w:rPr>
          <w:rFonts w:ascii="a_Helver Bashkir" w:hAnsi="a_Helver Bashkir"/>
          <w:sz w:val="28"/>
          <w:szCs w:val="28"/>
          <w:lang w:val="be-BY"/>
        </w:rPr>
        <w:t>б</w:t>
      </w:r>
      <w:r w:rsidRPr="00F836DF">
        <w:rPr>
          <w:rFonts w:ascii="a_Helver Bashkir" w:hAnsi="a_Helver Bashkir"/>
          <w:sz w:val="28"/>
          <w:szCs w:val="28"/>
          <w:lang w:val="be-BY"/>
        </w:rPr>
        <w:t>а, ҡатындар ҡапсыҡ те</w:t>
      </w:r>
      <w:r>
        <w:rPr>
          <w:rFonts w:ascii="a_Helver Bashkir" w:hAnsi="a_Helver Bashkir"/>
          <w:sz w:val="28"/>
          <w:szCs w:val="28"/>
          <w:lang w:val="be-BY"/>
        </w:rPr>
        <w:t>г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…ә. 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4. Иҫә</w:t>
      </w:r>
      <w:r>
        <w:rPr>
          <w:rFonts w:ascii="a_Helver Bashkir" w:hAnsi="a_Helver Bashkir"/>
          <w:sz w:val="28"/>
          <w:szCs w:val="28"/>
          <w:lang w:val="be-BY"/>
        </w:rPr>
        <w:t>б</w:t>
      </w:r>
      <w:r w:rsidRPr="00F836DF">
        <w:rPr>
          <w:rFonts w:ascii="a_Helver Bashkir" w:hAnsi="a_Helver Bashkir"/>
          <w:sz w:val="28"/>
          <w:szCs w:val="28"/>
          <w:lang w:val="be-BY"/>
        </w:rPr>
        <w:t>…енә күрә хиса</w:t>
      </w:r>
      <w:r>
        <w:rPr>
          <w:rFonts w:ascii="a_Helver Bashkir" w:hAnsi="a_Helver Bashkir"/>
          <w:sz w:val="28"/>
          <w:szCs w:val="28"/>
          <w:lang w:val="be-BY"/>
        </w:rPr>
        <w:t>б</w:t>
      </w:r>
      <w:r w:rsidRPr="00F836DF">
        <w:rPr>
          <w:rFonts w:ascii="a_Helver Bashkir" w:hAnsi="a_Helver Bashkir"/>
          <w:sz w:val="28"/>
          <w:szCs w:val="28"/>
          <w:lang w:val="be-BY"/>
        </w:rPr>
        <w:t>…ы, килеһенә күрә киле һа</w:t>
      </w:r>
      <w:r>
        <w:rPr>
          <w:rFonts w:ascii="a_Helver Bashkir" w:hAnsi="a_Helver Bashkir"/>
          <w:sz w:val="28"/>
          <w:szCs w:val="28"/>
          <w:lang w:val="be-BY"/>
        </w:rPr>
        <w:t>б</w:t>
      </w:r>
      <w:r w:rsidRPr="00F836DF">
        <w:rPr>
          <w:rFonts w:ascii="a_Helver Bashkir" w:hAnsi="a_Helver Bashkir"/>
          <w:sz w:val="28"/>
          <w:szCs w:val="28"/>
          <w:lang w:val="be-BY"/>
        </w:rPr>
        <w:t>.ы.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5. Ишленең мең ғәйе.</w:t>
      </w:r>
      <w:r>
        <w:rPr>
          <w:rFonts w:ascii="a_Helver Bashkir" w:hAnsi="a_Helver Bashkir"/>
          <w:sz w:val="28"/>
          <w:szCs w:val="28"/>
          <w:lang w:val="be-BY"/>
        </w:rPr>
        <w:t>б</w:t>
      </w:r>
      <w:r w:rsidRPr="00F836DF">
        <w:rPr>
          <w:rFonts w:ascii="a_Helver Bashkir" w:hAnsi="a_Helver Bashkir"/>
          <w:sz w:val="28"/>
          <w:szCs w:val="28"/>
          <w:lang w:val="be-BY"/>
        </w:rPr>
        <w:t>.е йыуылыр, яңғыҙҙың бер хатаһы мең булыр.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6. Иҫә</w:t>
      </w:r>
      <w:r>
        <w:rPr>
          <w:rFonts w:ascii="a_Helver Bashkir" w:hAnsi="a_Helver Bashkir"/>
          <w:sz w:val="28"/>
          <w:szCs w:val="28"/>
          <w:lang w:val="be-BY"/>
        </w:rPr>
        <w:t>б</w:t>
      </w:r>
      <w:r w:rsidRPr="00F836DF">
        <w:rPr>
          <w:rFonts w:ascii="a_Helver Bashkir" w:hAnsi="a_Helver Bashkir"/>
          <w:sz w:val="28"/>
          <w:szCs w:val="28"/>
          <w:lang w:val="be-BY"/>
        </w:rPr>
        <w:t>..е юҡтың бары ла теүәл.</w:t>
      </w:r>
      <w:r>
        <w:rPr>
          <w:rFonts w:ascii="a_Helver Bashkir" w:hAnsi="a_Helver Bashkir"/>
          <w:sz w:val="28"/>
          <w:szCs w:val="28"/>
          <w:lang w:val="be-BY"/>
        </w:rPr>
        <w:t xml:space="preserve"> ( Һаңғырау тартынҡыларға ялғау ҡушылғанда яңғырауға әйләнәләр)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12. Телмәр ағышында тартынҡы өндәр бер-береһе менән яраҡлашып, оҡшашып киләләр. Был фонетик процесс нисек атала? Түбәндә бирелгән һөйләмдә ошо процесты раҫлаусы һүҙҙәрҙе билдәләп күрһәтергә: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Ҡыштың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тағы үҙ йәме. Тирә-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 xml:space="preserve">яҡтың 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аҡ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төҫкә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инеүенәнме,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донъя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иркенәйеп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, киңәйеп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киткәндәй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(Ә. Хәкимов).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 </w:t>
      </w:r>
      <w:r>
        <w:rPr>
          <w:rFonts w:ascii="a_Helver Bashkir" w:hAnsi="a_Helver Bashkir"/>
          <w:sz w:val="28"/>
          <w:szCs w:val="28"/>
          <w:lang w:val="be-BY"/>
        </w:rPr>
        <w:t>Яуап: ассимиляция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13. Тел белеменең һүҙ төҙөлөшөн һәм һүҙҙәрҙең яһалыу юлдарын өйрәнә торған бүлеге нисек атала, һөйләмдә ошо процесты күрһәтеүсе һүҙҙәрҙе билдәләргә: 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ab/>
      </w:r>
      <w:r w:rsidRPr="00F836DF">
        <w:rPr>
          <w:rFonts w:ascii="a_Helver Bashkir" w:hAnsi="a_Helver Bashkir"/>
          <w:sz w:val="28"/>
          <w:szCs w:val="28"/>
          <w:lang w:val="be-BY"/>
        </w:rPr>
        <w:t>Йәй – йән күрке. Тотош хазина – ҡыш.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 xml:space="preserve">Яҙ –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һабантуй. Моңһоу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– көҙ генә.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 xml:space="preserve">Көҙҙөң тымыҡ һары һағышына – </w:t>
      </w:r>
    </w:p>
    <w:p w:rsidR="002B2E0A" w:rsidRPr="00F836DF" w:rsidRDefault="002B2E0A" w:rsidP="00E55B01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 xml:space="preserve">Нағышына көҙҙөң түҙ генә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(Р. Ғарипов).</w:t>
      </w:r>
      <w:r>
        <w:rPr>
          <w:rFonts w:ascii="a_Helver Bashkir" w:hAnsi="a_Helver Bashkir"/>
          <w:i/>
          <w:sz w:val="28"/>
          <w:szCs w:val="28"/>
          <w:lang w:val="be-BY"/>
        </w:rPr>
        <w:t>( Морфемика һәм һүҙьяһалыш)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a-RU"/>
        </w:rPr>
        <w:t xml:space="preserve">14. 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Текстағы һөйләмдәрҙән затлы һәм затһыҙ ҡылымдарҙы табып, дөрөҫ яуап яҙырға: 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e-BY"/>
        </w:rPr>
        <w:tab/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Май айы ине. Күк йөҙө, яңы ғына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йыуып,</w:t>
      </w:r>
      <w:r>
        <w:rPr>
          <w:rFonts w:ascii="a_Helver Bashkir" w:hAnsi="a_Helver Bashkir"/>
          <w:sz w:val="28"/>
          <w:szCs w:val="28"/>
          <w:lang w:val="be-BY"/>
        </w:rPr>
        <w:t>( хәл ҡылым)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синькалап ҡуйған шикелле, бөтә киңлектәре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зәңгәрһыуланған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( 3 зат)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Тик офоҡ тирәһендә генә селтәргә оҡшаған оҙонса йоҡа аҡ болоттар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һуҙыла</w:t>
      </w:r>
      <w:r w:rsidRPr="00F836DF">
        <w:rPr>
          <w:rFonts w:ascii="a_Helver Bashkir" w:hAnsi="a_Helver Bashkir"/>
          <w:sz w:val="28"/>
          <w:szCs w:val="28"/>
          <w:lang w:val="be-BY"/>
        </w:rPr>
        <w:t>.</w:t>
      </w:r>
      <w:r>
        <w:rPr>
          <w:rFonts w:ascii="a_Helver Bashkir" w:hAnsi="a_Helver Bashkir"/>
          <w:sz w:val="28"/>
          <w:szCs w:val="28"/>
          <w:lang w:val="be-BY"/>
        </w:rPr>
        <w:t>( 3 зат)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Ел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булмағанлыҡтан, ойоп</w:t>
      </w:r>
      <w:r>
        <w:rPr>
          <w:rFonts w:ascii="a_Helver Bashkir" w:hAnsi="a_Helver Bashkir"/>
          <w:sz w:val="28"/>
          <w:szCs w:val="28"/>
          <w:lang w:val="be-BY"/>
        </w:rPr>
        <w:t>( хәл ҡылым)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ҡына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 xml:space="preserve">ята </w:t>
      </w:r>
      <w:r>
        <w:rPr>
          <w:rFonts w:ascii="a_Helver Bashkir" w:hAnsi="a_Helver Bashkir"/>
          <w:sz w:val="28"/>
          <w:szCs w:val="28"/>
          <w:lang w:val="be-BY"/>
        </w:rPr>
        <w:t>( 3 зат)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улар. Яҙ ҡояшы яңы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шытып сыҡҡан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( сифат ҡылым)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бәпкә үләндәренә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 xml:space="preserve">ҡапланған </w:t>
      </w:r>
      <w:r>
        <w:rPr>
          <w:rFonts w:ascii="a_Helver Bashkir" w:hAnsi="a_Helver Bashkir"/>
          <w:sz w:val="28"/>
          <w:szCs w:val="28"/>
          <w:lang w:val="be-BY"/>
        </w:rPr>
        <w:t>( сифат ҡылым)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ауыл урамдарын, әле </w:t>
      </w:r>
      <w:r w:rsidRPr="0086227A">
        <w:rPr>
          <w:rFonts w:ascii="a_Helver Bashkir" w:hAnsi="a_Helver Bashkir"/>
          <w:sz w:val="28"/>
          <w:szCs w:val="28"/>
          <w:u w:val="single"/>
          <w:lang w:val="be-BY"/>
        </w:rPr>
        <w:t>йәшәреп өлгөрмәгән</w:t>
      </w:r>
      <w:r>
        <w:rPr>
          <w:rFonts w:ascii="a_Helver Bashkir" w:hAnsi="a_Helver Bashkir"/>
          <w:sz w:val="28"/>
          <w:szCs w:val="28"/>
          <w:u w:val="single"/>
          <w:lang w:val="be-BY"/>
        </w:rPr>
        <w:t>( сифат ҡылым)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тау биттәрен йомарт нурҙары менән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 xml:space="preserve"> иркәләй</w:t>
      </w:r>
      <w:r w:rsidRPr="00F836DF">
        <w:rPr>
          <w:rFonts w:ascii="a_Helver Bashkir" w:hAnsi="a_Helver Bashkir"/>
          <w:sz w:val="28"/>
          <w:szCs w:val="28"/>
          <w:lang w:val="be-BY"/>
        </w:rPr>
        <w:t>.</w:t>
      </w:r>
      <w:r>
        <w:rPr>
          <w:rFonts w:ascii="a_Helver Bashkir" w:hAnsi="a_Helver Bashkir"/>
          <w:sz w:val="28"/>
          <w:szCs w:val="28"/>
          <w:lang w:val="be-BY"/>
        </w:rPr>
        <w:t>( 3 зат)</w:t>
      </w:r>
    </w:p>
    <w:p w:rsidR="002B2E0A" w:rsidRPr="00F836DF" w:rsidRDefault="002B2E0A" w:rsidP="000E475E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Яландарҙа эш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 xml:space="preserve"> гөрләй.</w:t>
      </w:r>
      <w:r>
        <w:rPr>
          <w:rFonts w:ascii="a_Helver Bashkir" w:hAnsi="a_Helver Bashkir"/>
          <w:sz w:val="28"/>
          <w:szCs w:val="28"/>
          <w:lang w:val="be-BY"/>
        </w:rPr>
        <w:t>( 3зат)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Сәсеү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бара.</w:t>
      </w:r>
      <w:r>
        <w:rPr>
          <w:rFonts w:ascii="a_Helver Bashkir" w:hAnsi="a_Helver Bashkir"/>
          <w:sz w:val="28"/>
          <w:szCs w:val="28"/>
          <w:lang w:val="be-BY"/>
        </w:rPr>
        <w:t>( 3 зат)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Ололар барыһы ла тиерлек баҫыу эшендә. Ауылда ҡарт-ҡоро ла бала-саға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ҡалған</w:t>
      </w:r>
      <w:r>
        <w:rPr>
          <w:rFonts w:ascii="a_Helver Bashkir" w:hAnsi="a_Helver Bashkir"/>
          <w:sz w:val="28"/>
          <w:szCs w:val="28"/>
          <w:u w:val="single"/>
          <w:lang w:val="be-BY"/>
        </w:rPr>
        <w:t xml:space="preserve"> ( 3 зат)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(Ғ. Әмири).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 </w:t>
      </w:r>
    </w:p>
    <w:p w:rsidR="002B2E0A" w:rsidRPr="00F836DF" w:rsidRDefault="002B2E0A" w:rsidP="003770F3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3770F3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a-RU"/>
        </w:rPr>
        <w:t xml:space="preserve">15. 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>Ҡапма-ҡаршы мәғәнәле һүҙҙәрҙе табып, уларҙың ниндәй һүҙ төркөмөнән икәнен яҙырға:</w:t>
      </w:r>
    </w:p>
    <w:p w:rsidR="002B2E0A" w:rsidRPr="00F836DF" w:rsidRDefault="002B2E0A" w:rsidP="003770F3">
      <w:pPr>
        <w:spacing w:after="0"/>
        <w:ind w:firstLine="708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>Бөтә нәмә була ике яҡлы:</w:t>
      </w:r>
    </w:p>
    <w:p w:rsidR="002B2E0A" w:rsidRPr="00F836DF" w:rsidRDefault="002B2E0A" w:rsidP="003770F3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  <w:t>Ике яҡлы ҡапма-ҡаршылыҡ,</w:t>
      </w:r>
    </w:p>
    <w:p w:rsidR="002B2E0A" w:rsidRPr="00F836DF" w:rsidRDefault="002B2E0A" w:rsidP="003770F3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ab/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Изгелек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кә ҡаршы –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яуызлыҡ,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</w:p>
    <w:p w:rsidR="002B2E0A" w:rsidRPr="000E4188" w:rsidRDefault="002B2E0A" w:rsidP="003770F3">
      <w:pPr>
        <w:spacing w:after="0"/>
        <w:ind w:firstLine="36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    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Яманлыҡ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ҡа ҡаршы –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яҡшылыҡ.</w:t>
      </w:r>
    </w:p>
    <w:p w:rsidR="002B2E0A" w:rsidRPr="00F836DF" w:rsidRDefault="002B2E0A" w:rsidP="003770F3">
      <w:pPr>
        <w:spacing w:after="0"/>
        <w:ind w:firstLine="360"/>
        <w:jc w:val="both"/>
        <w:rPr>
          <w:rFonts w:ascii="a_Helver Bashkir" w:hAnsi="a_Helver Bashkir"/>
          <w:sz w:val="28"/>
          <w:szCs w:val="28"/>
          <w:lang w:val="be-BY"/>
        </w:rPr>
      </w:pP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 xml:space="preserve">Дарыу 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ҡаршы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тора ағыу</w:t>
      </w:r>
      <w:r w:rsidRPr="00F836DF">
        <w:rPr>
          <w:rFonts w:ascii="a_Helver Bashkir" w:hAnsi="a_Helver Bashkir"/>
          <w:sz w:val="28"/>
          <w:szCs w:val="28"/>
          <w:lang w:val="be-BY"/>
        </w:rPr>
        <w:t>ға,</w:t>
      </w:r>
    </w:p>
    <w:p w:rsidR="002B2E0A" w:rsidRPr="000E4188" w:rsidRDefault="002B2E0A" w:rsidP="003770F3">
      <w:pPr>
        <w:spacing w:after="0"/>
        <w:ind w:firstLine="360"/>
        <w:jc w:val="both"/>
        <w:rPr>
          <w:rFonts w:ascii="a_Helver Bashkir" w:hAnsi="a_Helver Bashkir"/>
          <w:sz w:val="28"/>
          <w:szCs w:val="28"/>
          <w:u w:val="single"/>
          <w:lang w:val="be-BY"/>
        </w:rPr>
      </w:pP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Тоғролоҡ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ҡа ҡаршы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хыянат,</w:t>
      </w:r>
    </w:p>
    <w:p w:rsidR="002B2E0A" w:rsidRPr="00F836DF" w:rsidRDefault="002B2E0A" w:rsidP="003770F3">
      <w:pPr>
        <w:spacing w:after="0"/>
        <w:ind w:firstLine="360"/>
        <w:jc w:val="both"/>
        <w:rPr>
          <w:rFonts w:ascii="a_Helver Bashkir" w:hAnsi="a_Helver Bashkir"/>
          <w:sz w:val="28"/>
          <w:szCs w:val="28"/>
          <w:lang w:val="be-BY"/>
        </w:rPr>
      </w:pP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Йүнһеҙ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әйләнә алмай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 xml:space="preserve"> арыу</w:t>
      </w:r>
      <w:r w:rsidRPr="00F836DF">
        <w:rPr>
          <w:rFonts w:ascii="a_Helver Bashkir" w:hAnsi="a_Helver Bashkir"/>
          <w:sz w:val="28"/>
          <w:szCs w:val="28"/>
          <w:lang w:val="be-BY"/>
        </w:rPr>
        <w:t>ға,</w:t>
      </w:r>
    </w:p>
    <w:p w:rsidR="002B2E0A" w:rsidRPr="00F836DF" w:rsidRDefault="002B2E0A" w:rsidP="003770F3">
      <w:pPr>
        <w:spacing w:after="0"/>
        <w:ind w:firstLine="360"/>
        <w:jc w:val="both"/>
        <w:rPr>
          <w:rFonts w:ascii="a_Helver Bashkir" w:hAnsi="a_Helver Bashkir"/>
          <w:i/>
          <w:sz w:val="28"/>
          <w:szCs w:val="28"/>
          <w:lang w:val="be-BY"/>
        </w:rPr>
      </w:pP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>Яҡшат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ыңды керләй </w:t>
      </w:r>
      <w:r w:rsidRPr="000E4188">
        <w:rPr>
          <w:rFonts w:ascii="a_Helver Bashkir" w:hAnsi="a_Helver Bashkir"/>
          <w:sz w:val="28"/>
          <w:szCs w:val="28"/>
          <w:u w:val="single"/>
          <w:lang w:val="be-BY"/>
        </w:rPr>
        <w:t xml:space="preserve">яманат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(В. Әхмәҙиев).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Яуап : исемдән килгәндәр</w:t>
      </w:r>
    </w:p>
    <w:p w:rsidR="002B2E0A" w:rsidRPr="00F836DF" w:rsidRDefault="002B2E0A" w:rsidP="003770F3">
      <w:pPr>
        <w:spacing w:after="0"/>
        <w:ind w:firstLine="360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3770F3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a-RU"/>
        </w:rPr>
        <w:t xml:space="preserve">16. </w:t>
      </w:r>
      <w:r w:rsidRPr="00F836DF">
        <w:rPr>
          <w:rFonts w:ascii="a_Helver Bashkir" w:hAnsi="a_Helver Bashkir"/>
          <w:b/>
          <w:i/>
          <w:sz w:val="28"/>
          <w:szCs w:val="28"/>
          <w:lang w:val="be-BY"/>
        </w:rPr>
        <w:t>Митинг, меню, Сочи, грипп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  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һүҙҙәрен эйәлек һәм сығанаҡ килеш менән үҙгәртергә.  </w:t>
      </w:r>
      <w:r>
        <w:rPr>
          <w:rFonts w:ascii="a_Helver Bashkir" w:hAnsi="a_Helver Bashkir"/>
          <w:sz w:val="28"/>
          <w:szCs w:val="28"/>
          <w:lang w:val="be-BY"/>
        </w:rPr>
        <w:t>( Яуап:  митингының, менюның, Сочиның, гриптың, митингынан, менюнан, Сочинан, гриптан)</w:t>
      </w:r>
    </w:p>
    <w:p w:rsidR="002B2E0A" w:rsidRPr="00F836DF" w:rsidRDefault="002B2E0A" w:rsidP="009B176D">
      <w:pPr>
        <w:spacing w:after="0"/>
        <w:ind w:left="360"/>
        <w:jc w:val="both"/>
        <w:rPr>
          <w:rFonts w:ascii="a_Helver Bashkir" w:hAnsi="a_Helver Bashkir"/>
          <w:b/>
          <w:sz w:val="28"/>
          <w:szCs w:val="28"/>
          <w:lang w:val="ba-RU"/>
        </w:rPr>
      </w:pPr>
    </w:p>
    <w:p w:rsidR="002B2E0A" w:rsidRPr="00F836DF" w:rsidRDefault="002B2E0A" w:rsidP="003770F3">
      <w:pPr>
        <w:spacing w:after="0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a-RU"/>
        </w:rPr>
        <w:t>17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. Предметтарҙы, уларҙың билдәләрен, эш-хәрәкәтте, һанды атап килеүсе һүҙҙәр нисек аталалар, һәм улар һөйләмдә  нисек аталалар? </w:t>
      </w:r>
      <w:r>
        <w:rPr>
          <w:rFonts w:ascii="a_Helver Bashkir" w:hAnsi="a_Helver Bashkir"/>
          <w:b/>
          <w:sz w:val="28"/>
          <w:szCs w:val="28"/>
          <w:lang w:val="be-BY"/>
        </w:rPr>
        <w:t>( Яуап: Предмет- исем, һөйләмдә эйә , билдә - сифат , һөйләмдә аныҡлаусы, эш-хәрәкәт – ҡылым , һөйләмдә - хәбәр , һан    -  иҫәпте белдерә, һөйләмдә йә аныҡлууаусы, йә хәл )</w:t>
      </w:r>
    </w:p>
    <w:p w:rsidR="002B2E0A" w:rsidRPr="00F836DF" w:rsidRDefault="002B2E0A" w:rsidP="001207F6">
      <w:pPr>
        <w:spacing w:after="0"/>
        <w:ind w:left="360"/>
        <w:jc w:val="both"/>
        <w:rPr>
          <w:rFonts w:ascii="a_Helver Bashkir" w:hAnsi="a_Helver Bashkir"/>
          <w:sz w:val="28"/>
          <w:szCs w:val="28"/>
          <w:lang w:val="ba-RU"/>
        </w:rPr>
      </w:pPr>
    </w:p>
    <w:p w:rsidR="002B2E0A" w:rsidRPr="00F836DF" w:rsidRDefault="002B2E0A" w:rsidP="004552A0">
      <w:pPr>
        <w:spacing w:after="0"/>
        <w:ind w:firstLine="426"/>
        <w:jc w:val="both"/>
        <w:rPr>
          <w:rFonts w:ascii="a_Helver Bashkir" w:hAnsi="a_Helver Bashkir"/>
          <w:i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a-RU"/>
        </w:rPr>
        <w:t>18.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Кешеләрҙең төрлө хис-тойғоларын, ихтыяр-теләген, кисерештәрен белдерә торған, һүҙ төркөмдәренән үҙҙәренә генә хас семантик һәм грамматик билдәләре менән айырылған һүҙҙәр нисек атала?  </w:t>
      </w:r>
      <w:r>
        <w:rPr>
          <w:rFonts w:ascii="a_Helver Bashkir" w:hAnsi="a_Helver Bashkir"/>
          <w:sz w:val="28"/>
          <w:szCs w:val="28"/>
          <w:lang w:val="be-BY"/>
        </w:rPr>
        <w:t xml:space="preserve"> (  Яуап: Ымлыҡтар)</w:t>
      </w:r>
    </w:p>
    <w:p w:rsidR="002B2E0A" w:rsidRPr="00F836DF" w:rsidRDefault="002B2E0A" w:rsidP="0051693F">
      <w:pPr>
        <w:spacing w:after="0"/>
        <w:ind w:firstLine="426"/>
        <w:jc w:val="both"/>
        <w:rPr>
          <w:rFonts w:ascii="a_Helver Bashkir" w:hAnsi="a_Helver Bashkir"/>
          <w:b/>
          <w:sz w:val="28"/>
          <w:szCs w:val="28"/>
          <w:lang w:val="be-BY"/>
        </w:rPr>
      </w:pPr>
    </w:p>
    <w:p w:rsidR="002B2E0A" w:rsidRPr="00F836DF" w:rsidRDefault="002B2E0A" w:rsidP="0051693F">
      <w:pPr>
        <w:spacing w:after="0"/>
        <w:ind w:firstLine="426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a-RU"/>
        </w:rPr>
        <w:t xml:space="preserve">19. 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Һөйләмдә аҫтына һыҙылған һүҙ ниндәй һөйләм киҫәге һәм  ниндәй һүҙ төркөмөнән килгән, составы буйынса ниндәй? </w:t>
      </w:r>
    </w:p>
    <w:p w:rsidR="002B2E0A" w:rsidRPr="00F836DF" w:rsidRDefault="002B2E0A" w:rsidP="0051693F">
      <w:pPr>
        <w:spacing w:after="0"/>
        <w:ind w:firstLine="426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Их, бигерәк йәмле шул был тирә!.. Ҡарайһың – ҡарап туя алмайһың… Тыңлайһың – тыңлап туя алмайһың: «Сылтыр-сылтыр… Геүүү-геүүү… Сырт-сырт…». Йәшел шәлгә бөркәнгән ағас ботаҡтарына  ҡунған ҡоштар </w:t>
      </w:r>
      <w:r w:rsidRPr="00F836DF">
        <w:rPr>
          <w:rFonts w:ascii="a_Helver Bashkir" w:hAnsi="a_Helver Bashkir"/>
          <w:sz w:val="28"/>
          <w:szCs w:val="28"/>
          <w:u w:val="single"/>
          <w:lang w:val="be-BY"/>
        </w:rPr>
        <w:t>сутылдаша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: «Сут-сут-сут… Пи-пи-пи…Фит-фит-фит… Фю-фю-фю… Си-си-си…».  Ниңәлер зарығып кәкүк саҡыра: «Кә-күүүк, кә-күүүк, кә-күүүк». Ҡайҙалыр өкө </w:t>
      </w:r>
      <w:r w:rsidRPr="00F836DF">
        <w:rPr>
          <w:rFonts w:ascii="a_Helver Bashkir" w:hAnsi="a_Helver Bashkir"/>
          <w:sz w:val="28"/>
          <w:szCs w:val="28"/>
          <w:u w:val="single"/>
          <w:lang w:val="be-BY"/>
        </w:rPr>
        <w:t>өңкөлдәй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, һайыҫҡандар </w:t>
      </w:r>
      <w:r w:rsidRPr="00F836DF">
        <w:rPr>
          <w:rFonts w:ascii="a_Helver Bashkir" w:hAnsi="a_Helver Bashkir"/>
          <w:sz w:val="28"/>
          <w:szCs w:val="28"/>
          <w:u w:val="single"/>
          <w:lang w:val="be-BY"/>
        </w:rPr>
        <w:t>шыҡырлай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836DF">
        <w:rPr>
          <w:rFonts w:ascii="a_Helver Bashkir" w:hAnsi="a_Helver Bashkir"/>
          <w:i/>
          <w:sz w:val="28"/>
          <w:szCs w:val="28"/>
          <w:lang w:val="be-BY"/>
        </w:rPr>
        <w:t>(Я. Хамматов буйынса).</w:t>
      </w:r>
      <w:r w:rsidRPr="00F836DF">
        <w:rPr>
          <w:rFonts w:ascii="a_Helver Bashkir" w:hAnsi="a_Helver Bashkir"/>
          <w:sz w:val="28"/>
          <w:szCs w:val="28"/>
          <w:lang w:val="be-BY"/>
        </w:rPr>
        <w:t xml:space="preserve">  </w:t>
      </w:r>
      <w:r>
        <w:rPr>
          <w:rFonts w:ascii="a_Helver Bashkir" w:hAnsi="a_Helver Bashkir"/>
          <w:sz w:val="28"/>
          <w:szCs w:val="28"/>
          <w:lang w:val="be-BY"/>
        </w:rPr>
        <w:t>( Яуап : хәбәрҙәр ҡылымдан килгән)</w:t>
      </w:r>
    </w:p>
    <w:p w:rsidR="002B2E0A" w:rsidRPr="00F836DF" w:rsidRDefault="002B2E0A" w:rsidP="0051693F">
      <w:pPr>
        <w:spacing w:after="0"/>
        <w:ind w:firstLine="426"/>
        <w:jc w:val="both"/>
        <w:rPr>
          <w:rFonts w:ascii="a_Helver Bashkir" w:hAnsi="a_Helver Bashkir"/>
          <w:sz w:val="28"/>
          <w:szCs w:val="28"/>
          <w:lang w:val="be-BY"/>
        </w:rPr>
      </w:pPr>
    </w:p>
    <w:p w:rsidR="002B2E0A" w:rsidRPr="00F836DF" w:rsidRDefault="002B2E0A" w:rsidP="009B176D">
      <w:pPr>
        <w:spacing w:after="0"/>
        <w:ind w:firstLine="426"/>
        <w:jc w:val="both"/>
        <w:rPr>
          <w:rFonts w:ascii="a_Helver Bashkir" w:hAnsi="a_Helver Bashkir"/>
          <w:sz w:val="28"/>
          <w:szCs w:val="28"/>
          <w:lang w:val="ba-RU"/>
        </w:rPr>
      </w:pPr>
    </w:p>
    <w:p w:rsidR="002B2E0A" w:rsidRPr="00F836DF" w:rsidRDefault="002B2E0A" w:rsidP="0051693F">
      <w:pPr>
        <w:spacing w:after="0"/>
        <w:ind w:firstLine="426"/>
        <w:jc w:val="both"/>
        <w:rPr>
          <w:rFonts w:ascii="a_Helver Bashkir" w:hAnsi="a_Helver Bashkir"/>
          <w:b/>
          <w:sz w:val="28"/>
          <w:szCs w:val="28"/>
          <w:lang w:val="be-BY"/>
        </w:rPr>
      </w:pPr>
      <w:r w:rsidRPr="00F836DF">
        <w:rPr>
          <w:rFonts w:ascii="a_Helver Bashkir" w:hAnsi="a_Helver Bashkir"/>
          <w:b/>
          <w:sz w:val="28"/>
          <w:szCs w:val="28"/>
          <w:lang w:val="ba-RU"/>
        </w:rPr>
        <w:t xml:space="preserve">20. </w:t>
      </w:r>
      <w:r w:rsidRPr="00F836DF">
        <w:rPr>
          <w:rFonts w:ascii="a_Helver Bashkir" w:hAnsi="a_Helver Bashkir"/>
          <w:sz w:val="28"/>
          <w:szCs w:val="28"/>
          <w:lang w:val="be-BY"/>
        </w:rPr>
        <w:t>Алда һөйләнәсәк һәм күрһәтеләсәк күренештең, ваҡиғаның урынын, ваҡытын, фонын тасуирлау йәки предметты атап йөрөтөү өсөн ҡулланылған бер составлы һөйләм нисек атала?</w:t>
      </w:r>
      <w:r w:rsidRPr="00F836DF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>
        <w:rPr>
          <w:rFonts w:ascii="a_Helver Bashkir" w:hAnsi="a_Helver Bashkir"/>
          <w:b/>
          <w:sz w:val="28"/>
          <w:szCs w:val="28"/>
          <w:lang w:val="be-BY"/>
        </w:rPr>
        <w:t xml:space="preserve"> (  Яуап : Атама һөйләм)</w:t>
      </w:r>
    </w:p>
    <w:p w:rsidR="002B2E0A" w:rsidRPr="00F836DF" w:rsidRDefault="002B2E0A" w:rsidP="009B176D">
      <w:pPr>
        <w:spacing w:after="0"/>
        <w:ind w:firstLine="426"/>
        <w:jc w:val="both"/>
        <w:rPr>
          <w:rFonts w:ascii="a_Helver Bashkir" w:hAnsi="a_Helver Bashkir"/>
          <w:sz w:val="28"/>
          <w:szCs w:val="28"/>
          <w:lang w:val="be-BY"/>
        </w:rPr>
      </w:pPr>
      <w:r w:rsidRPr="00F836DF">
        <w:rPr>
          <w:rFonts w:ascii="a_Helver Bashkir" w:hAnsi="a_Helver Bashkir"/>
          <w:sz w:val="28"/>
          <w:szCs w:val="28"/>
          <w:lang w:val="be-BY"/>
        </w:rPr>
        <w:t xml:space="preserve"> </w:t>
      </w:r>
    </w:p>
    <w:sectPr w:rsidR="002B2E0A" w:rsidRPr="00F836DF" w:rsidSect="003E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?l?r ??Ө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6FD0"/>
    <w:multiLevelType w:val="hybridMultilevel"/>
    <w:tmpl w:val="892A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D55629"/>
    <w:multiLevelType w:val="hybridMultilevel"/>
    <w:tmpl w:val="A97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F15B5A"/>
    <w:multiLevelType w:val="hybridMultilevel"/>
    <w:tmpl w:val="47B8BD04"/>
    <w:lvl w:ilvl="0" w:tplc="EA4E3E7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804"/>
    <w:rsid w:val="00043FCE"/>
    <w:rsid w:val="00053126"/>
    <w:rsid w:val="000E4188"/>
    <w:rsid w:val="000E475E"/>
    <w:rsid w:val="001072E9"/>
    <w:rsid w:val="001207F6"/>
    <w:rsid w:val="00123950"/>
    <w:rsid w:val="001C2A98"/>
    <w:rsid w:val="001D697D"/>
    <w:rsid w:val="00204372"/>
    <w:rsid w:val="00214A52"/>
    <w:rsid w:val="00253C80"/>
    <w:rsid w:val="00265CD4"/>
    <w:rsid w:val="002B2E0A"/>
    <w:rsid w:val="002D3F28"/>
    <w:rsid w:val="002D5754"/>
    <w:rsid w:val="003479FE"/>
    <w:rsid w:val="00357019"/>
    <w:rsid w:val="003770F3"/>
    <w:rsid w:val="003E3F28"/>
    <w:rsid w:val="00425B3E"/>
    <w:rsid w:val="004552A0"/>
    <w:rsid w:val="00496F04"/>
    <w:rsid w:val="0051693F"/>
    <w:rsid w:val="00534804"/>
    <w:rsid w:val="0064597C"/>
    <w:rsid w:val="006D0951"/>
    <w:rsid w:val="007E14B8"/>
    <w:rsid w:val="007E7D3C"/>
    <w:rsid w:val="0086227A"/>
    <w:rsid w:val="00903E3B"/>
    <w:rsid w:val="009B176D"/>
    <w:rsid w:val="009C3234"/>
    <w:rsid w:val="00A83486"/>
    <w:rsid w:val="00B03AAB"/>
    <w:rsid w:val="00B03F1F"/>
    <w:rsid w:val="00B4305B"/>
    <w:rsid w:val="00B73810"/>
    <w:rsid w:val="00B80887"/>
    <w:rsid w:val="00B948DD"/>
    <w:rsid w:val="00C513BF"/>
    <w:rsid w:val="00C53410"/>
    <w:rsid w:val="00CC6E5B"/>
    <w:rsid w:val="00CF4EA6"/>
    <w:rsid w:val="00D80AF7"/>
    <w:rsid w:val="00E55B01"/>
    <w:rsid w:val="00EA1B6B"/>
    <w:rsid w:val="00EF4439"/>
    <w:rsid w:val="00F8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4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803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758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82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822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79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760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75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766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80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5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854</TotalTime>
  <Pages>6</Pages>
  <Words>1278</Words>
  <Characters>7290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XP GAME 2009</cp:lastModifiedBy>
  <cp:revision>24</cp:revision>
  <dcterms:created xsi:type="dcterms:W3CDTF">2015-12-03T05:52:00Z</dcterms:created>
  <dcterms:modified xsi:type="dcterms:W3CDTF">2016-02-21T12:16:00Z</dcterms:modified>
</cp:coreProperties>
</file>