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8E" w:rsidRPr="00546735" w:rsidRDefault="004B5A8E" w:rsidP="0054673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35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4B5A8E" w:rsidRPr="00546735" w:rsidRDefault="004B5A8E" w:rsidP="0054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Первый член последовательности равен 1, второй ее член равен 2000, а каждый член, начиная с третьего, равен модулю разности двух предыдущих. Найти 3000-й член этой последовательности.</w:t>
      </w:r>
    </w:p>
    <w:p w:rsidR="004B5A8E" w:rsidRPr="00546735" w:rsidRDefault="004B5A8E" w:rsidP="0054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 xml:space="preserve">Что больше:  </w:t>
      </w:r>
      <w:r w:rsidRPr="00546735">
        <w:rPr>
          <w:rFonts w:ascii="Times New Roman" w:hAnsi="Times New Roman" w:cs="Times New Roman"/>
          <w:position w:val="-6"/>
          <w:sz w:val="28"/>
          <w:szCs w:val="28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5" o:title=""/>
          </v:shape>
          <o:OLEObject Type="Embed" ProgID="Equation.3" ShapeID="_x0000_i1025" DrawAspect="Content" ObjectID="_1516610900" r:id="rId6"/>
        </w:object>
      </w:r>
      <w:r w:rsidRPr="0054673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46735">
        <w:rPr>
          <w:rFonts w:ascii="Times New Roman" w:hAnsi="Times New Roman" w:cs="Times New Roman"/>
          <w:position w:val="-6"/>
          <w:sz w:val="28"/>
          <w:szCs w:val="28"/>
        </w:rPr>
        <w:object w:dxaOrig="320" w:dyaOrig="320">
          <v:shape id="_x0000_i1026" type="#_x0000_t75" style="width:15.75pt;height:15.75pt" o:ole="">
            <v:imagedata r:id="rId7" o:title=""/>
          </v:shape>
          <o:OLEObject Type="Embed" ProgID="Equation.3" ShapeID="_x0000_i1026" DrawAspect="Content" ObjectID="_1516610901" r:id="rId8"/>
        </w:object>
      </w:r>
      <w:r w:rsidRPr="00546735">
        <w:rPr>
          <w:rFonts w:ascii="Times New Roman" w:hAnsi="Times New Roman" w:cs="Times New Roman"/>
          <w:sz w:val="28"/>
          <w:szCs w:val="28"/>
        </w:rPr>
        <w:t>?</w:t>
      </w:r>
    </w:p>
    <w:p w:rsidR="004B5A8E" w:rsidRPr="00546735" w:rsidRDefault="004B5A8E" w:rsidP="0054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Среди выпуклых четырехугольников единичной площади найдите все, у которых сумма диагоналей принимает наименьшее значение.</w:t>
      </w:r>
    </w:p>
    <w:p w:rsidR="004B5A8E" w:rsidRPr="00546735" w:rsidRDefault="004B5A8E" w:rsidP="00BE4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 xml:space="preserve">Решите уравнение     </w:t>
      </w:r>
      <w:r w:rsidRPr="00546735">
        <w:rPr>
          <w:rFonts w:ascii="Times New Roman" w:hAnsi="Times New Roman" w:cs="Times New Roman"/>
          <w:position w:val="-24"/>
          <w:sz w:val="28"/>
          <w:szCs w:val="28"/>
        </w:rPr>
        <w:object w:dxaOrig="1500" w:dyaOrig="680">
          <v:shape id="_x0000_i1027" type="#_x0000_t75" style="width:75pt;height:33.75pt" o:ole="">
            <v:imagedata r:id="rId9" o:title=""/>
          </v:shape>
          <o:OLEObject Type="Embed" ProgID="Equation.3" ShapeID="_x0000_i1027" DrawAspect="Content" ObjectID="_1516610902" r:id="rId10"/>
        </w:object>
      </w:r>
      <w:r w:rsidRPr="00546735">
        <w:rPr>
          <w:rFonts w:ascii="Times New Roman" w:hAnsi="Times New Roman" w:cs="Times New Roman"/>
          <w:sz w:val="28"/>
          <w:szCs w:val="28"/>
        </w:rPr>
        <w:t>.</w:t>
      </w:r>
    </w:p>
    <w:p w:rsidR="004B5A8E" w:rsidRPr="00546735" w:rsidRDefault="004B5A8E" w:rsidP="0054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В автобусе едут 34 пассажира. Автобус делает 9 остановок. Ни на одной из остановок новые пассажиры не входят. Докажите, что найдутся две остановки, на которых выйдет одинаковое количество пассажиров.</w:t>
      </w:r>
    </w:p>
    <w:p w:rsidR="004B5A8E" w:rsidRPr="00546735" w:rsidRDefault="004B5A8E" w:rsidP="0054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Сколькими способами число 1971 можно представить как сумму нескольких последовательных натуральных чисел?</w:t>
      </w:r>
    </w:p>
    <w:p w:rsidR="004B5A8E" w:rsidRPr="00546735" w:rsidRDefault="004B5A8E" w:rsidP="0054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Можно ли расставить по окружности 20 красных и несколько синих фишек так, чтобы в каждой точке, диаметрально противоположной красной фишке, стояла синяя и никакие две синие фишки не стояли рядом?</w:t>
      </w:r>
    </w:p>
    <w:p w:rsidR="004B5A8E" w:rsidRPr="00546735" w:rsidRDefault="004B5A8E" w:rsidP="0054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Среди 12 монет имеется одна фальшивая. Найти ее четырьмя взвешиваниями на весах с двумя чашками без гирь, если неизвестно, легче она или тяжелее остальных.</w:t>
      </w:r>
    </w:p>
    <w:p w:rsidR="004B5A8E" w:rsidRPr="00546735" w:rsidRDefault="004B5A8E" w:rsidP="0054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Может ли квадратное уравнение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35">
        <w:rPr>
          <w:rFonts w:ascii="Times New Roman" w:hAnsi="Times New Roman" w:cs="Times New Roman"/>
          <w:position w:val="-6"/>
          <w:sz w:val="28"/>
          <w:szCs w:val="28"/>
        </w:rPr>
        <w:object w:dxaOrig="1579" w:dyaOrig="320">
          <v:shape id="_x0000_i1028" type="#_x0000_t75" style="width:76.5pt;height:15.75pt" o:ole="">
            <v:imagedata r:id="rId11" o:title=""/>
          </v:shape>
          <o:OLEObject Type="Embed" ProgID="Equation.3" ShapeID="_x0000_i1028" DrawAspect="Content" ObjectID="_1516610903" r:id="rId12"/>
        </w:object>
      </w:r>
    </w:p>
    <w:p w:rsidR="004B5A8E" w:rsidRPr="00546735" w:rsidRDefault="004B5A8E" w:rsidP="0054673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 целыми коэффициентами имеет дискриминант, равный 23.</w:t>
      </w:r>
    </w:p>
    <w:p w:rsidR="004B5A8E" w:rsidRPr="00546735" w:rsidRDefault="004B5A8E" w:rsidP="0054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35">
        <w:rPr>
          <w:rFonts w:ascii="Times New Roman" w:hAnsi="Times New Roman" w:cs="Times New Roman"/>
          <w:sz w:val="28"/>
          <w:szCs w:val="28"/>
        </w:rPr>
        <w:t>В турнире принимает участие 15 шахматистов. Может ли быть, чтобы в некоторый момент каждый из них сыграл ровно 7 партий?</w:t>
      </w:r>
    </w:p>
    <w:p w:rsidR="004B5A8E" w:rsidRPr="00546735" w:rsidRDefault="004B5A8E" w:rsidP="00546735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B5A8E" w:rsidRPr="00546735" w:rsidRDefault="004B5A8E" w:rsidP="00546735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B5A8E" w:rsidRPr="00546735" w:rsidRDefault="004B5A8E" w:rsidP="009569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B5A8E" w:rsidRPr="00546735" w:rsidRDefault="004B5A8E" w:rsidP="009311D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4B5A8E" w:rsidRPr="00546735" w:rsidSect="00D7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1060"/>
    <w:multiLevelType w:val="hybridMultilevel"/>
    <w:tmpl w:val="20AA6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E50AFC"/>
    <w:multiLevelType w:val="hybridMultilevel"/>
    <w:tmpl w:val="2B62A2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1DE"/>
    <w:rsid w:val="000A1624"/>
    <w:rsid w:val="00234FCB"/>
    <w:rsid w:val="00241766"/>
    <w:rsid w:val="00287EF0"/>
    <w:rsid w:val="002A1E20"/>
    <w:rsid w:val="003E3731"/>
    <w:rsid w:val="004B5A8E"/>
    <w:rsid w:val="004B6C7C"/>
    <w:rsid w:val="005333DF"/>
    <w:rsid w:val="00546735"/>
    <w:rsid w:val="005C569B"/>
    <w:rsid w:val="00616B9C"/>
    <w:rsid w:val="00670A34"/>
    <w:rsid w:val="00737335"/>
    <w:rsid w:val="0078254E"/>
    <w:rsid w:val="007B4DC7"/>
    <w:rsid w:val="007E43EE"/>
    <w:rsid w:val="009311DE"/>
    <w:rsid w:val="00956977"/>
    <w:rsid w:val="00BE4B3E"/>
    <w:rsid w:val="00D44843"/>
    <w:rsid w:val="00D712FA"/>
    <w:rsid w:val="00F5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1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195</Words>
  <Characters>1113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2016-02-10T07:02:00Z</cp:lastPrinted>
  <dcterms:created xsi:type="dcterms:W3CDTF">2016-02-07T09:12:00Z</dcterms:created>
  <dcterms:modified xsi:type="dcterms:W3CDTF">2016-02-10T07:02:00Z</dcterms:modified>
</cp:coreProperties>
</file>