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B" w:rsidRDefault="00EF6A8B" w:rsidP="00906813">
      <w:pPr>
        <w:jc w:val="center"/>
      </w:pPr>
      <w:r>
        <w:t>10 класс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После опускания в воду, имеющую температуру 10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тела, нагретого</w:t>
      </w:r>
    </w:p>
    <w:p w:rsidR="00EF6A8B" w:rsidRPr="00EA2120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через некоторое время установилась общая температура 40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C. В воду</w:t>
      </w:r>
    </w:p>
    <w:p w:rsidR="00EF6A8B" w:rsidRPr="00EA2120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опустили еще одно такое же тело, нагретое до до 100</w:t>
      </w:r>
      <w:r w:rsidRPr="00EA2120">
        <w:rPr>
          <w:iCs/>
          <w:szCs w:val="28"/>
        </w:rPr>
        <w:t>o</w:t>
      </w:r>
      <w:r w:rsidRPr="00EA2120">
        <w:rPr>
          <w:szCs w:val="28"/>
        </w:rPr>
        <w:t>C, но первое тело не убрали.</w:t>
      </w:r>
    </w:p>
    <w:p w:rsidR="00EF6A8B" w:rsidRPr="00EA2120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На сколько градусов поднимется температура воды? Теплоемкостью калориметра</w:t>
      </w:r>
    </w:p>
    <w:p w:rsidR="00EF6A8B" w:rsidRPr="00EA2120" w:rsidRDefault="00EF6A8B" w:rsidP="00906813">
      <w:pPr>
        <w:rPr>
          <w:szCs w:val="28"/>
        </w:rPr>
      </w:pPr>
      <w:r w:rsidRPr="00EA2120">
        <w:rPr>
          <w:szCs w:val="28"/>
        </w:rPr>
        <w:t>и испарением воды пренебречь.</w:t>
      </w:r>
      <w:r>
        <w:rPr>
          <w:szCs w:val="28"/>
        </w:rPr>
        <w:t>Ответ.</w:t>
      </w:r>
      <w:r w:rsidRPr="00926704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t=55 C</w:t>
      </w:r>
    </w:p>
    <w:p w:rsidR="00EF6A8B" w:rsidRPr="00906813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6813">
        <w:rPr>
          <w:szCs w:val="28"/>
        </w:rPr>
        <w:t xml:space="preserve">Два автомобиля A и B движутся с постоянными скоростями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 xml:space="preserve">1 и </w:t>
      </w:r>
      <w:r w:rsidRPr="00906813">
        <w:rPr>
          <w:iCs/>
          <w:szCs w:val="28"/>
        </w:rPr>
        <w:t>v</w:t>
      </w:r>
      <w:r w:rsidRPr="00906813">
        <w:rPr>
          <w:szCs w:val="28"/>
        </w:rPr>
        <w:t>2 по</w:t>
      </w:r>
    </w:p>
    <w:p w:rsidR="00EF6A8B" w:rsidRPr="00EA2120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двум взаимно перпендикулярным прямым трассам к перекрестку. В начальный мо-</w:t>
      </w:r>
    </w:p>
    <w:p w:rsidR="00EF6A8B" w:rsidRPr="00EA2120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мент времени автомобили находились на расстояниях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 xml:space="preserve">1 и </w:t>
      </w:r>
      <w:r w:rsidRPr="00EA2120">
        <w:rPr>
          <w:iCs/>
          <w:szCs w:val="28"/>
        </w:rPr>
        <w:t>s</w:t>
      </w:r>
      <w:r w:rsidRPr="00EA2120">
        <w:rPr>
          <w:szCs w:val="28"/>
        </w:rPr>
        <w:t>2 от перекрестка. Через</w:t>
      </w:r>
    </w:p>
    <w:p w:rsidR="00EF6A8B" w:rsidRPr="00926704" w:rsidRDefault="00EF6A8B" w:rsidP="00906813">
      <w:pPr>
        <w:autoSpaceDE w:val="0"/>
        <w:autoSpaceDN w:val="0"/>
        <w:adjustRightInd w:val="0"/>
        <w:spacing w:after="0" w:line="240" w:lineRule="auto"/>
        <w:rPr>
          <w:szCs w:val="28"/>
          <w:lang w:val="en-US"/>
        </w:rPr>
      </w:pPr>
      <w:r w:rsidRPr="00EA2120">
        <w:rPr>
          <w:szCs w:val="28"/>
        </w:rPr>
        <w:t>какой промежуток времени t расстояние s между автомобилями станет наименьшим? Чему оно равно?</w:t>
      </w:r>
      <w:r>
        <w:rPr>
          <w:szCs w:val="28"/>
        </w:rPr>
        <w:t>Ответ</w:t>
      </w:r>
      <w:r>
        <w:rPr>
          <w:szCs w:val="28"/>
          <w:lang w:val="en-US"/>
        </w:rPr>
        <w:t>. S=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|s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v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− s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1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v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|/√{v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1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</w:rPr>
        <w:t>2</w:t>
      </w:r>
      <w:r>
        <w:rPr>
          <w:rStyle w:val="apple-converted-space"/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+ v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perscript"/>
        </w:rPr>
        <w:t>2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}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.</w:t>
      </w:r>
    </w:p>
    <w:p w:rsidR="00EF6A8B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06813">
        <w:rPr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  <w:r>
        <w:rPr>
          <w:szCs w:val="28"/>
        </w:rPr>
        <w:t>Ответы</w:t>
      </w:r>
      <w:r w:rsidRPr="00926704">
        <w:rPr>
          <w:szCs w:val="28"/>
        </w:rPr>
        <w:t xml:space="preserve">. </w:t>
      </w:r>
      <w:r>
        <w:rPr>
          <w:rFonts w:ascii="Helvetica" w:hAnsi="Helvetica" w:cs="Helvetica"/>
          <w:color w:val="000000"/>
          <w:shd w:val="clear" w:color="auto" w:fill="FFFFFF"/>
        </w:rPr>
        <w:t>V1 = √5gR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>Два разных тела, разной формы и объема, с плотностями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 xml:space="preserve"> и ρ</w:t>
      </w:r>
      <w:r w:rsidRPr="00EA2120">
        <w:rPr>
          <w:szCs w:val="28"/>
          <w:vertAlign w:val="subscript"/>
        </w:rPr>
        <w:t>2</w:t>
      </w:r>
      <w:r w:rsidRPr="00EA2120">
        <w:rPr>
          <w:iCs/>
          <w:szCs w:val="28"/>
        </w:rPr>
        <w:t xml:space="preserve"> </w:t>
      </w:r>
      <w:r w:rsidRPr="00EA2120">
        <w:rPr>
          <w:szCs w:val="28"/>
        </w:rPr>
        <w:t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известно что ρ</w:t>
      </w:r>
      <w:r w:rsidRPr="00EA2120">
        <w:rPr>
          <w:szCs w:val="28"/>
          <w:vertAlign w:val="subscript"/>
        </w:rPr>
        <w:t xml:space="preserve">2 </w:t>
      </w:r>
      <w:r w:rsidRPr="00EA2120">
        <w:rPr>
          <w:szCs w:val="28"/>
        </w:rPr>
        <w:t>/ ρ</w:t>
      </w:r>
      <w:r w:rsidRPr="00EA2120">
        <w:rPr>
          <w:szCs w:val="28"/>
          <w:vertAlign w:val="subscript"/>
        </w:rPr>
        <w:t>1</w:t>
      </w:r>
      <w:r w:rsidRPr="00EA2120">
        <w:rPr>
          <w:szCs w:val="28"/>
        </w:rPr>
        <w:t>=2.5, а отношение плеч |AO|/|OB|=1/2. Плотность воды известна ρ</w:t>
      </w:r>
      <w:r w:rsidRPr="00EA2120">
        <w:rPr>
          <w:szCs w:val="28"/>
          <w:vertAlign w:val="subscript"/>
        </w:rPr>
        <w:t xml:space="preserve"> </w:t>
      </w:r>
      <w:r w:rsidRPr="00EA2120">
        <w:rPr>
          <w:szCs w:val="28"/>
        </w:rPr>
        <w:t>=1000 кг/м3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rPr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physics-regelman.com/high/HotBalance/3/7.png" style="position:absolute;left:0;text-align:left;margin-left:354.3pt;margin-top:47.3pt;width:154.5pt;height:111pt;z-index:251658240;visibility:visible">
            <v:imagedata r:id="rId5" r:href="rId6"/>
            <w10:wrap type="square"/>
          </v:shape>
        </w:pict>
      </w:r>
      <w:r w:rsidRPr="00EA2120">
        <w:rPr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EA2120">
          <w:rPr>
            <w:szCs w:val="28"/>
          </w:rPr>
          <w:t>1 кг</w:t>
        </w:r>
      </w:smartTag>
      <w:r w:rsidRPr="00EA2120">
        <w:rPr>
          <w:szCs w:val="28"/>
        </w:rPr>
        <w:t xml:space="preserve"> и его удельная теплоёмкость равна 2000 </w:t>
      </w:r>
      <w:r w:rsidRPr="00EA2120">
        <w:rPr>
          <w:position w:val="-32"/>
          <w:szCs w:val="28"/>
        </w:rPr>
        <w:object w:dxaOrig="680" w:dyaOrig="720">
          <v:shape id="_x0000_i1025" type="#_x0000_t75" style="width:33.75pt;height:36pt" o:ole="">
            <v:imagedata r:id="rId7" o:title=""/>
          </v:shape>
          <o:OLEObject Type="Embed" ProgID="Equation.3" ShapeID="_x0000_i1025" DrawAspect="Content" ObjectID="_1519904582" r:id="rId8"/>
        </w:object>
      </w:r>
      <w:r w:rsidRPr="00EA2120">
        <w:rPr>
          <w:szCs w:val="28"/>
        </w:rPr>
        <w:t>.</w:t>
      </w:r>
      <w:r w:rsidRPr="00926704">
        <w:rPr>
          <w:rFonts w:ascii="Times" w:hAnsi="Times" w:cs="Times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9"/>
          <w:szCs w:val="29"/>
          <w:shd w:val="clear" w:color="auto" w:fill="FFFFFF"/>
        </w:rPr>
        <w:t xml:space="preserve">Ответ </w:t>
      </w:r>
      <w:smartTag w:uri="urn:schemas-microsoft-com:office:smarttags" w:element="metricconverter">
        <w:smartTagPr>
          <w:attr w:name="ProductID" w:val="57 °C"/>
        </w:smartTagPr>
        <w:r>
          <w:rPr>
            <w:rFonts w:ascii="Times" w:hAnsi="Times" w:cs="Times"/>
            <w:color w:val="000000"/>
            <w:sz w:val="29"/>
            <w:szCs w:val="29"/>
            <w:shd w:val="clear" w:color="auto" w:fill="FFFFFF"/>
          </w:rPr>
          <w:t>57 °C</w:t>
        </w:r>
      </w:smartTag>
    </w:p>
    <w:p w:rsidR="00EF6A8B" w:rsidRPr="00EA2120" w:rsidRDefault="00EF6A8B" w:rsidP="00906813">
      <w:pPr>
        <w:pStyle w:val="ListParagraph"/>
        <w:rPr>
          <w:szCs w:val="28"/>
        </w:rPr>
      </w:pPr>
    </w:p>
    <w:p w:rsidR="00EF6A8B" w:rsidRPr="00EA2120" w:rsidRDefault="00EF6A8B" w:rsidP="00906813">
      <w:pPr>
        <w:rPr>
          <w:b/>
          <w:szCs w:val="28"/>
        </w:rPr>
      </w:pPr>
    </w:p>
    <w:p w:rsidR="00EF6A8B" w:rsidRDefault="00EF6A8B" w:rsidP="00906813">
      <w:pPr>
        <w:rPr>
          <w:b/>
          <w:szCs w:val="28"/>
        </w:rPr>
      </w:pPr>
    </w:p>
    <w:p w:rsidR="00EF6A8B" w:rsidRPr="00EA2120" w:rsidRDefault="00EF6A8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2,4 м</w:t>
        </w:r>
      </w:smartTag>
      <w:r w:rsidRPr="00EA2120">
        <w:rPr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  <w:r w:rsidRPr="00926704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000000"/>
          <w:sz w:val="26"/>
          <w:szCs w:val="26"/>
          <w:shd w:val="clear" w:color="auto" w:fill="FFFFFF"/>
        </w:rPr>
        <w:t>Ответ:</w:t>
      </w:r>
      <w:r>
        <w:rPr>
          <w:color w:val="000000"/>
          <w:sz w:val="26"/>
          <w:szCs w:val="26"/>
          <w:shd w:val="clear" w:color="auto" w:fill="FFFFFF"/>
        </w:rPr>
        <w:t> меньше в 7 раз.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Pr="00EA2120">
        <w:rPr>
          <w:position w:val="-24"/>
          <w:szCs w:val="28"/>
        </w:rPr>
        <w:object w:dxaOrig="420" w:dyaOrig="639">
          <v:shape id="_x0000_i1026" type="#_x0000_t75" style="width:21pt;height:31.5pt" o:ole="">
            <v:imagedata r:id="rId9" o:title=""/>
          </v:shape>
          <o:OLEObject Type="Embed" ProgID="Equation.3" ShapeID="_x0000_i1026" DrawAspect="Content" ObjectID="_1519904583" r:id="rId10"/>
        </w:object>
      </w:r>
      <w:r w:rsidRPr="00EA2120">
        <w:rPr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EA2120">
        <w:rPr>
          <w:position w:val="-24"/>
          <w:szCs w:val="28"/>
        </w:rPr>
        <w:object w:dxaOrig="420" w:dyaOrig="639">
          <v:shape id="_x0000_i1027" type="#_x0000_t75" style="width:21pt;height:31.5pt" o:ole="">
            <v:imagedata r:id="rId11" o:title=""/>
          </v:shape>
          <o:OLEObject Type="Embed" ProgID="Equation.3" ShapeID="_x0000_i1027" DrawAspect="Content" ObjectID="_1519904584" r:id="rId12"/>
        </w:object>
      </w:r>
      <w:r w:rsidRPr="00EA2120">
        <w:rPr>
          <w:szCs w:val="28"/>
        </w:rPr>
        <w:t xml:space="preserve"> от центра полости. </w:t>
      </w:r>
      <w:r>
        <w:rPr>
          <w:szCs w:val="28"/>
        </w:rPr>
        <w:t>Ответ</w:t>
      </w:r>
      <w:r w:rsidRPr="00926704">
        <w:rPr>
          <w:szCs w:val="28"/>
        </w:rPr>
        <w:t>.</w:t>
      </w:r>
      <w:r>
        <w:rPr>
          <w:color w:val="000000"/>
          <w:sz w:val="36"/>
          <w:szCs w:val="36"/>
          <w:shd w:val="clear" w:color="auto" w:fill="FFFFFF"/>
        </w:rPr>
        <w:t>сила тяготения между полым шаром и материальной точкой уменьшится в 6 раз.</w:t>
      </w:r>
    </w:p>
    <w:p w:rsidR="00EF6A8B" w:rsidRDefault="00EF6A8B" w:rsidP="00906813">
      <w:pPr>
        <w:pStyle w:val="ListParagraph"/>
        <w:numPr>
          <w:ilvl w:val="0"/>
          <w:numId w:val="2"/>
        </w:numPr>
        <w:rPr>
          <w:szCs w:val="28"/>
        </w:rPr>
      </w:pPr>
      <w:r w:rsidRPr="00EA2120">
        <w:rPr>
          <w:szCs w:val="28"/>
        </w:rPr>
        <w:t>Английский физик Чилдрен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Чилдрена.</w:t>
      </w:r>
      <w:r>
        <w:rPr>
          <w:szCs w:val="28"/>
        </w:rPr>
        <w:t>Ответ</w:t>
      </w:r>
      <w:r w:rsidRPr="00926704">
        <w:rPr>
          <w:szCs w:val="28"/>
        </w:rPr>
        <w:t>.</w:t>
      </w:r>
      <w:r w:rsidRPr="00926704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так как</w:t>
      </w:r>
      <w:r>
        <w:rPr>
          <w:rStyle w:val="apple-converted-space"/>
          <w:rFonts w:ascii="Tahoma" w:hAnsi="Tahoma" w:cs="Tahoma"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r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1</w:t>
      </w:r>
      <w:r>
        <w:rPr>
          <w:rStyle w:val="apple-converted-space"/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&lt; r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, то</w:t>
      </w:r>
      <w:r>
        <w:rPr>
          <w:rStyle w:val="apple-converted-space"/>
          <w:rFonts w:ascii="Tahoma" w:hAnsi="Tahoma" w:cs="Tahoma"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T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2</w:t>
      </w:r>
      <w:r>
        <w:rPr>
          <w:rStyle w:val="apple-converted-space"/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</w:rPr>
        <w:t>&gt; T</w:t>
      </w:r>
      <w:r>
        <w:rPr>
          <w:rFonts w:ascii="Tahoma" w:hAnsi="Tahoma" w:cs="Tahoma"/>
          <w:b/>
          <w:bCs/>
          <w:color w:val="3F5255"/>
          <w:sz w:val="20"/>
          <w:szCs w:val="20"/>
          <w:shd w:val="clear" w:color="auto" w:fill="FFFFFF"/>
          <w:vertAlign w:val="subscript"/>
        </w:rPr>
        <w:t>1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, толстая проволочка разогревается до более высокой температуры.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A2120">
        <w:rPr>
          <w:szCs w:val="28"/>
        </w:rPr>
        <w:t xml:space="preserve">Камень бросают с ровной горизонтальной поверхности под углом </w:t>
      </w:r>
      <w:r w:rsidRPr="00EA2120">
        <w:rPr>
          <w:iCs/>
          <w:szCs w:val="28"/>
        </w:rPr>
        <w:t xml:space="preserve">α </w:t>
      </w:r>
      <w:r w:rsidRPr="00EA2120">
        <w:rPr>
          <w:szCs w:val="28"/>
        </w:rPr>
        <w:t xml:space="preserve">к ней со скоростью </w:t>
      </w:r>
      <w:r w:rsidRPr="00EA2120">
        <w:rPr>
          <w:iCs/>
          <w:szCs w:val="28"/>
        </w:rPr>
        <w:t>v</w:t>
      </w:r>
      <w:r w:rsidRPr="00EA2120">
        <w:rPr>
          <w:szCs w:val="28"/>
        </w:rPr>
        <w:t xml:space="preserve">. Погода ясная, и солнечные лучи составляют угол </w:t>
      </w:r>
      <w:r w:rsidRPr="00EA2120">
        <w:rPr>
          <w:iCs/>
          <w:szCs w:val="28"/>
        </w:rPr>
        <w:t xml:space="preserve">β </w:t>
      </w:r>
      <w:r w:rsidRPr="00EA2120">
        <w:rPr>
          <w:szCs w:val="28"/>
        </w:rPr>
        <w:t xml:space="preserve">с горизонтом. Какой путь пройдет тень от камня к моменту его падения? Считайте, что </w:t>
      </w:r>
      <w:r w:rsidRPr="00EA2120">
        <w:rPr>
          <w:rFonts w:eastAsia="MSAM10"/>
          <w:szCs w:val="28"/>
        </w:rPr>
        <w:t xml:space="preserve">β </w:t>
      </w:r>
      <w:r w:rsidRPr="00EA2120">
        <w:rPr>
          <w:iCs/>
          <w:szCs w:val="28"/>
        </w:rPr>
        <w:t xml:space="preserve">≤ </w:t>
      </w:r>
      <w:r w:rsidRPr="00EA2120">
        <w:rPr>
          <w:rFonts w:eastAsia="MSAM10"/>
          <w:szCs w:val="28"/>
        </w:rPr>
        <w:t xml:space="preserve">α </w:t>
      </w:r>
      <w:r w:rsidRPr="00EA2120">
        <w:rPr>
          <w:iCs/>
          <w:szCs w:val="28"/>
        </w:rPr>
        <w:t>≤  π/</w:t>
      </w:r>
      <w:r w:rsidRPr="00EA2120">
        <w:rPr>
          <w:szCs w:val="28"/>
        </w:rPr>
        <w:t>2 (см. рисунок). Сопротивление воздуха не учитывайте.</w:t>
      </w:r>
    </w:p>
    <w:p w:rsidR="00EF6A8B" w:rsidRPr="00EA2120" w:rsidRDefault="00EF6A8B" w:rsidP="009068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Pr="00EA2120">
        <w:rPr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EA2120">
        <w:rPr>
          <w:i/>
          <w:iCs/>
          <w:szCs w:val="28"/>
        </w:rPr>
        <w:t xml:space="preserve">S </w:t>
      </w:r>
      <w:r w:rsidRPr="00EA2120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22,5 м"/>
        </w:smartTagPr>
        <w:r w:rsidRPr="00EA2120">
          <w:rPr>
            <w:szCs w:val="28"/>
          </w:rPr>
          <w:t>22,5 м</w:t>
        </w:r>
      </w:smartTag>
      <w:r w:rsidRPr="00EA2120">
        <w:rPr>
          <w:szCs w:val="28"/>
        </w:rPr>
        <w:t xml:space="preserve">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Pr="00EA2120">
        <w:rPr>
          <w:i/>
          <w:iCs/>
          <w:szCs w:val="28"/>
        </w:rPr>
        <w:t xml:space="preserve">v </w:t>
      </w:r>
      <w:r w:rsidRPr="00EA2120">
        <w:rPr>
          <w:szCs w:val="28"/>
        </w:rPr>
        <w:t xml:space="preserve">= 15,0 м/с. Сопротивление воздуха не учитывать, ускорение свободного падения считать </w:t>
      </w:r>
      <w:r w:rsidRPr="00EA2120">
        <w:rPr>
          <w:i/>
          <w:iCs/>
          <w:szCs w:val="28"/>
        </w:rPr>
        <w:t xml:space="preserve">g </w:t>
      </w:r>
      <w:r w:rsidRPr="00EA2120">
        <w:rPr>
          <w:szCs w:val="28"/>
        </w:rPr>
        <w:t>= 10,0 м/с2.</w:t>
      </w:r>
    </w:p>
    <w:p w:rsidR="00EF6A8B" w:rsidRPr="00906813" w:rsidRDefault="00EF6A8B" w:rsidP="00906813">
      <w:pPr>
        <w:ind w:left="360"/>
        <w:rPr>
          <w:szCs w:val="28"/>
        </w:rPr>
      </w:pPr>
    </w:p>
    <w:p w:rsidR="00EF6A8B" w:rsidRDefault="00EF6A8B" w:rsidP="00906813">
      <w:pPr>
        <w:pStyle w:val="ListParagraph"/>
      </w:pPr>
    </w:p>
    <w:sectPr w:rsidR="00EF6A8B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AM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13"/>
    <w:rsid w:val="000F6224"/>
    <w:rsid w:val="00182CF2"/>
    <w:rsid w:val="006552B1"/>
    <w:rsid w:val="00906813"/>
    <w:rsid w:val="00926704"/>
    <w:rsid w:val="00A31432"/>
    <w:rsid w:val="00C626D2"/>
    <w:rsid w:val="00EA2120"/>
    <w:rsid w:val="00E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24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8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267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ysics-regelman.com/high/HotBalance/3/7.pn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509</Words>
  <Characters>2906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 Z</cp:lastModifiedBy>
  <cp:revision>2</cp:revision>
  <dcterms:created xsi:type="dcterms:W3CDTF">2016-02-09T14:06:00Z</dcterms:created>
  <dcterms:modified xsi:type="dcterms:W3CDTF">2016-03-19T09:57:00Z</dcterms:modified>
</cp:coreProperties>
</file>