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B4" w:rsidRDefault="008153B4" w:rsidP="00DF7B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Хайдарова Диана Леонидовна</w:t>
      </w:r>
    </w:p>
    <w:p w:rsidR="008153B4" w:rsidRPr="00FA4D91" w:rsidRDefault="008153B4" w:rsidP="00FA4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средняя общеобразовательная школа №7 г.Туймазы, 6 «Г» класс, Республика Башкортостан.</w:t>
      </w:r>
    </w:p>
    <w:p w:rsidR="008153B4" w:rsidRDefault="008153B4" w:rsidP="00540A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по литературе для 5-6 классов</w:t>
      </w:r>
    </w:p>
    <w:p w:rsidR="008153B4" w:rsidRDefault="008153B4" w:rsidP="00FA4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53B4" w:rsidRDefault="008153B4" w:rsidP="00FA4D9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словарную статью в «Литературоведческий словарь» на тему «Рождественский (святочный) рассказ» по следующему плану:</w:t>
      </w:r>
    </w:p>
    <w:p w:rsidR="008153B4" w:rsidRDefault="008153B4" w:rsidP="00FA4D9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черты рождественского (святочного) рассказа;</w:t>
      </w:r>
    </w:p>
    <w:p w:rsidR="008153B4" w:rsidRDefault="008153B4" w:rsidP="00FA4D9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перечислите произведения русских писателей в жанре рождественского (святочного) рассказа.</w:t>
      </w:r>
    </w:p>
    <w:p w:rsidR="008153B4" w:rsidRDefault="008153B4" w:rsidP="00FA4D9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53B4" w:rsidRDefault="008153B4" w:rsidP="00FA4D9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4D91">
        <w:rPr>
          <w:rFonts w:ascii="Times New Roman" w:hAnsi="Times New Roman"/>
          <w:b/>
          <w:sz w:val="28"/>
          <w:szCs w:val="28"/>
        </w:rPr>
        <w:t>«Рождественский (святочный) рассказ»</w:t>
      </w:r>
    </w:p>
    <w:p w:rsidR="008153B4" w:rsidRPr="00FA4D91" w:rsidRDefault="008153B4" w:rsidP="00FA4D9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53B4" w:rsidRPr="00E037D5" w:rsidRDefault="008153B4" w:rsidP="00E037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54941">
        <w:rPr>
          <w:rFonts w:ascii="Times New Roman" w:hAnsi="Times New Roman"/>
          <w:b/>
          <w:bCs/>
          <w:sz w:val="28"/>
          <w:szCs w:val="28"/>
        </w:rPr>
        <w:t>Рождественский</w:t>
      </w:r>
      <w:r w:rsidRPr="00454941">
        <w:rPr>
          <w:rFonts w:ascii="Times New Roman" w:hAnsi="Times New Roman"/>
          <w:b/>
          <w:sz w:val="28"/>
          <w:szCs w:val="28"/>
        </w:rPr>
        <w:t xml:space="preserve"> или </w:t>
      </w:r>
      <w:r w:rsidRPr="00454941">
        <w:rPr>
          <w:rFonts w:ascii="Times New Roman" w:hAnsi="Times New Roman"/>
          <w:b/>
          <w:bCs/>
          <w:sz w:val="28"/>
          <w:szCs w:val="28"/>
        </w:rPr>
        <w:t>святочный рассказ</w:t>
      </w:r>
      <w:r w:rsidRPr="00E037D5">
        <w:rPr>
          <w:rFonts w:ascii="Times New Roman" w:hAnsi="Times New Roman"/>
          <w:sz w:val="28"/>
          <w:szCs w:val="28"/>
        </w:rPr>
        <w:t xml:space="preserve"> — </w:t>
      </w:r>
      <w:r>
        <w:rPr>
          <w:rFonts w:ascii="Times New Roman" w:hAnsi="Times New Roman"/>
          <w:sz w:val="28"/>
          <w:szCs w:val="28"/>
        </w:rPr>
        <w:t>литературный жанр</w:t>
      </w:r>
      <w:r w:rsidRPr="00E037D5">
        <w:rPr>
          <w:rFonts w:ascii="Times New Roman" w:hAnsi="Times New Roman"/>
          <w:sz w:val="28"/>
          <w:szCs w:val="28"/>
        </w:rPr>
        <w:t>, относящийся к категории календарной литературы и характеризующийся определенной спецификой в сравнении с традиционным жанром рассказа.</w:t>
      </w:r>
    </w:p>
    <w:p w:rsidR="008153B4" w:rsidRPr="00454941" w:rsidRDefault="008153B4" w:rsidP="00E037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54941">
        <w:rPr>
          <w:rFonts w:ascii="Times New Roman" w:hAnsi="Times New Roman"/>
          <w:sz w:val="28"/>
          <w:szCs w:val="28"/>
        </w:rPr>
        <w:t>Свое название рождественский (святочный) рассказ получил от слова «святки», т.е. святые дни от Рождества Христова до праздника Богоявления. В России издавна существовал обычай собираться на деревенские святочные посиделки, на которых было принято рассказывать поучительные истории.</w:t>
      </w:r>
    </w:p>
    <w:p w:rsidR="008153B4" w:rsidRDefault="008153B4" w:rsidP="00E037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54941">
        <w:rPr>
          <w:rFonts w:ascii="Times New Roman" w:hAnsi="Times New Roman"/>
          <w:sz w:val="28"/>
          <w:szCs w:val="28"/>
        </w:rPr>
        <w:t>От святочного рассказа непременно требуется, чтобы он был приурочен к событиям святочного вечера - от Рождества до Крещенья, чтобы он был  фантастичен, имел какую-нибудь мораль</w:t>
      </w:r>
      <w:r>
        <w:rPr>
          <w:rFonts w:ascii="Times New Roman" w:hAnsi="Times New Roman"/>
          <w:sz w:val="28"/>
          <w:szCs w:val="28"/>
        </w:rPr>
        <w:t xml:space="preserve">, имел </w:t>
      </w:r>
      <w:r w:rsidRPr="00E037D5">
        <w:rPr>
          <w:rFonts w:ascii="Times New Roman" w:hAnsi="Times New Roman"/>
          <w:sz w:val="28"/>
          <w:szCs w:val="28"/>
        </w:rPr>
        <w:t xml:space="preserve">светлый и радостный финал, в котором добро неизменно торжествует. </w:t>
      </w:r>
    </w:p>
    <w:p w:rsidR="008153B4" w:rsidRDefault="008153B4" w:rsidP="00E037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37D5">
        <w:rPr>
          <w:rFonts w:ascii="Times New Roman" w:hAnsi="Times New Roman"/>
          <w:sz w:val="28"/>
          <w:szCs w:val="28"/>
        </w:rPr>
        <w:t>Герои произведения оказываются в состоянии духовного или материального кризиса, для разрешения которого требуется чудо. Чудо реализуется здесь не только как вмешательство высших сил, но и счастливая случайность, удачное совпадение, которые видятся как знак свыше. Часто в структуру календарного рассказа входит элемент фантастики, но в более поздней традиции, ориентированной на реалистическую литературу, важное место занимает социальная тематика.</w:t>
      </w:r>
    </w:p>
    <w:p w:rsidR="008153B4" w:rsidRPr="00A4301A" w:rsidRDefault="008153B4" w:rsidP="00454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301A">
        <w:rPr>
          <w:rFonts w:ascii="Times New Roman" w:hAnsi="Times New Roman"/>
          <w:sz w:val="28"/>
          <w:szCs w:val="28"/>
          <w:lang w:eastAsia="ru-RU"/>
        </w:rPr>
        <w:t>Имеется большое количество рождественских (святочных) рассказов российских писателей:  «Жемчужное ожерелье»</w:t>
      </w:r>
      <w:r>
        <w:rPr>
          <w:rFonts w:ascii="Times New Roman" w:hAnsi="Times New Roman"/>
          <w:sz w:val="28"/>
          <w:szCs w:val="28"/>
          <w:lang w:eastAsia="ru-RU"/>
        </w:rPr>
        <w:t>, «Зверь»</w:t>
      </w:r>
      <w:r w:rsidRPr="00A4301A">
        <w:rPr>
          <w:rFonts w:ascii="Times New Roman" w:hAnsi="Times New Roman"/>
          <w:sz w:val="28"/>
          <w:szCs w:val="28"/>
          <w:lang w:eastAsia="ru-RU"/>
        </w:rPr>
        <w:t xml:space="preserve"> Н.Лескова, «Тапер», «Чудесный доктор» А.Куприна, «Без елки»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301A">
        <w:rPr>
          <w:rFonts w:ascii="Times New Roman" w:hAnsi="Times New Roman"/>
          <w:sz w:val="28"/>
          <w:szCs w:val="28"/>
          <w:lang w:eastAsia="ru-RU"/>
        </w:rPr>
        <w:t>Н. Позднякова, «Елка Митрича» Н.Телешова, «Ангелочек» Л. Андреева,  «Ванька» А.П.Чехова, «Мальчик у Христа на елке»</w:t>
      </w:r>
      <w:r>
        <w:rPr>
          <w:rFonts w:ascii="Times New Roman" w:hAnsi="Times New Roman"/>
          <w:sz w:val="28"/>
          <w:szCs w:val="28"/>
          <w:lang w:eastAsia="ru-RU"/>
        </w:rPr>
        <w:t xml:space="preserve"> Ф.М. Достоевского и др</w:t>
      </w:r>
      <w:r w:rsidRPr="00A4301A">
        <w:rPr>
          <w:rFonts w:ascii="Times New Roman" w:hAnsi="Times New Roman"/>
          <w:sz w:val="28"/>
          <w:szCs w:val="28"/>
          <w:lang w:eastAsia="ru-RU"/>
        </w:rPr>
        <w:t>.</w:t>
      </w:r>
    </w:p>
    <w:p w:rsidR="008153B4" w:rsidRPr="00E037D5" w:rsidRDefault="008153B4" w:rsidP="00FA4D9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53B4" w:rsidRDefault="008153B4" w:rsidP="00FA4D9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</w:t>
      </w:r>
      <w:r w:rsidRPr="00DE029D">
        <w:rPr>
          <w:rFonts w:ascii="Times New Roman" w:hAnsi="Times New Roman"/>
          <w:sz w:val="28"/>
          <w:szCs w:val="28"/>
        </w:rPr>
        <w:t xml:space="preserve">. </w:t>
      </w:r>
    </w:p>
    <w:p w:rsidR="008153B4" w:rsidRDefault="008153B4" w:rsidP="00A4301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3B4" w:rsidRDefault="008153B4" w:rsidP="00A4301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«Рождественский рассказ» Виктории Токаревой мне понравился. В нем затрагиваются такие понятия как добро и зло – семья взяла к себе бездомного котенка, а не выгнала его, как сделали их соседи. Хотя родители испытывали финансовые трудности. </w:t>
      </w:r>
    </w:p>
    <w:p w:rsidR="008153B4" w:rsidRDefault="008153B4" w:rsidP="00A4301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героиня рассказа проявляет удивительную чуткость к отцу, выбрав самый  недорогой цветок в магазине.</w:t>
      </w:r>
    </w:p>
    <w:p w:rsidR="008153B4" w:rsidRDefault="008153B4" w:rsidP="00A4301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захотев больше идти по пути, определенному для нее родителями и окружающими, героиня делает первый шаг к свободной жизни – расстается с ненужным и неинтересным  для нее молодым человеком. </w:t>
      </w:r>
    </w:p>
    <w:p w:rsidR="008153B4" w:rsidRDefault="008153B4" w:rsidP="00A4301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Поднимается здесь также тема ненависти и умении прощать – спустя столько лет обиды, героиня рассказа, увидев своего обидчика, неожиданно для самой себя просто взяла и простила его. </w:t>
      </w:r>
    </w:p>
    <w:p w:rsidR="008153B4" w:rsidRDefault="008153B4" w:rsidP="00A4301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хочет показать нам этим рассказом, что в любой ситуации нужно всегда оставаться человеком – добрым, внимательным, отзывчивым, великодушным к слабым, незлопамятным и позитивным во всем. Надо заниматься тем, что  нравится и необходимо тебе, а не окружающим. Общаться с теми людьми, с которыми тебе действительно интересно находиться рядом.   Если отбросить ненужные условности и </w:t>
      </w:r>
      <w:r w:rsidRPr="00807F12">
        <w:rPr>
          <w:rFonts w:ascii="Times New Roman" w:hAnsi="Times New Roman"/>
          <w:sz w:val="28"/>
          <w:szCs w:val="28"/>
        </w:rPr>
        <w:t xml:space="preserve">не копить </w:t>
      </w:r>
      <w:r>
        <w:rPr>
          <w:rFonts w:ascii="Times New Roman" w:hAnsi="Times New Roman"/>
          <w:sz w:val="28"/>
          <w:szCs w:val="28"/>
        </w:rPr>
        <w:t xml:space="preserve">негатив,  мир обязательно улыбнется именно  тебе. </w:t>
      </w:r>
    </w:p>
    <w:p w:rsidR="008153B4" w:rsidRDefault="008153B4" w:rsidP="000B74E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153B4" w:rsidRDefault="008153B4" w:rsidP="00FA4D9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Напишите рассказ-миниатюру, используя в нём черты рождественского (святочного) рассказа. </w:t>
      </w:r>
    </w:p>
    <w:p w:rsidR="008153B4" w:rsidRDefault="008153B4" w:rsidP="003B46FB">
      <w:pPr>
        <w:pStyle w:val="ListParagraph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B46FB">
        <w:rPr>
          <w:rFonts w:ascii="Times New Roman" w:hAnsi="Times New Roman"/>
          <w:b/>
          <w:sz w:val="28"/>
          <w:szCs w:val="28"/>
        </w:rPr>
        <w:t>Однажды в Рождество….</w:t>
      </w:r>
    </w:p>
    <w:p w:rsidR="008153B4" w:rsidRPr="003B46FB" w:rsidRDefault="008153B4" w:rsidP="003B46FB">
      <w:pPr>
        <w:pStyle w:val="ListParagraph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8153B4" w:rsidRPr="00807F12" w:rsidRDefault="008153B4" w:rsidP="003B46F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07F12">
        <w:rPr>
          <w:rFonts w:ascii="Times New Roman" w:hAnsi="Times New Roman"/>
          <w:sz w:val="28"/>
          <w:szCs w:val="28"/>
        </w:rPr>
        <w:t xml:space="preserve">В этом году мы с подругой решили, что уже достаточно повзрослели, чтобы погадать на Рождество. Еле-еле уговорили маму отпустить меня к подруге переночевать. </w:t>
      </w:r>
    </w:p>
    <w:p w:rsidR="008153B4" w:rsidRPr="00807F12" w:rsidRDefault="008153B4" w:rsidP="00807F12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07F12">
        <w:rPr>
          <w:rFonts w:ascii="Times New Roman" w:hAnsi="Times New Roman"/>
          <w:sz w:val="28"/>
          <w:szCs w:val="28"/>
        </w:rPr>
        <w:t xml:space="preserve">На женихов гадать мы не захотели, решили погадать на исполнение желания. Долго выбирали – на какое. Путем долгих дебатов, истеричного хохота и замечаний со стороны родителей подруги по поводу нашей несерьезности мы наконец загадали, чтобы в  рождественскую ночь каждая из нас стала самой красивой девочкой в классе (прощай подростковая сыпь на лице, да здравствует чистая белая кожа, красивые брови и умопомрачительная прическа). В исполнение желания мы твердо верили и с этой надеждой заснули. Проснулась я от крика младшего брата моей подруги, который радостно скакал по нашей кровати. На его крик прибежали родители и сразу же стали почему-то смеяться. Мы не могли понять почему и даже немного обиделись. И только посмотрев в зеркало, все стало понятно. Наши лица были в белых разводах от зубной пасты, брови были накрашены черным фломастером, а волосы были завязаны новогодней мишурой. Догадаться, кто был автором наших «волшебных» превращений было нетрудно. Зато мы поняли очень важную вещь, что очень многого можно добиться самим, а не надеяться, что чудесным образом это все сбудется само собой. </w:t>
      </w:r>
    </w:p>
    <w:p w:rsidR="008153B4" w:rsidRPr="00807F12" w:rsidRDefault="008153B4" w:rsidP="0054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53B4" w:rsidRDefault="008153B4" w:rsidP="00540A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53B4" w:rsidRDefault="008153B4" w:rsidP="00540A73">
      <w:pPr>
        <w:spacing w:after="0" w:line="240" w:lineRule="auto"/>
        <w:ind w:firstLine="709"/>
        <w:jc w:val="both"/>
      </w:pPr>
    </w:p>
    <w:sectPr w:rsidR="008153B4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D0F4C1D"/>
    <w:multiLevelType w:val="multilevel"/>
    <w:tmpl w:val="D4B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A73"/>
    <w:rsid w:val="000B74E5"/>
    <w:rsid w:val="001F2B20"/>
    <w:rsid w:val="00226E1D"/>
    <w:rsid w:val="00352F0A"/>
    <w:rsid w:val="003B46FB"/>
    <w:rsid w:val="00454941"/>
    <w:rsid w:val="004D2354"/>
    <w:rsid w:val="00540A73"/>
    <w:rsid w:val="0060637D"/>
    <w:rsid w:val="006560C7"/>
    <w:rsid w:val="006675C8"/>
    <w:rsid w:val="00673E48"/>
    <w:rsid w:val="006B20A5"/>
    <w:rsid w:val="007132AD"/>
    <w:rsid w:val="00757133"/>
    <w:rsid w:val="00807F12"/>
    <w:rsid w:val="008153B4"/>
    <w:rsid w:val="0091094D"/>
    <w:rsid w:val="00953000"/>
    <w:rsid w:val="00A07D11"/>
    <w:rsid w:val="00A4301A"/>
    <w:rsid w:val="00B642AE"/>
    <w:rsid w:val="00C922B4"/>
    <w:rsid w:val="00D63F31"/>
    <w:rsid w:val="00D8336F"/>
    <w:rsid w:val="00DE029D"/>
    <w:rsid w:val="00DF7B1B"/>
    <w:rsid w:val="00E037D5"/>
    <w:rsid w:val="00E84835"/>
    <w:rsid w:val="00EB58A1"/>
    <w:rsid w:val="00ED21FE"/>
    <w:rsid w:val="00F15066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0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A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4D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</Pages>
  <Words>717</Words>
  <Characters>4090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по литературе для 5-6 классов</dc:title>
  <dc:subject/>
  <dc:creator>Kaf.Lit</dc:creator>
  <cp:keywords/>
  <dc:description/>
  <cp:lastModifiedBy>1</cp:lastModifiedBy>
  <cp:revision>5</cp:revision>
  <dcterms:created xsi:type="dcterms:W3CDTF">2016-01-24T16:59:00Z</dcterms:created>
  <dcterms:modified xsi:type="dcterms:W3CDTF">2016-01-24T19:03:00Z</dcterms:modified>
</cp:coreProperties>
</file>