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3D" w:rsidRPr="006A2268" w:rsidRDefault="00DA723D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DA723D" w:rsidRDefault="00DA723D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DA723D" w:rsidRDefault="00DA723D" w:rsidP="006F4858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DA723D" w:rsidRDefault="00DA723D" w:rsidP="006F4858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(x/3)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третья часть, а (x/17)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семнадцатая часть.</w:t>
      </w:r>
      <w:r w:rsidRPr="006F4858">
        <w:rPr>
          <w:rFonts w:ascii="Times New Roman" w:hAnsi="Times New Roman" w:cs="Times New Roman"/>
          <w:sz w:val="28"/>
          <w:szCs w:val="28"/>
        </w:rPr>
        <w:br/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(x/3)=k(x/17)+100 где k-натуральное число.</w:t>
      </w:r>
      <w:r w:rsidRPr="006F4858">
        <w:rPr>
          <w:rFonts w:ascii="Times New Roman" w:hAnsi="Times New Roman" w:cs="Times New Roman"/>
          <w:sz w:val="28"/>
          <w:szCs w:val="28"/>
        </w:rPr>
        <w:br/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Решая по x получим:</w:t>
      </w:r>
      <w:r w:rsidRPr="006F4858">
        <w:rPr>
          <w:rFonts w:ascii="Times New Roman" w:hAnsi="Times New Roman" w:cs="Times New Roman"/>
          <w:sz w:val="28"/>
          <w:szCs w:val="28"/>
        </w:rPr>
        <w:br/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x=5100/(17-3k)</w:t>
      </w:r>
      <w:r w:rsidRPr="006F4858">
        <w:rPr>
          <w:rFonts w:ascii="Times New Roman" w:hAnsi="Times New Roman" w:cs="Times New Roman"/>
          <w:sz w:val="28"/>
          <w:szCs w:val="28"/>
        </w:rPr>
        <w:br/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из всех k подходит лишь 4 и 5.</w:t>
      </w:r>
      <w:r w:rsidRPr="006F4858">
        <w:rPr>
          <w:rFonts w:ascii="Times New Roman" w:hAnsi="Times New Roman" w:cs="Times New Roman"/>
          <w:sz w:val="28"/>
          <w:szCs w:val="28"/>
        </w:rPr>
        <w:br/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Получаться числа 1020 и 2550.</w:t>
      </w:r>
      <w:r w:rsidRPr="006F4858">
        <w:rPr>
          <w:rFonts w:ascii="Times New Roman" w:hAnsi="Times New Roman" w:cs="Times New Roman"/>
          <w:sz w:val="28"/>
          <w:szCs w:val="28"/>
        </w:rPr>
        <w:br/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Но число 1020 не подойдет по той причине,</w:t>
      </w:r>
      <w:r w:rsidRPr="006F4858">
        <w:rPr>
          <w:rFonts w:ascii="Times New Roman" w:hAnsi="Times New Roman" w:cs="Times New Roman"/>
          <w:sz w:val="28"/>
          <w:szCs w:val="28"/>
        </w:rPr>
        <w:br/>
      </w:r>
      <w:r w:rsidRPr="006F4858">
        <w:rPr>
          <w:rFonts w:ascii="Times New Roman" w:hAnsi="Times New Roman" w:cs="Times New Roman"/>
          <w:sz w:val="28"/>
          <w:szCs w:val="28"/>
          <w:shd w:val="clear" w:color="auto" w:fill="FFFFFF"/>
        </w:rPr>
        <w:t>что (x/17)=60, а это меньше 100, что недопустимо.</w:t>
      </w:r>
    </w:p>
    <w:p w:rsidR="00DA723D" w:rsidRPr="006F4858" w:rsidRDefault="00DA723D" w:rsidP="006F4858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Ответ:2550</w:t>
      </w:r>
    </w:p>
    <w:p w:rsidR="00DA723D" w:rsidRDefault="00DA723D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DA723D" w:rsidRPr="007E005C" w:rsidRDefault="00DA723D" w:rsidP="006F485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Pr="006F485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E0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1-ое число делится на 53. Разности между последующими и предыдущими числами составляют 901, умноженное на 100, 1000 и т. д. Но и 901 делится на 53.</w:t>
      </w:r>
    </w:p>
    <w:p w:rsidR="00DA723D" w:rsidRPr="006A2268" w:rsidRDefault="00DA723D" w:rsidP="007E005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E0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Следовательно все числа будут делится на 53.Что и требовалось доказать.</w:t>
      </w:r>
    </w:p>
    <w:p w:rsidR="00DA723D" w:rsidRDefault="00DA723D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DA723D" w:rsidRDefault="00DA723D" w:rsidP="007E005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A723D" w:rsidRDefault="00DA723D" w:rsidP="007E005C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Pr="007E005C">
        <w:rPr>
          <w:sz w:val="28"/>
          <w:szCs w:val="28"/>
        </w:rPr>
        <w:t>а,можно(если смотреть с любой стороны,получается крест.</w:t>
      </w:r>
      <w:r>
        <w:rPr>
          <w:sz w:val="28"/>
          <w:szCs w:val="28"/>
        </w:rPr>
        <w:t>)</w:t>
      </w:r>
      <w:r w:rsidRPr="007E005C">
        <w:rPr>
          <w:sz w:val="28"/>
          <w:szCs w:val="28"/>
        </w:rPr>
        <w:t>Кладешь брусок,на него кладешь еще 2 бруска поперек,на эти 2 кладешь так же,как и нижний еще один брусок.Оставшиеся 2 по бокам)</w:t>
      </w:r>
    </w:p>
    <w:p w:rsidR="00DA723D" w:rsidRPr="007E005C" w:rsidRDefault="00DA723D" w:rsidP="007E005C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Ответ :можно.</w:t>
      </w:r>
    </w:p>
    <w:p w:rsidR="00DA723D" w:rsidRDefault="00DA723D" w:rsidP="007E005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A723D" w:rsidRDefault="00DA723D" w:rsidP="007E005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</w:t>
      </w:r>
    </w:p>
    <w:p w:rsidR="00DA723D" w:rsidRDefault="00DA723D" w:rsidP="007E005C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A723D" w:rsidRDefault="00DA723D" w:rsidP="007E005C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05C">
        <w:rPr>
          <w:rFonts w:ascii="Times New Roman" w:hAnsi="Times New Roman" w:cs="Times New Roman"/>
          <w:sz w:val="28"/>
          <w:szCs w:val="28"/>
          <w:lang w:eastAsia="ru-RU"/>
        </w:rPr>
        <w:t>100-1=99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99-18=81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81-9=72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72-9=63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63-9=54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54-9=45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45-9=36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36-9=27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27-9=18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18-9=9</w:t>
      </w:r>
      <w:r w:rsidRPr="007E005C">
        <w:rPr>
          <w:rFonts w:ascii="Times New Roman" w:hAnsi="Times New Roman" w:cs="Times New Roman"/>
          <w:sz w:val="28"/>
          <w:szCs w:val="28"/>
          <w:lang w:eastAsia="ru-RU"/>
        </w:rPr>
        <w:br/>
        <w:t>9-9=0</w:t>
      </w:r>
    </w:p>
    <w:p w:rsidR="00DA723D" w:rsidRPr="00165E11" w:rsidRDefault="00DA723D" w:rsidP="007E005C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5E11">
        <w:rPr>
          <w:rFonts w:ascii="Times New Roman" w:hAnsi="Times New Roman" w:cs="Times New Roman"/>
          <w:sz w:val="28"/>
          <w:szCs w:val="28"/>
          <w:lang w:eastAsia="ru-RU"/>
        </w:rPr>
        <w:t xml:space="preserve">Тоже самое можно сделать с числами </w:t>
      </w:r>
      <w:r w:rsidRPr="00165E11">
        <w:rPr>
          <w:rFonts w:ascii="Times New Roman" w:hAnsi="Times New Roman" w:cs="Times New Roman"/>
          <w:color w:val="000000"/>
          <w:sz w:val="28"/>
          <w:szCs w:val="28"/>
        </w:rPr>
        <w:t>100, 101, 102, 103, 104, 105, 106, 107, 108 или 109 так как если при первом действии из них вычитать сумму чисел, то получится 99.</w:t>
      </w:r>
    </w:p>
    <w:p w:rsidR="00DA723D" w:rsidRPr="00165E11" w:rsidRDefault="00DA723D" w:rsidP="00165E11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 100, 101, 102, 103, 104, 105, 106, 107, 108, 109.</w:t>
      </w:r>
    </w:p>
    <w:p w:rsidR="00DA723D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5150513" r:id="rId6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DA723D" w:rsidRDefault="00DA723D" w:rsidP="00165E11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A723D" w:rsidRDefault="00DA723D" w:rsidP="00165E11">
      <w:pPr>
        <w:pStyle w:val="ListParagraph"/>
        <w:tabs>
          <w:tab w:val="left" w:pos="720"/>
          <w:tab w:val="left" w:pos="55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1)нужно сложить ткань вчетверо, т.е.получиться 1/6 метра, т.к. 2/3/4=1/6</w:t>
      </w:r>
    </w:p>
    <w:p w:rsidR="00DA723D" w:rsidRPr="006A2268" w:rsidRDefault="00DA723D" w:rsidP="00165E11">
      <w:pPr>
        <w:pStyle w:val="ListParagraph"/>
        <w:tabs>
          <w:tab w:val="left" w:pos="720"/>
          <w:tab w:val="left" w:pos="55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2)отрежем 1/6 от ткани , получится ½ метра т.к.2/3-1/6=1/2.</w:t>
      </w:r>
    </w:p>
    <w:p w:rsidR="00DA723D" w:rsidRDefault="00DA723D" w:rsidP="00433C88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2268">
        <w:rPr>
          <w:rFonts w:ascii="Times New Roman" w:hAnsi="Times New Roman" w:cs="Times New Roman"/>
          <w:sz w:val="28"/>
          <w:szCs w:val="28"/>
        </w:rPr>
        <w:t>асставьте скобки в выражении  2:2-3:3-4:4-5:5 так, ч</w:t>
      </w:r>
      <w:r>
        <w:rPr>
          <w:rFonts w:ascii="Times New Roman" w:hAnsi="Times New Roman" w:cs="Times New Roman"/>
          <w:sz w:val="28"/>
          <w:szCs w:val="28"/>
        </w:rPr>
        <w:t xml:space="preserve">тобы получилось число больше 39 </w:t>
      </w:r>
    </w:p>
    <w:p w:rsidR="00DA723D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A723D" w:rsidRPr="00433C88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3C88">
        <w:rPr>
          <w:rFonts w:ascii="Times New Roman" w:hAnsi="Times New Roman" w:cs="Times New Roman"/>
          <w:sz w:val="28"/>
          <w:szCs w:val="28"/>
          <w:shd w:val="clear" w:color="auto" w:fill="FFFFFF"/>
        </w:rPr>
        <w:t>(2/((2-3)/3)-4)/((4-5)/5) = 50</w:t>
      </w:r>
    </w:p>
    <w:p w:rsidR="00DA723D" w:rsidRPr="006A2268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DA723D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DA723D" w:rsidRDefault="00DA723D" w:rsidP="00165E11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A723D" w:rsidRPr="00165E11" w:rsidRDefault="00DA723D" w:rsidP="00165E11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65E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DA723D" w:rsidRPr="00165E11" w:rsidRDefault="00DA723D" w:rsidP="00433C88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Pr="00165E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семерку стрелок попал 1 раз, в восьмерку – 2 раза, в девятку – 3 раза.</w:t>
      </w:r>
    </w:p>
    <w:p w:rsidR="00DA723D" w:rsidRPr="00165E11" w:rsidRDefault="00DA723D" w:rsidP="00165E11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A723D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A2268">
        <w:rPr>
          <w:rFonts w:ascii="Times New Roman" w:hAnsi="Times New Roman" w:cs="Times New Roman"/>
          <w:sz w:val="28"/>
          <w:szCs w:val="28"/>
        </w:rPr>
        <w:t xml:space="preserve">На столе лежат 15 металлических рублей гербом вверх. Разрешается за один раз перевернуть любые 14 из них. Можно ли за несколько раз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2268">
        <w:rPr>
          <w:rFonts w:ascii="Times New Roman" w:hAnsi="Times New Roman" w:cs="Times New Roman"/>
          <w:sz w:val="28"/>
          <w:szCs w:val="28"/>
        </w:rPr>
        <w:t>перевернуть все рубли гербом вниз?</w:t>
      </w:r>
    </w:p>
    <w:p w:rsidR="00DA723D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:</w:t>
      </w:r>
    </w:p>
    <w:p w:rsidR="00DA723D" w:rsidRPr="00433C88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3C88">
        <w:rPr>
          <w:rFonts w:ascii="Times New Roman" w:hAnsi="Times New Roman" w:cs="Times New Roman"/>
          <w:sz w:val="28"/>
          <w:szCs w:val="28"/>
        </w:rPr>
        <w:t>Нет.</w:t>
      </w:r>
      <w:r w:rsidRPr="00433C88">
        <w:rPr>
          <w:rFonts w:ascii="Times New Roman" w:hAnsi="Times New Roman" w:cs="Times New Roman"/>
          <w:sz w:val="28"/>
          <w:szCs w:val="28"/>
        </w:rPr>
        <w:br/>
        <w:t>Пусть 1 означает гербом вверх а 0 - гербом вниз</w:t>
      </w:r>
      <w:r w:rsidRPr="00433C88">
        <w:rPr>
          <w:rFonts w:ascii="Times New Roman" w:hAnsi="Times New Roman" w:cs="Times New Roman"/>
          <w:sz w:val="28"/>
          <w:szCs w:val="28"/>
        </w:rPr>
        <w:br/>
        <w:t>Изначально у нас 1+1+1+1+1+1+1+1+1+1+1+1+1+1+1=15. При перемене 14 чисел четность суммы не меняется. Изначально сумма - нечетная, в конце сумма четная - значит нельзя.</w:t>
      </w:r>
    </w:p>
    <w:p w:rsidR="00DA723D" w:rsidRPr="00433C88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3C88">
        <w:rPr>
          <w:rFonts w:ascii="Times New Roman" w:hAnsi="Times New Roman" w:cs="Times New Roman"/>
          <w:sz w:val="28"/>
          <w:szCs w:val="28"/>
        </w:rPr>
        <w:t>Ответ: нельзя.</w:t>
      </w:r>
    </w:p>
    <w:p w:rsidR="00DA723D" w:rsidRPr="006A2268" w:rsidRDefault="00DA723D" w:rsidP="00433C88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DA723D" w:rsidRPr="006A2268" w:rsidRDefault="00DA723D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DA723D" w:rsidRPr="006A2268" w:rsidRDefault="00DA723D">
      <w:pPr>
        <w:rPr>
          <w:rFonts w:ascii="Times New Roman" w:hAnsi="Times New Roman" w:cs="Times New Roman"/>
        </w:rPr>
      </w:pPr>
    </w:p>
    <w:sectPr w:rsidR="00DA723D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CA1036"/>
    <w:multiLevelType w:val="multilevel"/>
    <w:tmpl w:val="4A4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1174F7"/>
    <w:rsid w:val="00165E11"/>
    <w:rsid w:val="001F7BF4"/>
    <w:rsid w:val="00252264"/>
    <w:rsid w:val="00433C88"/>
    <w:rsid w:val="004527CC"/>
    <w:rsid w:val="00465C72"/>
    <w:rsid w:val="004D0447"/>
    <w:rsid w:val="00506D02"/>
    <w:rsid w:val="005B48FA"/>
    <w:rsid w:val="005D2C64"/>
    <w:rsid w:val="006A2268"/>
    <w:rsid w:val="006F4858"/>
    <w:rsid w:val="007A4527"/>
    <w:rsid w:val="007E005C"/>
    <w:rsid w:val="008133AD"/>
    <w:rsid w:val="009B60D8"/>
    <w:rsid w:val="00A44605"/>
    <w:rsid w:val="00AB1916"/>
    <w:rsid w:val="00AC695F"/>
    <w:rsid w:val="00AE0406"/>
    <w:rsid w:val="00DA723D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6084"/>
    <w:pPr>
      <w:ind w:left="720"/>
    </w:pPr>
  </w:style>
  <w:style w:type="paragraph" w:styleId="NormalWeb">
    <w:name w:val="Normal (Web)"/>
    <w:basedOn w:val="Normal"/>
    <w:uiPriority w:val="99"/>
    <w:rsid w:val="007E00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E0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483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487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497</Words>
  <Characters>2836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2015-12-07T17:53:00Z</dcterms:created>
  <dcterms:modified xsi:type="dcterms:W3CDTF">2016-01-24T09:22:00Z</dcterms:modified>
</cp:coreProperties>
</file>