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3B" w:rsidRPr="006A2268" w:rsidRDefault="00486C3B" w:rsidP="007E1131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Акмуллинская олимпиада 2 тур.</w:t>
      </w:r>
      <w:r w:rsidRPr="006A2268">
        <w:rPr>
          <w:rFonts w:ascii="Times New Roman" w:hAnsi="Times New Roman" w:cs="Times New Roman"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 xml:space="preserve">. Ягафарова Рузиля. </w:t>
      </w:r>
    </w:p>
    <w:p w:rsidR="00486C3B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Arial"/>
          <w:color w:val="000000"/>
        </w:rPr>
      </w:pPr>
      <w:r w:rsidRPr="00DC718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1917">
        <w:rPr>
          <w:rFonts w:ascii="Times New Roman" w:hAnsi="Times New Roman" w:cs="Times New Roman"/>
          <w:sz w:val="24"/>
          <w:szCs w:val="24"/>
        </w:rPr>
        <w:t>Если треть числа разделить на его семнадцатую часть, в остатке будет 100. Найдите это число.</w:t>
      </w:r>
      <w:r w:rsidRPr="00033883">
        <w:rPr>
          <w:rFonts w:ascii="ProximaNova" w:hAnsi="ProximaNova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 xml:space="preserve">                                         </w:t>
      </w:r>
    </w:p>
    <w:p w:rsidR="00486C3B" w:rsidRPr="006A2268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color w:val="000000"/>
        </w:rPr>
        <w:t xml:space="preserve">  </w:t>
      </w:r>
      <w:r>
        <w:rPr>
          <w:rFonts w:ascii="ProximaNova" w:hAnsi="ProximaNova" w:cs="Arial"/>
          <w:color w:val="000000"/>
        </w:rPr>
        <w:t>Пусть искомое число - x, тогда  (x/3)/(x/17)=17/3. Неполное частное от деления будет равно 5.</w:t>
      </w:r>
      <w:r>
        <w:rPr>
          <w:rFonts w:ascii="ProximaNova" w:hAnsi="ProximaNova" w:cs="Arial"/>
          <w:color w:val="000000"/>
        </w:rPr>
        <w:br/>
        <w:t>x/3=5*x/17+100x/3-5*x/17=100</w:t>
      </w:r>
      <w:r>
        <w:rPr>
          <w:rFonts w:ascii="ProximaNova" w:hAnsi="ProximaNova" w:cs="Arial"/>
          <w:color w:val="000000"/>
        </w:rPr>
        <w:br/>
        <w:t>2*x/51=100</w:t>
      </w:r>
      <w:r>
        <w:rPr>
          <w:rFonts w:ascii="ProximaNova" w:hAnsi="ProximaNova" w:cs="Arial"/>
          <w:color w:val="000000"/>
        </w:rPr>
        <w:br/>
        <w:t>x=2550</w:t>
      </w:r>
      <w:r>
        <w:rPr>
          <w:rFonts w:ascii="Times New Roman" w:hAnsi="Times New Roman" w:cs="Arial"/>
          <w:color w:val="000000"/>
        </w:rPr>
        <w:t>.</w:t>
      </w:r>
      <w:r>
        <w:rPr>
          <w:rFonts w:ascii="ProximaNova" w:hAnsi="ProximaNova" w:cs="Arial"/>
          <w:color w:val="000000"/>
        </w:rPr>
        <w:br/>
      </w:r>
      <w:r w:rsidRPr="004137ED">
        <w:rPr>
          <w:rFonts w:ascii="ProximaNova" w:hAnsi="ProximaNova" w:cs="Arial"/>
          <w:b/>
          <w:color w:val="000000"/>
        </w:rPr>
        <w:t>Ответ: искомое число 2550.</w:t>
      </w:r>
    </w:p>
    <w:p w:rsidR="00486C3B" w:rsidRPr="007E1131" w:rsidRDefault="00486C3B" w:rsidP="007E1131">
      <w:pPr>
        <w:pStyle w:val="Heading3"/>
        <w:shd w:val="clear" w:color="auto" w:fill="FAFAFA"/>
        <w:textAlignment w:val="top"/>
        <w:rPr>
          <w:b w:val="0"/>
          <w:color w:val="000000"/>
          <w:sz w:val="24"/>
          <w:szCs w:val="24"/>
        </w:rPr>
      </w:pPr>
      <w:r>
        <w:t>2</w:t>
      </w:r>
      <w:r w:rsidRPr="007E1131">
        <w:rPr>
          <w:b w:val="0"/>
          <w:sz w:val="24"/>
          <w:szCs w:val="24"/>
        </w:rPr>
        <w:t xml:space="preserve">.      Докажите, что все числа вида 1007, 10017, 100117, … делятся на 53.                        </w:t>
      </w:r>
      <w:r w:rsidRPr="007E1131">
        <w:rPr>
          <w:b w:val="0"/>
          <w:color w:val="000000"/>
          <w:sz w:val="24"/>
          <w:szCs w:val="24"/>
        </w:rPr>
        <w:t xml:space="preserve"> </w:t>
      </w:r>
      <w:r w:rsidRPr="00DC718B">
        <w:rPr>
          <w:color w:val="000000"/>
          <w:sz w:val="24"/>
          <w:szCs w:val="24"/>
          <w:u w:val="single"/>
        </w:rPr>
        <w:t>Решение:</w:t>
      </w:r>
      <w:r w:rsidRPr="007E1131">
        <w:rPr>
          <w:b w:val="0"/>
          <w:color w:val="000000"/>
          <w:sz w:val="24"/>
          <w:szCs w:val="24"/>
        </w:rPr>
        <w:t xml:space="preserve">   </w:t>
      </w:r>
    </w:p>
    <w:p w:rsidR="00486C3B" w:rsidRPr="00381917" w:rsidRDefault="00486C3B" w:rsidP="00381917">
      <w:pPr>
        <w:shd w:val="clear" w:color="auto" w:fill="FAFAFA"/>
        <w:spacing w:before="75"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10017 делится на 53.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Действительно, 10017 = 53</w:t>
      </w:r>
      <w:r w:rsidRPr="0038191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. </w:t>
      </w: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189. </w:t>
      </w:r>
    </w:p>
    <w:p w:rsidR="00486C3B" w:rsidRPr="00381917" w:rsidRDefault="00486C3B" w:rsidP="00381917">
      <w:pPr>
        <w:shd w:val="clear" w:color="auto" w:fill="FAFAFA"/>
        <w:spacing w:before="75"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Покажем, что если число указанного вида делится на 53, то и следующее за ним делится на 53.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этого вычислим разность двух соседних чисел: </w:t>
      </w:r>
    </w:p>
    <w:p w:rsidR="00486C3B" w:rsidRPr="00381917" w:rsidRDefault="00486C3B" w:rsidP="00381917">
      <w:pPr>
        <w:shd w:val="clear" w:color="auto" w:fill="FAFAFA"/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1…11</w:t>
      </w: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7 - 100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1…1</w:t>
      </w: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 = (1001 - 100)</w:t>
      </w:r>
      <w:r w:rsidRPr="0038191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. </w:t>
      </w: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8191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k</w:t>
      </w: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901</w:t>
      </w:r>
      <w:r w:rsidRPr="0038191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. </w:t>
      </w: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8191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k</w:t>
      </w: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6C3B" w:rsidRPr="00381917" w:rsidRDefault="00486C3B" w:rsidP="00381917">
      <w:pPr>
        <w:shd w:val="clear" w:color="auto" w:fill="FAFAFA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(последние </w:t>
      </w:r>
      <w:r w:rsidRPr="0038191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цифр сокращаются). Эта разность всегда делится на 53, так как 901 = 53</w:t>
      </w:r>
      <w:r w:rsidRPr="0038191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. </w:t>
      </w: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</w:p>
    <w:p w:rsidR="00486C3B" w:rsidRPr="00381917" w:rsidRDefault="00486C3B" w:rsidP="00381917">
      <w:pPr>
        <w:shd w:val="clear" w:color="auto" w:fill="FAFAFA"/>
        <w:spacing w:before="75" w:after="3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1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вычитаемое делится на 53 и разность делится на 53, то и уменьшаемое делится на 53. </w:t>
      </w:r>
    </w:p>
    <w:p w:rsidR="00486C3B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86C3B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745D2">
        <w:rPr>
          <w:rFonts w:ascii="Times New Roman" w:hAnsi="Times New Roman" w:cs="Times New Roman"/>
          <w:sz w:val="24"/>
          <w:szCs w:val="24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  <w:r w:rsidRPr="00381917">
        <w:rPr>
          <w:rFonts w:ascii="ProximaNova" w:hAnsi="ProximaNova" w:cs="Arial"/>
          <w:color w:val="000000"/>
        </w:rPr>
        <w:t xml:space="preserve"> </w:t>
      </w:r>
    </w:p>
    <w:p w:rsidR="00486C3B" w:rsidRPr="006A2268" w:rsidRDefault="00486C3B" w:rsidP="00381917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C718B">
        <w:rPr>
          <w:rFonts w:ascii="Times New Roman" w:hAnsi="Times New Roman" w:cs="Arial"/>
          <w:b/>
          <w:color w:val="000000"/>
          <w:sz w:val="24"/>
          <w:szCs w:val="24"/>
          <w:u w:val="single"/>
        </w:rPr>
        <w:t>Ответ:</w:t>
      </w:r>
      <w:r>
        <w:rPr>
          <w:rFonts w:ascii="Times New Roman" w:hAnsi="Times New Roman" w:cs="Arial"/>
          <w:color w:val="000000"/>
        </w:rPr>
        <w:t xml:space="preserve">     </w:t>
      </w:r>
      <w:r>
        <w:rPr>
          <w:rFonts w:ascii="ProximaNova" w:hAnsi="ProximaNova" w:cs="Arial"/>
          <w:color w:val="000000"/>
        </w:rPr>
        <w:t>да,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можно</w:t>
      </w:r>
      <w:r>
        <w:rPr>
          <w:rFonts w:ascii="Times New Roman" w:hAnsi="Times New Roman" w:cs="Arial"/>
          <w:color w:val="000000"/>
        </w:rPr>
        <w:t xml:space="preserve">, </w:t>
      </w:r>
      <w:r>
        <w:rPr>
          <w:rFonts w:ascii="ProximaNova" w:hAnsi="ProximaNova" w:cs="Arial"/>
          <w:color w:val="000000"/>
        </w:rPr>
        <w:t>если смотреть с любой стороны,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получается крест.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Кладешь брусок,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на него кладешь еще 2 бруска поперек,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на эти 2 кладешь так же,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как и нижний еще один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брусок.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Оставшиеся 2 по бокам</w:t>
      </w:r>
      <w:r>
        <w:rPr>
          <w:rFonts w:ascii="Times New Roman" w:hAnsi="Times New Roman" w:cs="Arial"/>
          <w:color w:val="000000"/>
        </w:rPr>
        <w:t xml:space="preserve">.                                                                                                       </w:t>
      </w:r>
      <w:r w:rsidRPr="00381917">
        <w:rPr>
          <w:color w:val="000000"/>
        </w:rPr>
        <w:t xml:space="preserve"> </w:t>
      </w:r>
    </w:p>
    <w:p w:rsidR="00486C3B" w:rsidRDefault="00486C3B" w:rsidP="00381917">
      <w:pPr>
        <w:pStyle w:val="NormalWeb"/>
      </w:pPr>
      <w:r>
        <w:rPr>
          <w:sz w:val="28"/>
          <w:szCs w:val="28"/>
        </w:rPr>
        <w:t xml:space="preserve">4. </w:t>
      </w:r>
      <w:r w:rsidRPr="00D745D2">
        <w:t>Из натурального числа вычли сумму его цифр, из полученног</w:t>
      </w:r>
      <w:r>
        <w:t>о числа снова вычли сумму его (полученного числа</w:t>
      </w:r>
      <w:r w:rsidRPr="00D745D2">
        <w:t>) цифр и т.д. После одиннадцати таких вычитаний впервые получился нуль. С какого числа начали?</w:t>
      </w:r>
    </w:p>
    <w:p w:rsidR="00486C3B" w:rsidRPr="004137ED" w:rsidRDefault="00486C3B" w:rsidP="004137ED">
      <w:pPr>
        <w:pStyle w:val="NormalWeb"/>
        <w:rPr>
          <w:rFonts w:cs="Arial"/>
          <w:color w:val="000000"/>
        </w:rPr>
      </w:pPr>
      <w:r w:rsidRPr="004137ED">
        <w:rPr>
          <w:rFonts w:ascii="ProximaNova" w:hAnsi="ProximaNova" w:cs="Arial"/>
          <w:b/>
          <w:color w:val="000000"/>
          <w:u w:val="single"/>
        </w:rPr>
        <w:t xml:space="preserve"> </w:t>
      </w:r>
      <w:r w:rsidRPr="004137ED">
        <w:rPr>
          <w:rFonts w:cs="Arial"/>
          <w:b/>
          <w:color w:val="000000"/>
          <w:u w:val="single"/>
        </w:rPr>
        <w:t>Ответ:</w:t>
      </w:r>
      <w:r>
        <w:rPr>
          <w:rFonts w:cs="Arial"/>
          <w:color w:val="000000"/>
        </w:rPr>
        <w:t xml:space="preserve">  </w:t>
      </w:r>
      <w:r w:rsidRPr="00381917">
        <w:rPr>
          <w:rFonts w:ascii="ProximaNova" w:hAnsi="ProximaNova" w:cs="Arial"/>
          <w:color w:val="000000"/>
        </w:rPr>
        <w:t>одного из чисел 100, 101, 102, 103, 104, 105, 106, 107, 108 или 109</w:t>
      </w:r>
    </w:p>
    <w:p w:rsidR="00486C3B" w:rsidRPr="004137ED" w:rsidRDefault="00486C3B" w:rsidP="00381917">
      <w:pPr>
        <w:pStyle w:val="Heading3"/>
        <w:shd w:val="clear" w:color="auto" w:fill="FAFAFA"/>
        <w:textAlignment w:val="top"/>
        <w:rPr>
          <w:color w:val="000000"/>
          <w:sz w:val="24"/>
          <w:szCs w:val="24"/>
          <w:u w:val="single"/>
        </w:rPr>
      </w:pPr>
      <w:r w:rsidRPr="004137ED">
        <w:rPr>
          <w:color w:val="000000"/>
          <w:sz w:val="24"/>
          <w:szCs w:val="24"/>
          <w:u w:val="single"/>
        </w:rPr>
        <w:t>Решение</w:t>
      </w:r>
      <w:r>
        <w:rPr>
          <w:color w:val="000000"/>
          <w:sz w:val="24"/>
          <w:szCs w:val="24"/>
          <w:u w:val="single"/>
        </w:rPr>
        <w:t>:</w:t>
      </w:r>
    </w:p>
    <w:p w:rsidR="00486C3B" w:rsidRDefault="00486C3B" w:rsidP="00381917">
      <w:pPr>
        <w:pStyle w:val="NormalWeb"/>
        <w:shd w:val="clear" w:color="auto" w:fill="FAFAFA"/>
        <w:textAlignment w:val="top"/>
        <w:rPr>
          <w:color w:val="000000"/>
        </w:rPr>
      </w:pPr>
      <w:r>
        <w:rPr>
          <w:color w:val="000000"/>
        </w:rPr>
        <w:t xml:space="preserve">Разность между числом и суммой его цифр делится на 9. Поэтому все числа, которые мы получали, делились на 9 (кроме  исходного). Пойдём с конца. Нуль в принципе получается из любого однозначного натурального числа после вычитания из него суммы цифр. Но из них на 9 делится только 9. Поэтому на предпоследнем шаге у нас было число 9. Но 9 можно получить только из одного числа, делящегося на 9, — из 18. И так далее                      Тут путь раздваивается — 81 можно получить и из 90, и из 99. Сделаем последний шаг назад - 90 ни из  какого числа получить нельзя, а для 99 есть целых 10 возможных предшественников: 100, 101, 102,..., 109. </w:t>
      </w:r>
    </w:p>
    <w:p w:rsidR="00486C3B" w:rsidRDefault="00486C3B" w:rsidP="00381917">
      <w:pPr>
        <w:pStyle w:val="NormalWeb"/>
        <w:shd w:val="clear" w:color="auto" w:fill="FAFAFA"/>
        <w:textAlignment w:val="top"/>
        <w:rPr>
          <w:color w:val="000000"/>
        </w:rPr>
      </w:pPr>
    </w:p>
    <w:p w:rsidR="00486C3B" w:rsidRPr="006A2268" w:rsidRDefault="00486C3B" w:rsidP="00381917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86C3B" w:rsidRPr="005712E7" w:rsidRDefault="00486C3B" w:rsidP="005712E7">
      <w:pPr>
        <w:pStyle w:val="NormalWeb"/>
        <w:rPr>
          <w:rFonts w:ascii="ProximaNova" w:hAnsi="ProximaNova" w:cs="Arial"/>
          <w:color w:val="000000"/>
        </w:rPr>
      </w:pPr>
      <w:r>
        <w:rPr>
          <w:sz w:val="28"/>
          <w:szCs w:val="28"/>
        </w:rPr>
        <w:t xml:space="preserve">5. </w:t>
      </w:r>
      <w:r w:rsidRPr="00D745D2">
        <w:t xml:space="preserve">Как от куска материи длиной </w:t>
      </w:r>
      <w:r w:rsidRPr="00D745D2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4153401" r:id="rId6"/>
        </w:object>
      </w:r>
      <w:r w:rsidRPr="00D745D2">
        <w:t xml:space="preserve"> метра отрезать полметра, не имея под руками метра?</w:t>
      </w:r>
      <w:r w:rsidRPr="005712E7">
        <w:rPr>
          <w:rFonts w:ascii="ProximaNova" w:hAnsi="ProximaNova" w:cs="Arial"/>
          <w:color w:val="000000"/>
        </w:rPr>
        <w:t xml:space="preserve"> </w:t>
      </w:r>
      <w:r w:rsidRPr="00DC718B">
        <w:rPr>
          <w:b/>
          <w:color w:val="000000"/>
          <w:u w:val="single"/>
        </w:rPr>
        <w:t>Решение:</w:t>
      </w:r>
      <w:r w:rsidRPr="007E1131">
        <w:rPr>
          <w:b/>
          <w:color w:val="000000"/>
        </w:rPr>
        <w:t xml:space="preserve">   </w:t>
      </w:r>
      <w:r w:rsidRPr="005712E7">
        <w:rPr>
          <w:rFonts w:ascii="ProximaNova" w:hAnsi="ProximaNova" w:cs="Arial"/>
          <w:color w:val="000000"/>
        </w:rPr>
        <w:t>Если от куска материи длиной 2/3 метра отрезать полметра, то длина оставшейся части составит 1/6 метра.</w:t>
      </w:r>
    </w:p>
    <w:p w:rsidR="00486C3B" w:rsidRPr="005712E7" w:rsidRDefault="00486C3B" w:rsidP="005712E7">
      <w:pPr>
        <w:spacing w:after="0" w:line="240" w:lineRule="auto"/>
        <w:rPr>
          <w:rFonts w:ascii="ProximaNova" w:hAnsi="ProximaNova" w:cs="Arial"/>
          <w:color w:val="000000"/>
          <w:sz w:val="24"/>
          <w:szCs w:val="24"/>
          <w:lang w:eastAsia="ru-RU"/>
        </w:rPr>
      </w:pPr>
      <w:r w:rsidRPr="005712E7">
        <w:rPr>
          <w:rFonts w:ascii="ProximaNova" w:hAnsi="ProximaNova" w:cs="Arial"/>
          <w:color w:val="000000"/>
          <w:sz w:val="24"/>
          <w:szCs w:val="24"/>
          <w:lang w:eastAsia="ru-RU"/>
        </w:rPr>
        <w:t>Отделить от имеющегося куска 1/6 метра можно, сложив кусок вчетверо 2/3:4 = 1/6.</w:t>
      </w:r>
    </w:p>
    <w:p w:rsidR="00486C3B" w:rsidRPr="006A2268" w:rsidRDefault="00486C3B" w:rsidP="00DC718B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86C3B" w:rsidRPr="005712E7" w:rsidRDefault="00486C3B" w:rsidP="005712E7">
      <w:pPr>
        <w:shd w:val="clear" w:color="auto" w:fill="FFFFFF"/>
        <w:spacing w:before="240" w:after="240" w:line="36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sz w:val="28"/>
          <w:szCs w:val="28"/>
        </w:rPr>
        <w:t xml:space="preserve">6. </w:t>
      </w:r>
      <w:r w:rsidRPr="00D745D2">
        <w:rPr>
          <w:rFonts w:ascii="Times New Roman" w:hAnsi="Times New Roman" w:cs="Times New Roman"/>
          <w:sz w:val="24"/>
          <w:szCs w:val="24"/>
        </w:rPr>
        <w:t>Расставьте скобки в выражении  2:2-3:3-4:4-5:5 так, чтобы получилось число больше 39.</w:t>
      </w:r>
      <w:r w:rsidRPr="005712E7">
        <w:rPr>
          <w:rFonts w:ascii="Arial" w:hAnsi="Arial" w:cs="Arial"/>
          <w:color w:val="333333"/>
        </w:rPr>
        <w:t xml:space="preserve"> </w:t>
      </w:r>
    </w:p>
    <w:p w:rsidR="00486C3B" w:rsidRPr="000964D0" w:rsidRDefault="00486C3B" w:rsidP="00DC718B">
      <w:pPr>
        <w:pStyle w:val="NormalWeb"/>
        <w:rPr>
          <w:b/>
          <w:u w:val="single"/>
        </w:rPr>
      </w:pPr>
      <w:r w:rsidRPr="000964D0">
        <w:rPr>
          <w:b/>
          <w:u w:val="single"/>
        </w:rPr>
        <w:t>Ответ:</w:t>
      </w:r>
    </w:p>
    <w:p w:rsidR="00486C3B" w:rsidRPr="003902DF" w:rsidRDefault="00486C3B" w:rsidP="00DC718B">
      <w:pPr>
        <w:pStyle w:val="NormalWeb"/>
      </w:pPr>
      <w:r w:rsidRPr="003902DF">
        <w:t>(2:((2-3):3)-4):((4-5):5) = 50</w:t>
      </w:r>
      <w:r>
        <w:t xml:space="preserve">.     </w:t>
      </w:r>
      <w:r w:rsidRPr="003902DF">
        <w:t xml:space="preserve"> </w:t>
      </w:r>
    </w:p>
    <w:p w:rsidR="00486C3B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86C3B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745D2">
        <w:rPr>
          <w:rFonts w:ascii="Times New Roman" w:hAnsi="Times New Roman" w:cs="Times New Roman"/>
          <w:sz w:val="24"/>
          <w:szCs w:val="24"/>
        </w:rPr>
        <w:t xml:space="preserve">На листе ватмана размером 40х40 см Боря Петров проделал шилом 15 дырок. Докажите, что из него можно вырезать лист размером 10х10 см, в котором нет дырок. </w:t>
      </w:r>
    </w:p>
    <w:p w:rsidR="00486C3B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745D2">
        <w:rPr>
          <w:rFonts w:ascii="Times New Roman" w:hAnsi="Times New Roman" w:cs="Times New Roman"/>
          <w:sz w:val="24"/>
          <w:szCs w:val="24"/>
        </w:rPr>
        <w:t>( Дырки можно считать точечными.)</w:t>
      </w:r>
    </w:p>
    <w:tbl>
      <w:tblPr>
        <w:tblpPr w:leftFromText="180" w:rightFromText="180" w:vertAnchor="text" w:tblpX="109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</w:tblGrid>
      <w:tr w:rsidR="00486C3B" w:rsidTr="00D710BC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800" w:type="dxa"/>
          </w:tcPr>
          <w:p w:rsidR="00486C3B" w:rsidRDefault="00486C3B" w:rsidP="00D710BC">
            <w:pPr>
              <w:pStyle w:val="NormalWeb"/>
              <w:rPr>
                <w:b/>
                <w:sz w:val="36"/>
                <w:szCs w:val="3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.4pt;margin-top:71.2pt;width:27pt;height:27pt;z-index:251658240">
                  <v:textbox>
                    <w:txbxContent>
                      <w:p w:rsidR="00486C3B" w:rsidRDefault="00486C3B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-5.4pt;margin-top:-.8pt;width:90pt;height:99pt;z-index:251657216">
                  <v:textbox>
                    <w:txbxContent>
                      <w:p w:rsidR="00486C3B" w:rsidRPr="00D710BC" w:rsidRDefault="00486C3B" w:rsidP="00D710BC">
                        <w:pPr>
                          <w:pStyle w:val="NormalWeb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710BC">
                          <w:rPr>
                            <w:b/>
                            <w:sz w:val="28"/>
                            <w:szCs w:val="28"/>
                          </w:rPr>
                          <w:t xml:space="preserve">. </w:t>
                        </w:r>
                        <w:r w:rsidRPr="00D710BC">
                          <w:rPr>
                            <w:b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Pr="00D710BC">
                          <w:rPr>
                            <w:b/>
                            <w:sz w:val="28"/>
                            <w:szCs w:val="28"/>
                          </w:rPr>
                          <w:t xml:space="preserve">  .    .    .</w:t>
                        </w:r>
                      </w:p>
                      <w:p w:rsidR="00486C3B" w:rsidRPr="00D710BC" w:rsidRDefault="00486C3B" w:rsidP="00D710BC">
                        <w:pPr>
                          <w:pStyle w:val="NormalWeb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710BC">
                          <w:rPr>
                            <w:b/>
                            <w:sz w:val="28"/>
                            <w:szCs w:val="28"/>
                          </w:rPr>
                          <w:t>.    .    .    .</w:t>
                        </w:r>
                      </w:p>
                      <w:p w:rsidR="00486C3B" w:rsidRPr="00D710BC" w:rsidRDefault="00486C3B" w:rsidP="00D710BC">
                        <w:pPr>
                          <w:pStyle w:val="NormalWeb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710BC">
                          <w:rPr>
                            <w:b/>
                            <w:sz w:val="28"/>
                            <w:szCs w:val="28"/>
                          </w:rPr>
                          <w:t>.    .    .    .</w:t>
                        </w:r>
                      </w:p>
                      <w:p w:rsidR="00486C3B" w:rsidRPr="00D710BC" w:rsidRDefault="00486C3B" w:rsidP="00D710BC">
                        <w:pPr>
                          <w:pStyle w:val="NormalWeb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D710BC">
                          <w:rPr>
                            <w:b/>
                            <w:sz w:val="28"/>
                            <w:szCs w:val="28"/>
                          </w:rPr>
                          <w:t xml:space="preserve">    .    .    .</w:t>
                        </w:r>
                        <w:r w:rsidRPr="00D710BC">
                          <w:rPr>
                            <w:b/>
                            <w:sz w:val="36"/>
                            <w:szCs w:val="36"/>
                          </w:rPr>
                          <w:t xml:space="preserve">    .</w:t>
                        </w:r>
                      </w:p>
                      <w:p w:rsidR="00486C3B" w:rsidRPr="00D710BC" w:rsidRDefault="00486C3B" w:rsidP="00D710BC">
                        <w:pPr>
                          <w:pStyle w:val="NormalWeb"/>
                          <w:rPr>
                            <w:b/>
                            <w:sz w:val="36"/>
                            <w:szCs w:val="36"/>
                          </w:rPr>
                        </w:pPr>
                        <w:r w:rsidRPr="00D710BC">
                          <w:rPr>
                            <w:b/>
                            <w:sz w:val="36"/>
                            <w:szCs w:val="36"/>
                          </w:rPr>
                          <w:t>.    .    .    .    .</w:t>
                        </w:r>
                      </w:p>
                      <w:p w:rsidR="00486C3B" w:rsidRDefault="00486C3B"/>
                    </w:txbxContent>
                  </v:textbox>
                </v:shape>
              </w:pict>
            </w:r>
          </w:p>
        </w:tc>
      </w:tr>
    </w:tbl>
    <w:p w:rsidR="00486C3B" w:rsidRPr="000964D0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486C3B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86C3B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86C3B" w:rsidRPr="006A2268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86C3B" w:rsidRDefault="00486C3B" w:rsidP="005712E7">
      <w:pPr>
        <w:rPr>
          <w:rFonts w:ascii="Times New Roman" w:hAnsi="Times New Roman" w:cs="Times New Roman"/>
          <w:sz w:val="28"/>
          <w:szCs w:val="28"/>
        </w:rPr>
      </w:pPr>
    </w:p>
    <w:p w:rsidR="00486C3B" w:rsidRDefault="00486C3B" w:rsidP="005712E7">
      <w:pPr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745D2">
        <w:rPr>
          <w:rFonts w:ascii="Times New Roman" w:hAnsi="Times New Roman" w:cs="Times New Roman"/>
          <w:sz w:val="24"/>
          <w:szCs w:val="24"/>
        </w:rPr>
        <w:t xml:space="preserve">Стрелок 10 раз выстрелил по стандартной мишени и выбил 90 очков. Сколько было попаданий в семерку, восьмерку и девятку, если десяток было четыре, 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D2">
        <w:rPr>
          <w:rFonts w:ascii="Times New Roman" w:hAnsi="Times New Roman" w:cs="Times New Roman"/>
          <w:sz w:val="24"/>
          <w:szCs w:val="24"/>
        </w:rPr>
        <w:t>попаданий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D2">
        <w:rPr>
          <w:rFonts w:ascii="Times New Roman" w:hAnsi="Times New Roman" w:cs="Times New Roman"/>
          <w:sz w:val="24"/>
          <w:szCs w:val="24"/>
        </w:rPr>
        <w:t xml:space="preserve"> ниже семерки и промахов не было.</w:t>
      </w:r>
      <w:r w:rsidRPr="005712E7">
        <w:rPr>
          <w:rFonts w:ascii="ProximaNova" w:hAnsi="ProximaNova" w:cs="Arial"/>
          <w:color w:val="000000"/>
        </w:rPr>
        <w:t xml:space="preserve"> </w:t>
      </w:r>
    </w:p>
    <w:p w:rsidR="00486C3B" w:rsidRPr="005712E7" w:rsidRDefault="00486C3B" w:rsidP="005712E7">
      <w:pPr>
        <w:rPr>
          <w:rFonts w:ascii="ProximaNova" w:hAnsi="ProximaNova" w:cs="Arial"/>
          <w:color w:val="000000"/>
          <w:sz w:val="24"/>
          <w:szCs w:val="24"/>
          <w:lang w:eastAsia="ru-RU"/>
        </w:rPr>
      </w:pPr>
      <w:r w:rsidRPr="00280291">
        <w:rPr>
          <w:rFonts w:ascii="Times New Roman" w:hAnsi="Times New Roman" w:cs="Arial"/>
          <w:b/>
          <w:color w:val="000000"/>
          <w:sz w:val="24"/>
          <w:szCs w:val="24"/>
          <w:u w:val="single"/>
          <w:lang w:eastAsia="ru-RU"/>
        </w:rPr>
        <w:t xml:space="preserve">     Решение: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    </w:t>
      </w:r>
      <w:r w:rsidRPr="005712E7">
        <w:rPr>
          <w:rFonts w:ascii="ProximaNova" w:hAnsi="ProximaNova" w:cs="Arial"/>
          <w:color w:val="000000"/>
          <w:sz w:val="24"/>
          <w:szCs w:val="24"/>
          <w:lang w:eastAsia="ru-RU"/>
        </w:rPr>
        <w:t xml:space="preserve"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раза. </w:t>
      </w:r>
    </w:p>
    <w:p w:rsidR="00486C3B" w:rsidRPr="005712E7" w:rsidRDefault="00486C3B" w:rsidP="005712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02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Ответ: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712E7">
        <w:rPr>
          <w:rFonts w:ascii="Times New Roman" w:hAnsi="Times New Roman" w:cs="Times New Roman"/>
          <w:sz w:val="24"/>
          <w:szCs w:val="24"/>
          <w:lang w:eastAsia="ru-RU"/>
        </w:rPr>
        <w:t>В семёрку попал 1 раз, в восьмёр</w:t>
      </w:r>
      <w:r>
        <w:rPr>
          <w:rFonts w:ascii="Times New Roman" w:hAnsi="Times New Roman" w:cs="Times New Roman"/>
          <w:sz w:val="24"/>
          <w:szCs w:val="24"/>
          <w:lang w:eastAsia="ru-RU"/>
        </w:rPr>
        <w:t>ку – 2 раза, в девятку – 3 раза.</w:t>
      </w:r>
    </w:p>
    <w:p w:rsidR="00486C3B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902DF">
        <w:rPr>
          <w:rFonts w:ascii="Times New Roman" w:hAnsi="Times New Roman" w:cs="Times New Roman"/>
          <w:sz w:val="24"/>
          <w:szCs w:val="24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C3B" w:rsidRPr="006A2268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964D0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</w:p>
    <w:p w:rsidR="00486C3B" w:rsidRPr="006A2268" w:rsidRDefault="00486C3B" w:rsidP="007E1131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902DF">
        <w:rPr>
          <w:rFonts w:ascii="Times New Roman" w:hAnsi="Times New Roman" w:cs="Times New Roman"/>
          <w:sz w:val="24"/>
          <w:szCs w:val="24"/>
        </w:rPr>
        <w:t>. 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486C3B" w:rsidRPr="00D678BE" w:rsidRDefault="00486C3B" w:rsidP="00D678BE">
      <w:pPr>
        <w:spacing w:after="0" w:line="240" w:lineRule="auto"/>
        <w:rPr>
          <w:rFonts w:ascii="Times New Roman" w:hAnsi="Times New Roman" w:cs="Times New Roman"/>
        </w:rPr>
      </w:pPr>
      <w:r w:rsidRPr="00096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Решение:</w:t>
      </w:r>
      <w:r w:rsidRPr="007E1131">
        <w:rPr>
          <w:b/>
          <w:color w:val="000000"/>
          <w:sz w:val="24"/>
          <w:szCs w:val="24"/>
        </w:rPr>
        <w:t xml:space="preserve">  </w:t>
      </w:r>
      <w:r w:rsidRPr="000964D0">
        <w:rPr>
          <w:rFonts w:ascii="Times New Roman" w:hAnsi="Times New Roman" w:cs="Times New Roman"/>
          <w:color w:val="000000"/>
          <w:sz w:val="24"/>
          <w:szCs w:val="24"/>
        </w:rPr>
        <w:t xml:space="preserve"> Пусть</w:t>
      </w:r>
      <w:r>
        <w:rPr>
          <w:b/>
          <w:color w:val="000000"/>
          <w:sz w:val="24"/>
          <w:szCs w:val="24"/>
        </w:rPr>
        <w:t xml:space="preserve"> </w:t>
      </w:r>
      <w:r w:rsidRPr="00D6274C">
        <w:rPr>
          <w:rFonts w:ascii="ProximaNova" w:hAnsi="ProximaNova" w:cs="Arial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-ый, 2-ой и 3-ий мальчик </w:t>
      </w:r>
      <w:r>
        <w:rPr>
          <w:rFonts w:ascii="ProximaNova" w:hAnsi="ProximaNova" w:cs="Arial"/>
          <w:color w:val="000000"/>
          <w:sz w:val="24"/>
          <w:szCs w:val="24"/>
          <w:lang w:eastAsia="ru-RU"/>
        </w:rPr>
        <w:t>–</w:t>
      </w:r>
      <w:r w:rsidRPr="00D6274C">
        <w:rPr>
          <w:rFonts w:ascii="ProximaNova" w:hAnsi="ProximaNova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одноклассники,     </w:t>
      </w:r>
      <w:r>
        <w:rPr>
          <w:rFonts w:ascii="ProximaNova" w:hAnsi="ProximaNova" w:cs="Arial"/>
          <w:color w:val="000000"/>
          <w:sz w:val="24"/>
          <w:szCs w:val="24"/>
          <w:lang w:eastAsia="ru-RU"/>
        </w:rPr>
        <w:t xml:space="preserve">осталось 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2</w:t>
      </w:r>
      <w:r>
        <w:rPr>
          <w:rFonts w:ascii="ProximaNova" w:hAnsi="ProximaNova" w:cs="Arial"/>
          <w:color w:val="000000"/>
          <w:sz w:val="24"/>
          <w:szCs w:val="24"/>
          <w:lang w:eastAsia="ru-RU"/>
        </w:rPr>
        <w:t xml:space="preserve"> мальчика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:</w:t>
      </w:r>
      <w:r>
        <w:rPr>
          <w:rFonts w:ascii="ProximaNova" w:hAnsi="ProximaNova" w:cs="Arial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4-ый и 5-ый, тоже одноклассники. Но  </w:t>
      </w:r>
      <w:r>
        <w:rPr>
          <w:rFonts w:ascii="ProximaNova" w:hAnsi="ProximaNova" w:cs="Arial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4</w:t>
      </w:r>
      <w:r w:rsidRPr="00D6274C">
        <w:rPr>
          <w:rFonts w:ascii="ProximaNova" w:hAnsi="ProximaNova" w:cs="Arial"/>
          <w:color w:val="000000"/>
          <w:sz w:val="24"/>
          <w:szCs w:val="24"/>
          <w:lang w:eastAsia="ru-RU"/>
        </w:rPr>
        <w:t>-го должно быть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2</w:t>
      </w:r>
      <w:r w:rsidRPr="00D678BE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одноклассника </w:t>
      </w:r>
      <w:r w:rsidRPr="00D6274C">
        <w:rPr>
          <w:rFonts w:ascii="ProximaNova" w:hAnsi="ProximaNova" w:cs="Arial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ProximaNova" w:hAnsi="ProximaNova" w:cs="Arial"/>
          <w:color w:val="000000"/>
          <w:sz w:val="24"/>
          <w:szCs w:val="24"/>
          <w:lang w:eastAsia="ru-RU"/>
        </w:rPr>
        <w:t xml:space="preserve">это 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5</w:t>
      </w:r>
      <w:r>
        <w:rPr>
          <w:rFonts w:ascii="ProximaNova" w:hAnsi="ProximaNova" w:cs="Arial"/>
          <w:color w:val="000000"/>
          <w:sz w:val="24"/>
          <w:szCs w:val="24"/>
          <w:lang w:eastAsia="ru-RU"/>
        </w:rPr>
        <w:t xml:space="preserve"> и </w:t>
      </w:r>
      <w:r w:rsidRPr="00D6274C">
        <w:rPr>
          <w:rFonts w:ascii="ProximaNova" w:hAnsi="ProximaNova" w:cs="Arial"/>
          <w:color w:val="000000"/>
          <w:sz w:val="24"/>
          <w:szCs w:val="24"/>
          <w:lang w:eastAsia="ru-RU"/>
        </w:rPr>
        <w:t xml:space="preserve">..и один из первых 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т</w:t>
      </w:r>
      <w:r w:rsidRPr="00D6274C">
        <w:rPr>
          <w:rFonts w:ascii="ProximaNova" w:hAnsi="ProximaNova" w:cs="Arial"/>
          <w:color w:val="000000"/>
          <w:sz w:val="24"/>
          <w:szCs w:val="24"/>
          <w:lang w:eastAsia="ru-RU"/>
        </w:rPr>
        <w:t>рёх,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D6274C">
        <w:rPr>
          <w:rFonts w:ascii="ProximaNova" w:hAnsi="ProximaNova" w:cs="Arial"/>
          <w:color w:val="000000"/>
          <w:sz w:val="24"/>
          <w:szCs w:val="24"/>
          <w:lang w:eastAsia="ru-RU"/>
        </w:rPr>
        <w:t xml:space="preserve">то есть 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1-ый ,2-ой или 3-ей мальчик.  З</w:t>
      </w:r>
      <w:r w:rsidRPr="00D6274C">
        <w:rPr>
          <w:rFonts w:ascii="ProximaNova" w:hAnsi="ProximaNova" w:cs="Arial"/>
          <w:color w:val="000000"/>
          <w:sz w:val="24"/>
          <w:szCs w:val="24"/>
          <w:lang w:eastAsia="ru-RU"/>
        </w:rPr>
        <w:t>начит,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3902DF">
        <w:rPr>
          <w:rFonts w:ascii="Times New Roman" w:hAnsi="Times New Roman" w:cs="Times New Roman"/>
          <w:sz w:val="24"/>
          <w:szCs w:val="24"/>
        </w:rPr>
        <w:t>все пять мальчиков являются одноклассниками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C3B" w:rsidRPr="004137ED" w:rsidRDefault="00486C3B" w:rsidP="004137ED">
      <w:pPr>
        <w:rPr>
          <w:rFonts w:ascii="Times New Roman" w:hAnsi="Times New Roman" w:cs="Times New Roman"/>
          <w:sz w:val="24"/>
          <w:szCs w:val="24"/>
        </w:rPr>
      </w:pPr>
    </w:p>
    <w:sectPr w:rsidR="00486C3B" w:rsidRPr="004137ED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oximaNo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FA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F66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5C14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49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02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381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58A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809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0A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FE5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84"/>
    <w:rsid w:val="00023B44"/>
    <w:rsid w:val="00033883"/>
    <w:rsid w:val="000964D0"/>
    <w:rsid w:val="001174F7"/>
    <w:rsid w:val="001C28D7"/>
    <w:rsid w:val="001F483B"/>
    <w:rsid w:val="001F7BF4"/>
    <w:rsid w:val="00252264"/>
    <w:rsid w:val="00280291"/>
    <w:rsid w:val="00381917"/>
    <w:rsid w:val="003902DF"/>
    <w:rsid w:val="004137ED"/>
    <w:rsid w:val="00454570"/>
    <w:rsid w:val="00465C72"/>
    <w:rsid w:val="00486C3B"/>
    <w:rsid w:val="004D0447"/>
    <w:rsid w:val="00506D02"/>
    <w:rsid w:val="00513BEE"/>
    <w:rsid w:val="005712E7"/>
    <w:rsid w:val="005D2C64"/>
    <w:rsid w:val="006136D7"/>
    <w:rsid w:val="006451FB"/>
    <w:rsid w:val="006A2268"/>
    <w:rsid w:val="006E2631"/>
    <w:rsid w:val="007A4527"/>
    <w:rsid w:val="007E1131"/>
    <w:rsid w:val="008133AD"/>
    <w:rsid w:val="009B60D8"/>
    <w:rsid w:val="00A31811"/>
    <w:rsid w:val="00A44605"/>
    <w:rsid w:val="00AB1916"/>
    <w:rsid w:val="00AC695F"/>
    <w:rsid w:val="00AE0406"/>
    <w:rsid w:val="00D610A2"/>
    <w:rsid w:val="00D6274C"/>
    <w:rsid w:val="00D678BE"/>
    <w:rsid w:val="00D710BC"/>
    <w:rsid w:val="00D745D2"/>
    <w:rsid w:val="00DC718B"/>
    <w:rsid w:val="00E45663"/>
    <w:rsid w:val="00E4779C"/>
    <w:rsid w:val="00EB02DC"/>
    <w:rsid w:val="00F720DF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381917"/>
    <w:pPr>
      <w:spacing w:before="225" w:after="0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FD6084"/>
    <w:pPr>
      <w:ind w:left="720"/>
    </w:pPr>
  </w:style>
  <w:style w:type="paragraph" w:styleId="NormalWeb">
    <w:name w:val="Normal (Web)"/>
    <w:basedOn w:val="Normal"/>
    <w:uiPriority w:val="99"/>
    <w:rsid w:val="00381917"/>
    <w:pPr>
      <w:spacing w:before="75"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dden">
    <w:name w:val="hidden"/>
    <w:basedOn w:val="DefaultParagraphFont"/>
    <w:uiPriority w:val="99"/>
    <w:rsid w:val="00D6274C"/>
    <w:rPr>
      <w:rFonts w:cs="Times New Roman"/>
    </w:rPr>
  </w:style>
  <w:style w:type="table" w:styleId="TableGrid">
    <w:name w:val="Table Grid"/>
    <w:basedOn w:val="TableNormal"/>
    <w:uiPriority w:val="99"/>
    <w:locked/>
    <w:rsid w:val="0045457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53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5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929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9055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936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9055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917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905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2</Pages>
  <Words>624</Words>
  <Characters>3561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2015-12-07T17:53:00Z</dcterms:created>
  <dcterms:modified xsi:type="dcterms:W3CDTF">2016-01-12T19:24:00Z</dcterms:modified>
</cp:coreProperties>
</file>