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55" w:rsidRPr="00267AD8" w:rsidRDefault="00C56855" w:rsidP="00267A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67AD8">
        <w:rPr>
          <w:rFonts w:ascii="Times New Roman" w:hAnsi="Times New Roman" w:cs="Times New Roman"/>
          <w:sz w:val="28"/>
          <w:szCs w:val="28"/>
        </w:rPr>
        <w:t>Пусть искомое число - x, тогда  (x/3)/(x/17)=17/3. Неполное частное от деления будет равно 5.</w:t>
      </w:r>
      <w:r w:rsidRPr="00267AD8">
        <w:rPr>
          <w:rFonts w:ascii="Times New Roman" w:hAnsi="Times New Roman" w:cs="Times New Roman"/>
          <w:sz w:val="28"/>
          <w:szCs w:val="28"/>
        </w:rPr>
        <w:br/>
        <w:t>x/3=5*x/17+100x/3-5*x/17=100</w:t>
      </w:r>
      <w:r w:rsidRPr="00267AD8">
        <w:rPr>
          <w:rFonts w:ascii="Times New Roman" w:hAnsi="Times New Roman" w:cs="Times New Roman"/>
          <w:sz w:val="28"/>
          <w:szCs w:val="28"/>
        </w:rPr>
        <w:br/>
        <w:t>2*x/51=100</w:t>
      </w:r>
      <w:r w:rsidRPr="00267AD8">
        <w:rPr>
          <w:rFonts w:ascii="Times New Roman" w:hAnsi="Times New Roman" w:cs="Times New Roman"/>
          <w:sz w:val="28"/>
          <w:szCs w:val="28"/>
        </w:rPr>
        <w:br/>
        <w:t>x=2550</w:t>
      </w:r>
      <w:r w:rsidRPr="00267AD8">
        <w:rPr>
          <w:rFonts w:ascii="Times New Roman" w:hAnsi="Times New Roman" w:cs="Times New Roman"/>
          <w:sz w:val="28"/>
          <w:szCs w:val="28"/>
        </w:rPr>
        <w:br/>
        <w:t>Ответ: искомое число 2550.</w:t>
      </w:r>
    </w:p>
    <w:p w:rsidR="00C56855" w:rsidRPr="00267AD8" w:rsidRDefault="00C56855" w:rsidP="00267AD8">
      <w:pPr>
        <w:numPr>
          <w:ilvl w:val="0"/>
          <w:numId w:val="13"/>
        </w:num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 w:rsidRPr="00267AD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База индукции: 10017 делится на 53. Действительно,</w:t>
      </w:r>
      <w:r w:rsidRPr="00267A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AFAFA"/>
        </w:rPr>
        <w:t> </w:t>
      </w:r>
      <w:r w:rsidRPr="00267AD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10017 = 53</w:t>
      </w:r>
      <w:r w:rsidRPr="00267A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AFAFA"/>
          <w:vertAlign w:val="superscript"/>
        </w:rPr>
        <w:t> </w:t>
      </w:r>
      <w:r w:rsidRPr="00267AD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vertAlign w:val="superscript"/>
        </w:rPr>
        <w:t>.</w:t>
      </w:r>
      <w:r w:rsidRPr="00267A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AFAFA"/>
          <w:vertAlign w:val="superscript"/>
        </w:rPr>
        <w:t> </w:t>
      </w:r>
      <w:r w:rsidRPr="00267AD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189.</w:t>
      </w:r>
    </w:p>
    <w:p w:rsidR="00C56855" w:rsidRDefault="00C56855" w:rsidP="00D84137">
      <w:pPr>
        <w:tabs>
          <w:tab w:val="left" w:pos="186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267AD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Если вычитаемое делится на 53 и разность делится на 53, то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Pr="00267AD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уменьшаемое делится на 53. Наше утверждение доказано по индукции.</w:t>
      </w:r>
    </w:p>
    <w:p w:rsidR="00C56855" w:rsidRDefault="00C56855" w:rsidP="00D84137">
      <w:pPr>
        <w:numPr>
          <w:ilvl w:val="0"/>
          <w:numId w:val="13"/>
        </w:numPr>
        <w:tabs>
          <w:tab w:val="left" w:pos="18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Да,можно.</w:t>
      </w:r>
    </w:p>
    <w:p w:rsidR="00C56855" w:rsidRPr="00D84137" w:rsidRDefault="00C56855" w:rsidP="00D84137">
      <w:pPr>
        <w:numPr>
          <w:ilvl w:val="0"/>
          <w:numId w:val="13"/>
        </w:numPr>
        <w:tabs>
          <w:tab w:val="left" w:pos="18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D84137">
        <w:rPr>
          <w:rFonts w:ascii="Times New Roman" w:hAnsi="Times New Roman" w:cs="Times New Roman"/>
          <w:color w:val="000000"/>
          <w:sz w:val="28"/>
          <w:szCs w:val="28"/>
        </w:rPr>
        <w:t>С одного из чисел 100, 101, 102, 103, 104, 105, 106, 107, 108 или 109.</w:t>
      </w:r>
    </w:p>
    <w:p w:rsidR="00C56855" w:rsidRPr="00D84137" w:rsidRDefault="00C56855" w:rsidP="00D84137">
      <w:pPr>
        <w:numPr>
          <w:ilvl w:val="0"/>
          <w:numId w:val="13"/>
        </w:numPr>
        <w:tabs>
          <w:tab w:val="left" w:pos="1860"/>
        </w:tabs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84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от куска материи длиной 2/3 метра отрезать полметра, то длина оставшейся части составит 1/6 метра. </w:t>
      </w:r>
      <w:r w:rsidRPr="00D84137">
        <w:rPr>
          <w:rFonts w:ascii="Times New Roman" w:hAnsi="Times New Roman" w:cs="Times New Roman"/>
          <w:sz w:val="28"/>
          <w:szCs w:val="28"/>
        </w:rPr>
        <w:br/>
      </w:r>
      <w:r w:rsidRPr="00D84137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Отделить от имеющегося куска 1/6 метра можно, сложив кусок вчетверо 2/3:4 = 1/6.</w:t>
      </w:r>
    </w:p>
    <w:p w:rsidR="00C56855" w:rsidRPr="00D84137" w:rsidRDefault="00C56855" w:rsidP="00D84137">
      <w:pPr>
        <w:numPr>
          <w:ilvl w:val="0"/>
          <w:numId w:val="13"/>
        </w:numPr>
        <w:tabs>
          <w:tab w:val="left" w:pos="1860"/>
        </w:tabs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84137">
        <w:rPr>
          <w:rFonts w:ascii="Times New Roman" w:hAnsi="Times New Roman" w:cs="Times New Roman"/>
          <w:sz w:val="28"/>
          <w:szCs w:val="28"/>
          <w:shd w:val="clear" w:color="auto" w:fill="FFFFFF"/>
        </w:rPr>
        <w:t>(2:((2-3):3)-4):((4-5):5) = 50 или 2:(((2-3):((3-4):4-5)):5) = 52,5</w:t>
      </w:r>
    </w:p>
    <w:p w:rsidR="00C56855" w:rsidRPr="00513FC6" w:rsidRDefault="00C56855" w:rsidP="00D84137">
      <w:pPr>
        <w:numPr>
          <w:ilvl w:val="0"/>
          <w:numId w:val="13"/>
        </w:numPr>
        <w:tabs>
          <w:tab w:val="left" w:pos="1860"/>
        </w:tabs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C56855" w:rsidRPr="00513FC6" w:rsidRDefault="00C56855" w:rsidP="00513FC6">
      <w:pPr>
        <w:numPr>
          <w:ilvl w:val="0"/>
          <w:numId w:val="13"/>
        </w:numPr>
        <w:tabs>
          <w:tab w:val="left" w:pos="1860"/>
        </w:tabs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84137">
        <w:rPr>
          <w:rFonts w:ascii="Times New Roman" w:hAnsi="Times New Roman" w:cs="Times New Roman"/>
          <w:sz w:val="28"/>
          <w:szCs w:val="28"/>
        </w:rPr>
        <w:t>Так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Итак, в семерку стрелок попал 1 раз, в восьмерку – 2 раза, в девятку – 3 раза.</w:t>
      </w:r>
    </w:p>
    <w:p w:rsidR="00C56855" w:rsidRPr="00513FC6" w:rsidRDefault="00C56855" w:rsidP="00513FC6">
      <w:pPr>
        <w:numPr>
          <w:ilvl w:val="0"/>
          <w:numId w:val="13"/>
        </w:numPr>
        <w:tabs>
          <w:tab w:val="left" w:pos="1860"/>
        </w:tabs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855" w:rsidRPr="00D84137" w:rsidRDefault="00C56855" w:rsidP="00513FC6">
      <w:pPr>
        <w:numPr>
          <w:ilvl w:val="0"/>
          <w:numId w:val="13"/>
        </w:numPr>
        <w:tabs>
          <w:tab w:val="left" w:pos="1860"/>
        </w:tabs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sectPr w:rsidR="00C56855" w:rsidRPr="00D84137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C8E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5EB9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9E3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AE97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EBC8B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523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A69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B249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685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F21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B4DFF"/>
    <w:multiLevelType w:val="hybridMultilevel"/>
    <w:tmpl w:val="E69ED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074E23"/>
    <w:multiLevelType w:val="hybridMultilevel"/>
    <w:tmpl w:val="CBC836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E752785"/>
    <w:multiLevelType w:val="hybridMultilevel"/>
    <w:tmpl w:val="CB842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685362"/>
    <w:multiLevelType w:val="hybridMultilevel"/>
    <w:tmpl w:val="7D16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084"/>
    <w:rsid w:val="001174F7"/>
    <w:rsid w:val="001F7BF4"/>
    <w:rsid w:val="00252264"/>
    <w:rsid w:val="00267AD8"/>
    <w:rsid w:val="00465C72"/>
    <w:rsid w:val="004D0447"/>
    <w:rsid w:val="00506D02"/>
    <w:rsid w:val="00513FC6"/>
    <w:rsid w:val="005D2C64"/>
    <w:rsid w:val="006A2268"/>
    <w:rsid w:val="00764226"/>
    <w:rsid w:val="007A4527"/>
    <w:rsid w:val="008133AD"/>
    <w:rsid w:val="009B60D8"/>
    <w:rsid w:val="00A44605"/>
    <w:rsid w:val="00AB1916"/>
    <w:rsid w:val="00AC695F"/>
    <w:rsid w:val="00AE0406"/>
    <w:rsid w:val="00C56855"/>
    <w:rsid w:val="00D84137"/>
    <w:rsid w:val="00E257B3"/>
    <w:rsid w:val="00E4779C"/>
    <w:rsid w:val="00EB02DC"/>
    <w:rsid w:val="00F720DF"/>
    <w:rsid w:val="00FD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8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6084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267A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158</Words>
  <Characters>905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2015-12-07T17:53:00Z</dcterms:created>
  <dcterms:modified xsi:type="dcterms:W3CDTF">2015-12-27T17:58:00Z</dcterms:modified>
</cp:coreProperties>
</file>