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4C" w:rsidRPr="00672011" w:rsidRDefault="003D0B4C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.  Математика. 2 тур.  Ягафарова Нурзиля.</w:t>
      </w:r>
    </w:p>
    <w:p w:rsidR="003D0B4C" w:rsidRDefault="003D0B4C" w:rsidP="00A14B90">
      <w:pPr>
        <w:pStyle w:val="NormalWeb"/>
      </w:pPr>
      <w:r w:rsidRPr="00A14B90">
        <w:rPr>
          <w:b/>
        </w:rPr>
        <w:t>1</w:t>
      </w:r>
      <w:r>
        <w:t xml:space="preserve">.    </w:t>
      </w:r>
      <w:r w:rsidRPr="00672011"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3625F0">
        <w:t>?</w:t>
      </w:r>
      <w:r>
        <w:t xml:space="preserve">                                       </w:t>
      </w:r>
      <w:r w:rsidRPr="006D063B">
        <w:rPr>
          <w:b/>
        </w:rPr>
        <w:t>Ответ: на 19-ый день половина озера  покрылась цветами.</w:t>
      </w:r>
      <w:r>
        <w:t xml:space="preserve">                                                    </w:t>
      </w:r>
      <w:r w:rsidRPr="00672011">
        <w:t xml:space="preserve"> </w:t>
      </w:r>
    </w:p>
    <w:p w:rsidR="003D0B4C" w:rsidRDefault="003D0B4C" w:rsidP="00A14B90">
      <w:pPr>
        <w:pStyle w:val="NormalWeb"/>
      </w:pPr>
      <w:r w:rsidRPr="003625F0">
        <w:rPr>
          <w:b/>
          <w:u w:val="single"/>
        </w:rPr>
        <w:t>Решение:</w:t>
      </w:r>
      <w:r>
        <w:t xml:space="preserve">  </w:t>
      </w:r>
      <w:r w:rsidRPr="00A14B90">
        <w:t xml:space="preserve"> </w:t>
      </w:r>
      <w:r>
        <w:t>П</w:t>
      </w:r>
      <w:r w:rsidRPr="00A14B90">
        <w:t>усть сегодня цветами покрылась половина озера, тогда завтра все озеро покроется цветами и это 20 день, значит сегодня 19</w:t>
      </w:r>
      <w:r>
        <w:t xml:space="preserve">.      </w:t>
      </w:r>
    </w:p>
    <w:p w:rsidR="003D0B4C" w:rsidRDefault="003D0B4C" w:rsidP="00A14B90">
      <w:pPr>
        <w:pStyle w:val="NormalWeb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4B90">
        <w:rPr>
          <w:b/>
        </w:rPr>
        <w:t>2</w:t>
      </w:r>
      <w:r>
        <w:t xml:space="preserve">.  </w:t>
      </w:r>
      <w:r w:rsidRPr="00672011">
        <w:t>Выпишите в ряд цифры от 1 до 9 так, чтобы число составленное из двух соседних цифр, делилось либо на 7, либо на 13.</w:t>
      </w:r>
      <w:r>
        <w:t xml:space="preserve">                     </w:t>
      </w:r>
      <w:r w:rsidRPr="00A74925">
        <w:rPr>
          <w:b/>
          <w:u w:val="single"/>
        </w:rPr>
        <w:t>Ответ:  784913526</w:t>
      </w:r>
    </w:p>
    <w:p w:rsidR="003D0B4C" w:rsidRPr="00A14B90" w:rsidRDefault="003D0B4C" w:rsidP="00A14B90">
      <w:pPr>
        <w:pStyle w:val="NormalWeb"/>
        <w:rPr>
          <w:rFonts w:cs="Arial"/>
          <w:color w:val="000000"/>
        </w:rPr>
      </w:pPr>
    </w:p>
    <w:p w:rsidR="003D0B4C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B9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11">
        <w:rPr>
          <w:rFonts w:ascii="Times New Roman" w:hAnsi="Times New Roman" w:cs="Times New Roman"/>
          <w:sz w:val="24"/>
          <w:szCs w:val="24"/>
        </w:rPr>
        <w:t xml:space="preserve">За первый день бригада скосила </w:t>
      </w:r>
      <w:smartTag w:uri="urn:schemas-microsoft-com:office:smarttags" w:element="metricconverter">
        <w:smartTagPr>
          <w:attr w:name="ProductID" w:val="15 га"/>
        </w:smartTagPr>
        <w:r w:rsidRPr="00672011">
          <w:rPr>
            <w:rFonts w:ascii="Times New Roman" w:hAnsi="Times New Roman" w:cs="Times New Roman"/>
            <w:sz w:val="24"/>
            <w:szCs w:val="24"/>
          </w:rPr>
          <w:t>15 га</w:t>
        </w:r>
      </w:smartTag>
      <w:r w:rsidRPr="00672011">
        <w:rPr>
          <w:rFonts w:ascii="Times New Roman" w:hAnsi="Times New Roman" w:cs="Times New Roman"/>
          <w:sz w:val="24"/>
          <w:szCs w:val="24"/>
        </w:rPr>
        <w:t>, а за второй день -20% оставшейся площади. Всего за два дня было скошено 36% всех лугов. Найдите площадь всех лугов.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74925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Пусть площадь всего плуга - </w:t>
      </w:r>
      <w:r w:rsidRPr="00A74925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га,     тогда   1-й день – </w:t>
      </w:r>
      <w:smartTag w:uri="urn:schemas-microsoft-com:office:smarttags" w:element="metricconverter">
        <w:smartTagPr>
          <w:attr w:name="ProductID" w:val="15 га"/>
        </w:smartTagPr>
        <w:r>
          <w:rPr>
            <w:rFonts w:ascii="Times New Roman" w:hAnsi="Times New Roman" w:cs="Times New Roman"/>
            <w:sz w:val="24"/>
            <w:szCs w:val="24"/>
          </w:rPr>
          <w:t>15 га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2-ой день – 0,2*(х-15) га.   Решаем уравнение:  15+0,2*(х-15)=0,36х. Получим, что х=75.   </w:t>
      </w:r>
      <w:r w:rsidRPr="00A7492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49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площадь всех лугов </w:t>
      </w:r>
      <w:smartTag w:uri="urn:schemas-microsoft-com:office:smarttags" w:element="metricconverter">
        <w:smartTagPr>
          <w:attr w:name="ProductID" w:val="75 га"/>
        </w:smartTagPr>
        <w:r w:rsidRPr="00A74925">
          <w:rPr>
            <w:rFonts w:ascii="Times New Roman" w:hAnsi="Times New Roman" w:cs="Times New Roman"/>
            <w:b/>
            <w:sz w:val="24"/>
            <w:szCs w:val="24"/>
            <w:u w:val="single"/>
          </w:rPr>
          <w:t>75 га</w:t>
        </w:r>
      </w:smartTag>
      <w:r w:rsidRPr="00A749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D0B4C" w:rsidRPr="00672011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0B4C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B9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492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Исходное число: 57.           </w:t>
      </w:r>
      <w:r w:rsidRPr="00A74925">
        <w:rPr>
          <w:rFonts w:ascii="Times New Roman" w:hAnsi="Times New Roman" w:cs="Times New Roman"/>
          <w:b/>
          <w:sz w:val="24"/>
          <w:szCs w:val="24"/>
          <w:u w:val="single"/>
        </w:rPr>
        <w:t>57х5х7=1995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D0B4C" w:rsidRPr="00672011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0B4C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B9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72011">
        <w:rPr>
          <w:rFonts w:ascii="Times New Roman" w:hAnsi="Times New Roman" w:cs="Times New Roman"/>
          <w:sz w:val="24"/>
          <w:szCs w:val="24"/>
        </w:rPr>
        <w:t xml:space="preserve">Для проведения водопровода в дом нужно </w:t>
      </w:r>
      <w:smartTag w:uri="urn:schemas-microsoft-com:office:smarttags" w:element="metricconverter">
        <w:smartTagPr>
          <w:attr w:name="ProductID" w:val="167 м"/>
        </w:smartTagPr>
        <w:r w:rsidRPr="00672011">
          <w:rPr>
            <w:rFonts w:ascii="Times New Roman" w:hAnsi="Times New Roman" w:cs="Times New Roman"/>
            <w:sz w:val="24"/>
            <w:szCs w:val="24"/>
          </w:rPr>
          <w:t>167 м</w:t>
        </w:r>
      </w:smartTag>
      <w:r w:rsidRPr="00672011">
        <w:rPr>
          <w:rFonts w:ascii="Times New Roman" w:hAnsi="Times New Roman" w:cs="Times New Roman"/>
          <w:sz w:val="24"/>
          <w:szCs w:val="24"/>
        </w:rPr>
        <w:t xml:space="preserve"> труб. В наличии имеются трубы лишь длиной </w:t>
      </w:r>
      <w:smartTag w:uri="urn:schemas-microsoft-com:office:smarttags" w:element="metricconverter">
        <w:smartTagPr>
          <w:attr w:name="ProductID" w:val="5 м"/>
        </w:smartTagPr>
        <w:r w:rsidRPr="00672011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672011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7 м"/>
        </w:smartTagPr>
        <w:r w:rsidRPr="00672011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672011">
        <w:rPr>
          <w:rFonts w:ascii="Times New Roman" w:hAnsi="Times New Roman" w:cs="Times New Roman"/>
          <w:sz w:val="24"/>
          <w:szCs w:val="24"/>
        </w:rPr>
        <w:t>. Сколько надо взять тех и других труб, чтобы сделать наименьшее число соединений?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31F5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31F5">
        <w:rPr>
          <w:rFonts w:ascii="Times New Roman" w:hAnsi="Times New Roman" w:cs="Times New Roman"/>
          <w:b/>
          <w:sz w:val="24"/>
          <w:szCs w:val="24"/>
          <w:u w:val="single"/>
        </w:rPr>
        <w:t xml:space="preserve">21 труба по </w:t>
      </w:r>
      <w:smartTag w:uri="urn:schemas-microsoft-com:office:smarttags" w:element="metricconverter">
        <w:smartTagPr>
          <w:attr w:name="ProductID" w:val="7 м"/>
        </w:smartTagPr>
        <w:r w:rsidRPr="006131F5">
          <w:rPr>
            <w:rFonts w:ascii="Times New Roman" w:hAnsi="Times New Roman" w:cs="Times New Roman"/>
            <w:b/>
            <w:sz w:val="24"/>
            <w:szCs w:val="24"/>
            <w:u w:val="single"/>
          </w:rPr>
          <w:t>7 м</w:t>
        </w:r>
      </w:smartTag>
      <w:r w:rsidRPr="006131F5">
        <w:rPr>
          <w:rFonts w:ascii="Times New Roman" w:hAnsi="Times New Roman" w:cs="Times New Roman"/>
          <w:b/>
          <w:sz w:val="24"/>
          <w:szCs w:val="24"/>
          <w:u w:val="single"/>
        </w:rPr>
        <w:t xml:space="preserve">, 4 трубы по </w:t>
      </w:r>
      <w:smartTag w:uri="urn:schemas-microsoft-com:office:smarttags" w:element="metricconverter">
        <w:smartTagPr>
          <w:attr w:name="ProductID" w:val="5 м"/>
        </w:smartTagPr>
        <w:r w:rsidRPr="006131F5">
          <w:rPr>
            <w:rFonts w:ascii="Times New Roman" w:hAnsi="Times New Roman" w:cs="Times New Roman"/>
            <w:b/>
            <w:sz w:val="24"/>
            <w:szCs w:val="24"/>
            <w:u w:val="single"/>
          </w:rPr>
          <w:t>5 м</w:t>
        </w:r>
      </w:smartTag>
      <w:r w:rsidRPr="006131F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</w:t>
      </w:r>
    </w:p>
    <w:p w:rsidR="003D0B4C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1F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21х7=147, 167-147=20;  20/5=4.</w:t>
      </w:r>
    </w:p>
    <w:p w:rsidR="003D0B4C" w:rsidRPr="00672011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0B4C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B9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1F5">
        <w:rPr>
          <w:rFonts w:ascii="Times New Roman" w:hAnsi="Times New Roman" w:cs="Times New Roman"/>
          <w:b/>
          <w:sz w:val="24"/>
          <w:szCs w:val="24"/>
          <w:u w:val="single"/>
        </w:rPr>
        <w:t>Ответ: 14 попыток.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5+4+3+2=14</w:t>
      </w:r>
    </w:p>
    <w:p w:rsidR="003D0B4C" w:rsidRPr="00672011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0B4C" w:rsidRPr="00ED1A7E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3D0B4C" w:rsidRPr="00ED1A7E" w:rsidSect="003625F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ED1A7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58A6">
        <w:rPr>
          <w:rFonts w:ascii="Times New Roman" w:hAnsi="Times New Roman" w:cs="Times New Roman"/>
          <w:b/>
          <w:sz w:val="24"/>
          <w:szCs w:val="24"/>
          <w:u w:val="single"/>
        </w:rPr>
        <w:t>Ответ: 8 чисел.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58A6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B4C" w:rsidRDefault="003D0B4C" w:rsidP="00DF58A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10002    10020    10200       12000      </w:t>
      </w:r>
    </w:p>
    <w:p w:rsidR="003D0B4C" w:rsidRDefault="003D0B4C" w:rsidP="00DF58A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0B4C" w:rsidRDefault="003D0B4C" w:rsidP="00DF58A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3D0B4C" w:rsidSect="00DF58A6">
          <w:type w:val="continuous"/>
          <w:pgSz w:w="11906" w:h="16838"/>
          <w:pgMar w:top="567" w:right="851" w:bottom="567" w:left="851" w:header="709" w:footer="709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20001      20010        20100         21000                                                            </w:t>
      </w:r>
    </w:p>
    <w:p w:rsidR="003D0B4C" w:rsidRPr="00672011" w:rsidRDefault="003D0B4C" w:rsidP="00A14B9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A7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3805999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3806000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F58A6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DF58A6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3" ShapeID="_x0000_i1027" DrawAspect="Content" ObjectID="_1513806001" r:id="rId9"/>
        </w:object>
      </w:r>
      <w:r w:rsidRPr="00DF58A6">
        <w:rPr>
          <w:rFonts w:ascii="Times New Roman" w:hAnsi="Times New Roman" w:cs="Times New Roman"/>
          <w:b/>
          <w:sz w:val="24"/>
          <w:szCs w:val="24"/>
        </w:rPr>
        <w:t xml:space="preserve">= 0,7142857;    </w:t>
      </w:r>
      <w:r w:rsidRPr="00DF58A6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7" o:title=""/>
          </v:shape>
          <o:OLEObject Type="Embed" ProgID="Equation.3" ShapeID="_x0000_i1028" DrawAspect="Content" ObjectID="_1513806002" r:id="rId10"/>
        </w:object>
      </w:r>
      <w:r w:rsidRPr="00DF58A6">
        <w:rPr>
          <w:rFonts w:ascii="Times New Roman" w:hAnsi="Times New Roman" w:cs="Times New Roman"/>
          <w:b/>
          <w:sz w:val="24"/>
          <w:szCs w:val="24"/>
        </w:rPr>
        <w:t xml:space="preserve">= 0,8571428.   Вариантов  3:    </w:t>
      </w:r>
      <w:r w:rsidRPr="00DF58A6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1" o:title=""/>
          </v:shape>
          <o:OLEObject Type="Embed" ProgID="Equation.3" ShapeID="_x0000_i1029" DrawAspect="Content" ObjectID="_1513806003" r:id="rId12"/>
        </w:object>
      </w:r>
      <w:r w:rsidRPr="00DF58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58A6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30" type="#_x0000_t75" style="width:15.75pt;height:30.75pt" o:ole="">
            <v:imagedata r:id="rId13" o:title=""/>
          </v:shape>
          <o:OLEObject Type="Embed" ProgID="Equation.3" ShapeID="_x0000_i1030" DrawAspect="Content" ObjectID="_1513806004" r:id="rId14"/>
        </w:object>
      </w:r>
      <w:r w:rsidRPr="00DF58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58A6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31" type="#_x0000_t75" style="width:15.75pt;height:30.75pt" o:ole="">
            <v:imagedata r:id="rId15" o:title=""/>
          </v:shape>
          <o:OLEObject Type="Embed" ProgID="Equation.3" ShapeID="_x0000_i1031" DrawAspect="Content" ObjectID="_1513806005" r:id="rId16"/>
        </w:object>
      </w:r>
      <w:r w:rsidRPr="00DF58A6">
        <w:rPr>
          <w:rFonts w:ascii="Times New Roman" w:hAnsi="Times New Roman" w:cs="Times New Roman"/>
          <w:b/>
          <w:sz w:val="24"/>
          <w:szCs w:val="24"/>
        </w:rPr>
        <w:t>.</w:t>
      </w:r>
    </w:p>
    <w:p w:rsidR="003D0B4C" w:rsidRDefault="003D0B4C" w:rsidP="002473EB">
      <w:pPr>
        <w:pStyle w:val="NormalWeb"/>
        <w:shd w:val="clear" w:color="auto" w:fill="FFFFFF"/>
        <w:spacing w:before="0" w:beforeAutospacing="0" w:after="96" w:afterAutospacing="0" w:line="192" w:lineRule="atLeast"/>
        <w:jc w:val="both"/>
      </w:pPr>
      <w:r w:rsidRPr="00ED1A7E">
        <w:rPr>
          <w:b/>
        </w:rPr>
        <w:t>9.</w:t>
      </w:r>
      <w:r>
        <w:t xml:space="preserve"> </w:t>
      </w:r>
      <w:r w:rsidRPr="00672011">
        <w:t>Вершину А прямоугольника АВСД соединили с серединами сторон ВС и СД. Мог ли один из этих отрезков оказаться вдвое длиннее другого</w:t>
      </w:r>
      <w:r>
        <w:t xml:space="preserve">.                                                                     </w:t>
      </w:r>
    </w:p>
    <w:p w:rsidR="003D0B4C" w:rsidRDefault="003D0B4C" w:rsidP="002473EB">
      <w:pPr>
        <w:pStyle w:val="NormalWeb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hd w:val="clear" w:color="auto" w:fill="FFFFFF"/>
        </w:rPr>
      </w:pPr>
      <w:r w:rsidRPr="002473EB">
        <w:rPr>
          <w:b/>
          <w:color w:val="000000"/>
        </w:rPr>
        <w:t xml:space="preserve">Решение: </w:t>
      </w:r>
      <w:r>
        <w:rPr>
          <w:b/>
          <w:color w:val="000000"/>
        </w:rPr>
        <w:t xml:space="preserve"> </w:t>
      </w:r>
      <w:r>
        <w:rPr>
          <w:color w:val="000000"/>
          <w:shd w:val="clear" w:color="auto" w:fill="FFFFFF"/>
        </w:rPr>
        <w:t>Пусть</w:t>
      </w:r>
      <w:r w:rsidRPr="002473EB">
        <w:rPr>
          <w:color w:val="000000"/>
          <w:shd w:val="clear" w:color="auto" w:fill="FFFFFF"/>
        </w:rPr>
        <w:t xml:space="preserve"> К - середина ВС, М - середина СД. Получим треугольник АКМ. Пусть АМ=а.  Очевидно, что ВМ = АМ=а. </w:t>
      </w:r>
      <w:r>
        <w:rPr>
          <w:color w:val="000000"/>
          <w:shd w:val="clear" w:color="auto" w:fill="FFFFFF"/>
        </w:rPr>
        <w:t xml:space="preserve">                      </w:t>
      </w:r>
    </w:p>
    <w:p w:rsidR="003D0B4C" w:rsidRPr="002473EB" w:rsidRDefault="003D0B4C" w:rsidP="002473EB">
      <w:pPr>
        <w:pStyle w:val="NormalWeb"/>
        <w:shd w:val="clear" w:color="auto" w:fill="FFFFFF"/>
        <w:spacing w:before="0" w:beforeAutospacing="0" w:after="96" w:afterAutospacing="0" w:line="192" w:lineRule="atLeast"/>
        <w:jc w:val="both"/>
        <w:rPr>
          <w:color w:val="000000"/>
          <w:shd w:val="clear" w:color="auto" w:fill="FFFFFF"/>
        </w:rPr>
      </w:pPr>
      <w:r w:rsidRPr="002473EB">
        <w:rPr>
          <w:color w:val="000000"/>
          <w:shd w:val="clear" w:color="auto" w:fill="FFFFFF"/>
        </w:rPr>
        <w:t xml:space="preserve">Также очевидно, что КМ меньше ВМ, то есть КМ&lt;а. </w:t>
      </w:r>
      <w:r w:rsidRPr="002473EB">
        <w:rPr>
          <w:color w:val="000000"/>
        </w:rPr>
        <w:br/>
      </w:r>
      <w:r w:rsidRPr="002473EB">
        <w:rPr>
          <w:color w:val="000000"/>
          <w:shd w:val="clear" w:color="auto" w:fill="FFFFFF"/>
        </w:rPr>
        <w:t xml:space="preserve">Известно, что в любом треугольнике сумма двух сторон всегда больше третьей стороны. </w:t>
      </w:r>
    </w:p>
    <w:p w:rsidR="003D0B4C" w:rsidRPr="002473EB" w:rsidRDefault="003D0B4C" w:rsidP="002473EB">
      <w:pPr>
        <w:pStyle w:val="NormalWeb"/>
        <w:shd w:val="clear" w:color="auto" w:fill="FFFFFF"/>
        <w:spacing w:before="0" w:beforeAutospacing="0" w:after="96" w:afterAutospacing="0" w:line="192" w:lineRule="atLeast"/>
        <w:rPr>
          <w:b/>
          <w:color w:val="000000"/>
        </w:rPr>
      </w:pPr>
      <w:r w:rsidRPr="002473EB">
        <w:rPr>
          <w:b/>
          <w:color w:val="000000"/>
        </w:rPr>
        <w:t>Ответ. Один из отрезков оказаться вдвое длиннее другого не может.</w:t>
      </w:r>
    </w:p>
    <w:p w:rsidR="003D0B4C" w:rsidRPr="00672011" w:rsidRDefault="003D0B4C" w:rsidP="002473EB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0B4C" w:rsidRPr="00672011" w:rsidRDefault="003D0B4C" w:rsidP="00ED1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A7E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011">
        <w:rPr>
          <w:rFonts w:ascii="Times New Roman" w:hAnsi="Times New Roman" w:cs="Times New Roman"/>
          <w:sz w:val="24"/>
          <w:szCs w:val="24"/>
        </w:rPr>
        <w:t>Листок календаря частично закрыт предыдущим листком. Какая его часть больше – закрытая или открытая?</w:t>
      </w:r>
    </w:p>
    <w:p w:rsidR="003D0B4C" w:rsidRPr="00672011" w:rsidRDefault="003D0B4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</w:r>
      <w:r w:rsidRPr="00EA5C54"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  <w:r w:rsidRPr="00A14B90">
        <w:rPr>
          <w:rFonts w:ascii="Times New Roman" w:hAnsi="Times New Roman" w:cs="Times New Roman"/>
          <w:b/>
          <w:sz w:val="24"/>
          <w:szCs w:val="24"/>
          <w:u w:val="single"/>
        </w:rPr>
        <w:t>Ответ: закрытая часть больше.</w:t>
      </w:r>
    </w:p>
    <w:sectPr w:rsidR="003D0B4C" w:rsidRPr="00672011" w:rsidSect="00DF58A6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B68CB"/>
    <w:rsid w:val="001E5BB3"/>
    <w:rsid w:val="001F7C34"/>
    <w:rsid w:val="00217EB4"/>
    <w:rsid w:val="00233C6F"/>
    <w:rsid w:val="002473EB"/>
    <w:rsid w:val="00325ACD"/>
    <w:rsid w:val="003625F0"/>
    <w:rsid w:val="003D0B4C"/>
    <w:rsid w:val="0042587D"/>
    <w:rsid w:val="0047414E"/>
    <w:rsid w:val="006131F5"/>
    <w:rsid w:val="00672011"/>
    <w:rsid w:val="006B3FD6"/>
    <w:rsid w:val="006D063B"/>
    <w:rsid w:val="006E4E5D"/>
    <w:rsid w:val="00834D0A"/>
    <w:rsid w:val="008A4772"/>
    <w:rsid w:val="00923B1A"/>
    <w:rsid w:val="00963EE0"/>
    <w:rsid w:val="009C53E8"/>
    <w:rsid w:val="00A05F2D"/>
    <w:rsid w:val="00A14B90"/>
    <w:rsid w:val="00A74925"/>
    <w:rsid w:val="00A95E11"/>
    <w:rsid w:val="00B039C1"/>
    <w:rsid w:val="00C079D4"/>
    <w:rsid w:val="00C8232C"/>
    <w:rsid w:val="00CF1BDA"/>
    <w:rsid w:val="00D07238"/>
    <w:rsid w:val="00DF58A6"/>
    <w:rsid w:val="00E562C1"/>
    <w:rsid w:val="00EA5C54"/>
    <w:rsid w:val="00ED1A7E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3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238"/>
    <w:pPr>
      <w:ind w:left="720"/>
    </w:pPr>
  </w:style>
  <w:style w:type="table" w:styleId="TableGrid">
    <w:name w:val="Table Grid"/>
    <w:basedOn w:val="TableNormal"/>
    <w:uiPriority w:val="99"/>
    <w:locked/>
    <w:rsid w:val="003625F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4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514</Words>
  <Characters>2932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2015-12-09T07:34:00Z</cp:lastPrinted>
  <dcterms:created xsi:type="dcterms:W3CDTF">2015-12-07T17:48:00Z</dcterms:created>
  <dcterms:modified xsi:type="dcterms:W3CDTF">2016-01-08T18:53:00Z</dcterms:modified>
</cp:coreProperties>
</file>