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I.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How many pets does he have?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 How often your cousins do see you?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 How much money have you got with you?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 Does his mother-in-law live with them?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All your brothers and sisters are married.</w:t>
      </w:r>
    </w:p>
    <w:p w:rsidR="00DA253D" w:rsidRDefault="00DA253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II.</w:t>
      </w:r>
    </w:p>
    <w:p w:rsidR="00DA253D" w:rsidRDefault="00DA253D" w:rsidP="0073759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Погода была очень жаркая, так что мы решили остановиться в отеле и смириться с этим.</w:t>
      </w:r>
    </w:p>
    <w:p w:rsidR="00DA253D" w:rsidRDefault="00DA253D" w:rsidP="0073759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собираюсь купить билеты на следующий рейс в Хорватию.</w:t>
      </w:r>
    </w:p>
    <w:p w:rsidR="00DA253D" w:rsidRDefault="00DA253D" w:rsidP="0073759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ты так красиво загорел? Это выглядит великолепно!</w:t>
      </w:r>
    </w:p>
    <w:p w:rsidR="00DA253D" w:rsidRDefault="00DA253D" w:rsidP="0073759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интересные экскурсии, которые я когда-либо испытывал, были предложены в этом туристическом агентстве.</w:t>
      </w:r>
    </w:p>
    <w:p w:rsidR="00DA253D" w:rsidRPr="003F2F5E" w:rsidRDefault="00DA253D" w:rsidP="0073759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бы ты ни был, и что бы ни произошло, я всегда смотрю на все с позитивной стороны. </w:t>
      </w:r>
    </w:p>
    <w:p w:rsidR="00DA253D" w:rsidRPr="0073759C" w:rsidRDefault="00DA253D" w:rsidP="003F2F5E">
      <w:pPr>
        <w:pStyle w:val="ListParagraph"/>
        <w:rPr>
          <w:rFonts w:ascii="Times New Roman" w:hAnsi="Times New Roman"/>
          <w:sz w:val="28"/>
          <w:szCs w:val="28"/>
        </w:rPr>
      </w:pPr>
    </w:p>
    <w:p w:rsidR="00DA253D" w:rsidRPr="006755FC" w:rsidRDefault="00DA253D" w:rsidP="003F2F5E">
      <w:pPr>
        <w:rPr>
          <w:rFonts w:ascii="Times New Roman" w:hAnsi="Times New Roman"/>
          <w:sz w:val="28"/>
          <w:szCs w:val="28"/>
        </w:rPr>
      </w:pPr>
      <w:r w:rsidRPr="003F2F5E">
        <w:rPr>
          <w:rFonts w:ascii="Times New Roman" w:hAnsi="Times New Roman"/>
          <w:sz w:val="28"/>
          <w:szCs w:val="28"/>
          <w:lang w:val="en-US"/>
        </w:rPr>
        <w:t xml:space="preserve">III. </w:t>
      </w:r>
    </w:p>
    <w:p w:rsidR="00DA253D" w:rsidRDefault="00DA253D" w:rsidP="003F2F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Pr="003F2F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 haven’t see you for ages! Where have you been?-I travelled in different countries and it was exciting! –Where did you like the most of all? Hm…perhaps the most interesting was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8"/>
              <w:szCs w:val="28"/>
              <w:lang w:val="en-US"/>
            </w:rPr>
            <w:t>Nepal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A253D" w:rsidRDefault="00DA253D" w:rsidP="003F2F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Travelling in the exotic countries require caution. Without fail you should read the rules and information about features, traditions and customs. For example, in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Asia</w:t>
        </w:r>
      </w:smartTag>
      <w:r>
        <w:rPr>
          <w:rFonts w:ascii="Times New Roman" w:hAnsi="Times New Roman"/>
          <w:sz w:val="28"/>
          <w:szCs w:val="28"/>
          <w:lang w:val="en-US"/>
        </w:rPr>
        <w:t>, it’s very easy to get in a tricky situation!</w:t>
      </w:r>
    </w:p>
    <w:p w:rsidR="00DA253D" w:rsidRDefault="00DA253D" w:rsidP="003F2F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do you want to stay?-I’ll choose something not expensive, for example, hostel.</w:t>
      </w:r>
    </w:p>
    <w:p w:rsidR="00DA253D" w:rsidRDefault="00DA253D" w:rsidP="003F2F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travelled about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Europe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last summer. It was attractive bus tour, although a bit pricey.</w:t>
      </w:r>
    </w:p>
    <w:p w:rsidR="00DA253D" w:rsidRDefault="00DA253D" w:rsidP="003F2F5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Could you recommend me any good website, where I can get cheap plane tickets?</w:t>
      </w:r>
    </w:p>
    <w:p w:rsidR="00DA253D" w:rsidRDefault="00DA253D" w:rsidP="006755F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is your holiday?-Royally! I finally was able to visit the country of my dream! – And where did you want to get?-I have been dreaming about Dominican for a long time. </w:t>
      </w:r>
    </w:p>
    <w:p w:rsidR="00DA253D" w:rsidRDefault="00DA253D" w:rsidP="009A5DE2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A253D" w:rsidRPr="000B1AFF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 w:rsidRPr="009A5DE2">
        <w:rPr>
          <w:rFonts w:ascii="Times New Roman" w:hAnsi="Times New Roman"/>
          <w:sz w:val="28"/>
          <w:szCs w:val="28"/>
          <w:lang w:val="en-US"/>
        </w:rPr>
        <w:t xml:space="preserve">IV. 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Left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Had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Was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 working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Will start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Have been</w:t>
      </w:r>
    </w:p>
    <w:p w:rsidR="00DA253D" w:rsidRDefault="00DA253D" w:rsidP="009A5DE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Became</w:t>
      </w:r>
    </w:p>
    <w:p w:rsidR="00DA253D" w:rsidRDefault="00DA253D" w:rsidP="009A5DE2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9A5DE2">
        <w:rPr>
          <w:rFonts w:ascii="Times New Roman" w:hAnsi="Times New Roman"/>
          <w:sz w:val="28"/>
          <w:szCs w:val="28"/>
          <w:lang w:val="en-US"/>
        </w:rPr>
        <w:t>10)Will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V.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1)  was meeting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2)  had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3) was working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4) was sitting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5) saw</w:t>
      </w:r>
    </w:p>
    <w:p w:rsidR="00DA253D" w:rsidRDefault="00DA253D" w:rsidP="009A5DE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VI.</w:t>
      </w:r>
    </w:p>
    <w:p w:rsidR="00DA253D" w:rsidRDefault="00DA253D" w:rsidP="009A5DE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However, not all of us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are</w:t>
      </w:r>
      <w:r>
        <w:rPr>
          <w:rFonts w:ascii="Times New Roman" w:hAnsi="Times New Roman"/>
          <w:sz w:val="28"/>
          <w:szCs w:val="28"/>
          <w:lang w:val="en-US"/>
        </w:rPr>
        <w:t xml:space="preserve"> interested in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learning</w:t>
      </w:r>
      <w:r>
        <w:rPr>
          <w:rFonts w:ascii="Times New Roman" w:hAnsi="Times New Roman"/>
          <w:sz w:val="28"/>
          <w:szCs w:val="28"/>
          <w:lang w:val="en-US"/>
        </w:rPr>
        <w:t xml:space="preserve"> long lists of names and numbers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just</w:t>
      </w:r>
      <w:r>
        <w:rPr>
          <w:rFonts w:ascii="Times New Roman" w:hAnsi="Times New Roman"/>
          <w:sz w:val="28"/>
          <w:szCs w:val="28"/>
          <w:lang w:val="en-US"/>
        </w:rPr>
        <w:t xml:space="preserve"> for fun.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Psychologists suggest</w:t>
      </w:r>
      <w:r>
        <w:rPr>
          <w:rFonts w:ascii="Times New Roman" w:hAnsi="Times New Roman"/>
          <w:sz w:val="28"/>
          <w:szCs w:val="28"/>
          <w:lang w:val="en-US"/>
        </w:rPr>
        <w:t xml:space="preserve"> that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best way as you along go is to ask </w:t>
      </w:r>
      <w:r w:rsidRPr="004E5581">
        <w:rPr>
          <w:rFonts w:ascii="Times New Roman" w:hAnsi="Times New Roman"/>
          <w:sz w:val="28"/>
          <w:szCs w:val="28"/>
          <w:lang w:val="en-US"/>
        </w:rPr>
        <w:t xml:space="preserve">yourself </w:t>
      </w:r>
      <w:r>
        <w:rPr>
          <w:rFonts w:ascii="Times New Roman" w:hAnsi="Times New Roman"/>
          <w:sz w:val="28"/>
          <w:szCs w:val="28"/>
          <w:lang w:val="en-US"/>
        </w:rPr>
        <w:t xml:space="preserve">lots of </w:t>
      </w:r>
      <w:r w:rsidRPr="00D951C2">
        <w:rPr>
          <w:rFonts w:ascii="Times New Roman" w:hAnsi="Times New Roman"/>
          <w:b/>
          <w:sz w:val="28"/>
          <w:szCs w:val="28"/>
          <w:lang w:val="en-US"/>
        </w:rPr>
        <w:t>questions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9D6F9F">
        <w:rPr>
          <w:rFonts w:ascii="Times New Roman" w:hAnsi="Times New Roman"/>
          <w:sz w:val="28"/>
          <w:szCs w:val="28"/>
          <w:lang w:val="en-US"/>
        </w:rPr>
        <w:t xml:space="preserve">So, for example, if you </w:t>
      </w:r>
      <w:r w:rsidRPr="009D6F9F">
        <w:rPr>
          <w:rFonts w:ascii="Times New Roman" w:hAnsi="Times New Roman"/>
          <w:b/>
          <w:sz w:val="28"/>
          <w:szCs w:val="28"/>
          <w:lang w:val="en-US"/>
        </w:rPr>
        <w:t>were</w:t>
      </w:r>
      <w:r w:rsidRPr="009D6F9F">
        <w:rPr>
          <w:rFonts w:ascii="Times New Roman" w:hAnsi="Times New Roman"/>
          <w:sz w:val="28"/>
          <w:szCs w:val="28"/>
          <w:lang w:val="en-US"/>
        </w:rPr>
        <w:t xml:space="preserve"> reading about some disease, you would like to ask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yourself </w:t>
      </w:r>
      <w:r w:rsidRPr="009D6F9F">
        <w:rPr>
          <w:rFonts w:ascii="Times New Roman" w:hAnsi="Times New Roman"/>
          <w:sz w:val="28"/>
          <w:szCs w:val="28"/>
          <w:lang w:val="en-US"/>
        </w:rPr>
        <w:t>questions like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“Do </w:t>
      </w:r>
      <w:r w:rsidRPr="009D6F9F">
        <w:rPr>
          <w:rFonts w:ascii="Times New Roman" w:hAnsi="Times New Roman"/>
          <w:sz w:val="28"/>
          <w:szCs w:val="28"/>
          <w:lang w:val="en-US"/>
        </w:rPr>
        <w:t>people get it from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water?”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VII. 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A.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b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 d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 a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 c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f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6) c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B.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d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2) f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3) a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4) e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5) g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6) h</w:t>
      </w:r>
    </w:p>
    <w:p w:rsidR="00DA253D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7) b</w:t>
      </w:r>
    </w:p>
    <w:p w:rsidR="00DA253D" w:rsidRPr="00D951C2" w:rsidRDefault="00DA253D" w:rsidP="00D951C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8) c</w:t>
      </w:r>
    </w:p>
    <w:p w:rsidR="00DA253D" w:rsidRPr="003F2F5E" w:rsidRDefault="00DA253D" w:rsidP="003F2F5E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A253D" w:rsidRPr="003F2F5E" w:rsidRDefault="00DA253D" w:rsidP="0073759C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DA253D" w:rsidRPr="003F2F5E" w:rsidRDefault="00DA253D">
      <w:pPr>
        <w:rPr>
          <w:sz w:val="24"/>
          <w:szCs w:val="24"/>
          <w:lang w:val="en-US"/>
        </w:rPr>
      </w:pPr>
    </w:p>
    <w:sectPr w:rsidR="00DA253D" w:rsidRPr="003F2F5E" w:rsidSect="007C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5B3"/>
    <w:multiLevelType w:val="hybridMultilevel"/>
    <w:tmpl w:val="DCF2DD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D27AC"/>
    <w:multiLevelType w:val="hybridMultilevel"/>
    <w:tmpl w:val="3F68F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149"/>
    <w:multiLevelType w:val="hybridMultilevel"/>
    <w:tmpl w:val="6978AF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07353B"/>
    <w:multiLevelType w:val="hybridMultilevel"/>
    <w:tmpl w:val="DD4E7B2A"/>
    <w:lvl w:ilvl="0" w:tplc="4C769D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66587F"/>
    <w:multiLevelType w:val="hybridMultilevel"/>
    <w:tmpl w:val="752C8F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45"/>
    <w:rsid w:val="000B1AFF"/>
    <w:rsid w:val="001A48B2"/>
    <w:rsid w:val="003D40E7"/>
    <w:rsid w:val="003F2F5E"/>
    <w:rsid w:val="004E5581"/>
    <w:rsid w:val="006755FC"/>
    <w:rsid w:val="006A52CD"/>
    <w:rsid w:val="0073759C"/>
    <w:rsid w:val="007C23FA"/>
    <w:rsid w:val="007E6045"/>
    <w:rsid w:val="009A5DE2"/>
    <w:rsid w:val="009D6F9F"/>
    <w:rsid w:val="00A41E91"/>
    <w:rsid w:val="00C7081E"/>
    <w:rsid w:val="00D103E9"/>
    <w:rsid w:val="00D951C2"/>
    <w:rsid w:val="00D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3</Pages>
  <Words>302</Words>
  <Characters>1725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</cp:lastModifiedBy>
  <cp:revision>8</cp:revision>
  <dcterms:created xsi:type="dcterms:W3CDTF">2015-11-19T07:00:00Z</dcterms:created>
  <dcterms:modified xsi:type="dcterms:W3CDTF">2016-01-24T16:55:00Z</dcterms:modified>
</cp:coreProperties>
</file>