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055" w:rsidRPr="00FB3630" w:rsidRDefault="005A0055" w:rsidP="00225C1E">
      <w:pPr>
        <w:spacing w:after="0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  <w:r w:rsidRPr="00FB3630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>Задание 2 тура Акмуллинской олимпиады для 8-9 классов</w:t>
      </w:r>
    </w:p>
    <w:p w:rsidR="005A0055" w:rsidRPr="00FB3630" w:rsidRDefault="005A0055" w:rsidP="00225C1E">
      <w:pPr>
        <w:spacing w:after="0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</w:p>
    <w:p w:rsidR="005A0055" w:rsidRPr="00FB3630" w:rsidRDefault="005A0055" w:rsidP="00AA458F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B363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Задание 1. </w:t>
      </w:r>
    </w:p>
    <w:p w:rsidR="005A0055" w:rsidRPr="00FB3630" w:rsidRDefault="005A0055" w:rsidP="00F868D1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i/>
          <w:iCs/>
          <w:noProof/>
          <w:sz w:val="28"/>
          <w:szCs w:val="28"/>
          <w:lang w:eastAsia="ru-RU"/>
        </w:rPr>
      </w:pPr>
      <w:r w:rsidRPr="00FB3630">
        <w:rPr>
          <w:rFonts w:ascii="Times New Roman" w:hAnsi="Times New Roman" w:cs="Times New Roman"/>
          <w:i/>
          <w:iCs/>
          <w:noProof/>
          <w:sz w:val="28"/>
          <w:szCs w:val="28"/>
          <w:lang w:eastAsia="ru-RU"/>
        </w:rPr>
        <w:t>И дико мне – Иди ко мне</w:t>
      </w:r>
      <w:r>
        <w:rPr>
          <w:rFonts w:ascii="Times New Roman" w:hAnsi="Times New Roman" w:cs="Times New Roman"/>
          <w:i/>
          <w:iCs/>
          <w:noProof/>
          <w:sz w:val="28"/>
          <w:szCs w:val="28"/>
          <w:lang w:eastAsia="ru-RU"/>
        </w:rPr>
        <w:t>…</w:t>
      </w:r>
    </w:p>
    <w:p w:rsidR="005A0055" w:rsidRPr="00FB3630" w:rsidRDefault="005A0055" w:rsidP="000105EB">
      <w:pPr>
        <w:pStyle w:val="ListParagraph"/>
        <w:spacing w:after="0"/>
        <w:ind w:left="360"/>
        <w:rPr>
          <w:rFonts w:ascii="Times New Roman" w:hAnsi="Times New Roman" w:cs="Times New Roman"/>
          <w:i/>
          <w:iCs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noProof/>
          <w:sz w:val="28"/>
          <w:szCs w:val="28"/>
          <w:lang w:eastAsia="ru-RU"/>
        </w:rPr>
        <w:t>3)</w:t>
      </w:r>
      <w:r w:rsidRPr="00FB3630">
        <w:rPr>
          <w:rFonts w:ascii="Times New Roman" w:hAnsi="Times New Roman" w:cs="Times New Roman"/>
          <w:i/>
          <w:iCs/>
          <w:noProof/>
          <w:sz w:val="28"/>
          <w:szCs w:val="28"/>
          <w:lang w:eastAsia="ru-RU"/>
        </w:rPr>
        <w:t>Несуразные вещи – Несу разные вещи</w:t>
      </w:r>
      <w:r>
        <w:rPr>
          <w:rFonts w:ascii="Times New Roman" w:hAnsi="Times New Roman" w:cs="Times New Roman"/>
          <w:i/>
          <w:iCs/>
          <w:noProof/>
          <w:sz w:val="28"/>
          <w:szCs w:val="28"/>
          <w:lang w:eastAsia="ru-RU"/>
        </w:rPr>
        <w:t>….</w:t>
      </w:r>
    </w:p>
    <w:p w:rsidR="005A0055" w:rsidRPr="00FB3630" w:rsidRDefault="005A0055" w:rsidP="000105EB">
      <w:pPr>
        <w:pStyle w:val="ListParagraph"/>
        <w:spacing w:after="0"/>
        <w:ind w:left="360"/>
        <w:rPr>
          <w:rFonts w:ascii="Times New Roman" w:hAnsi="Times New Roman" w:cs="Times New Roman"/>
          <w:i/>
          <w:iCs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noProof/>
          <w:sz w:val="28"/>
          <w:szCs w:val="28"/>
          <w:lang w:eastAsia="ru-RU"/>
        </w:rPr>
        <w:t>5.</w:t>
      </w:r>
      <w:r w:rsidRPr="00FB3630">
        <w:rPr>
          <w:rFonts w:ascii="Times New Roman" w:hAnsi="Times New Roman" w:cs="Times New Roman"/>
          <w:i/>
          <w:iCs/>
          <w:noProof/>
          <w:sz w:val="28"/>
          <w:szCs w:val="28"/>
          <w:lang w:eastAsia="ru-RU"/>
        </w:rPr>
        <w:t>Товар ищу – Товарищу</w:t>
      </w:r>
      <w:r>
        <w:rPr>
          <w:rFonts w:ascii="Times New Roman" w:hAnsi="Times New Roman" w:cs="Times New Roman"/>
          <w:i/>
          <w:iCs/>
          <w:noProof/>
          <w:sz w:val="28"/>
          <w:szCs w:val="28"/>
          <w:lang w:eastAsia="ru-RU"/>
        </w:rPr>
        <w:t>…</w:t>
      </w:r>
    </w:p>
    <w:p w:rsidR="005A0055" w:rsidRPr="00FB3630" w:rsidRDefault="005A0055" w:rsidP="000105EB">
      <w:pPr>
        <w:pStyle w:val="ListParagraph"/>
        <w:spacing w:after="0"/>
        <w:ind w:left="360"/>
        <w:rPr>
          <w:rFonts w:ascii="Times New Roman" w:hAnsi="Times New Roman" w:cs="Times New Roman"/>
          <w:i/>
          <w:iCs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noProof/>
          <w:sz w:val="28"/>
          <w:szCs w:val="28"/>
          <w:lang w:eastAsia="ru-RU"/>
        </w:rPr>
        <w:t>7.</w:t>
      </w:r>
      <w:r w:rsidRPr="00FB3630">
        <w:rPr>
          <w:rFonts w:ascii="Times New Roman" w:hAnsi="Times New Roman" w:cs="Times New Roman"/>
          <w:i/>
          <w:iCs/>
          <w:noProof/>
          <w:sz w:val="28"/>
          <w:szCs w:val="28"/>
          <w:lang w:eastAsia="ru-RU"/>
        </w:rPr>
        <w:t>Скрип колеса – Скрипка-лиса</w:t>
      </w:r>
      <w:r>
        <w:rPr>
          <w:rFonts w:ascii="Times New Roman" w:hAnsi="Times New Roman" w:cs="Times New Roman"/>
          <w:i/>
          <w:iCs/>
          <w:noProof/>
          <w:sz w:val="28"/>
          <w:szCs w:val="28"/>
          <w:lang w:eastAsia="ru-RU"/>
        </w:rPr>
        <w:t>….</w:t>
      </w:r>
    </w:p>
    <w:p w:rsidR="005A0055" w:rsidRPr="00FB3630" w:rsidRDefault="005A0055" w:rsidP="000105EB">
      <w:pPr>
        <w:pStyle w:val="ListParagraph"/>
        <w:spacing w:after="0"/>
        <w:ind w:left="0"/>
        <w:rPr>
          <w:rFonts w:ascii="Times New Roman" w:hAnsi="Times New Roman" w:cs="Times New Roman"/>
          <w:i/>
          <w:iCs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noProof/>
          <w:sz w:val="28"/>
          <w:szCs w:val="28"/>
          <w:lang w:eastAsia="ru-RU"/>
        </w:rPr>
        <w:t xml:space="preserve">     8.</w:t>
      </w:r>
      <w:r w:rsidRPr="00FB3630">
        <w:rPr>
          <w:rFonts w:ascii="Times New Roman" w:hAnsi="Times New Roman" w:cs="Times New Roman"/>
          <w:i/>
          <w:iCs/>
          <w:noProof/>
          <w:sz w:val="28"/>
          <w:szCs w:val="28"/>
          <w:lang w:eastAsia="ru-RU"/>
        </w:rPr>
        <w:t>Бери гитару – Береги тару</w:t>
      </w:r>
      <w:r>
        <w:rPr>
          <w:rFonts w:ascii="Times New Roman" w:hAnsi="Times New Roman" w:cs="Times New Roman"/>
          <w:i/>
          <w:iCs/>
          <w:noProof/>
          <w:sz w:val="28"/>
          <w:szCs w:val="28"/>
          <w:lang w:eastAsia="ru-RU"/>
        </w:rPr>
        <w:t>…</w:t>
      </w:r>
    </w:p>
    <w:p w:rsidR="005A0055" w:rsidRPr="00FB3630" w:rsidRDefault="005A0055" w:rsidP="00AA458F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Различия у удаленных в ударении</w:t>
      </w:r>
    </w:p>
    <w:p w:rsidR="005A0055" w:rsidRPr="00FB3630" w:rsidRDefault="005A0055" w:rsidP="00AA458F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B3630">
        <w:rPr>
          <w:rFonts w:ascii="Times New Roman" w:hAnsi="Times New Roman" w:cs="Times New Roman"/>
          <w:noProof/>
          <w:sz w:val="28"/>
          <w:szCs w:val="28"/>
          <w:lang w:eastAsia="ru-RU"/>
        </w:rPr>
        <w:t>Задание 2.</w:t>
      </w:r>
    </w:p>
    <w:p w:rsidR="005A0055" w:rsidRDefault="005A0055" w:rsidP="0019043C">
      <w:pPr>
        <w:pStyle w:val="article-renderblockarticle-renderblockunderlined-text-enabledarticle-renderblockbold-italic-combination-enabledarticle-renderblockunstyled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1.заимствованные слова</w:t>
      </w:r>
    </w:p>
    <w:p w:rsidR="005A0055" w:rsidRPr="000105EB" w:rsidRDefault="005A0055" w:rsidP="0019043C">
      <w:pPr>
        <w:pStyle w:val="article-renderblockarticle-renderblockunderlined-text-enabledarticle-renderblockbold-italic-combination-enabledarticle-renderblockunstyled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2.</w:t>
      </w:r>
      <w:r w:rsidRPr="000105EB">
        <w:rPr>
          <w:i/>
          <w:iCs/>
          <w:sz w:val="28"/>
          <w:szCs w:val="28"/>
        </w:rPr>
        <w:t xml:space="preserve">Ковидиот —человек не просто не боится заразиться, но всячески нарывается. Второй подвид ковидиота — люди, которые панически боятся заболеть, а потому никуда не ходят, никого к себе не пускают, строят бункеры и скупают тоннами туалетную бумаг </w:t>
      </w:r>
      <w:r>
        <w:rPr>
          <w:i/>
          <w:iCs/>
          <w:sz w:val="28"/>
          <w:szCs w:val="28"/>
        </w:rPr>
        <w:t>.«К</w:t>
      </w:r>
      <w:r w:rsidRPr="000105EB">
        <w:rPr>
          <w:i/>
          <w:iCs/>
          <w:sz w:val="28"/>
          <w:szCs w:val="28"/>
        </w:rPr>
        <w:t>овидиот», тоже возникло в английском, и мы просто его заимствовали. Хотя теоретически оно могло бы возникнуть и в нашем языке с помощью того же механизма. В русском ведь тоже есть слова «идиот» и «ковид». </w:t>
      </w:r>
      <w:r w:rsidRPr="000105EB">
        <w:rPr>
          <w:i/>
          <w:iCs/>
          <w:sz w:val="28"/>
          <w:szCs w:val="28"/>
        </w:rPr>
        <w:br/>
        <w:t>Зумиться — общаться в Zoom.</w:t>
      </w:r>
    </w:p>
    <w:p w:rsidR="005A0055" w:rsidRPr="000105EB" w:rsidRDefault="005A0055" w:rsidP="0019043C">
      <w:pPr>
        <w:pStyle w:val="article-renderblockarticle-renderblockunderlined-text-enabledarticle-renderblockbold-italic-combination-enabledarticle-renderblockunstyled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3.</w:t>
      </w:r>
      <w:r w:rsidRPr="000105EB">
        <w:rPr>
          <w:i/>
          <w:iCs/>
          <w:sz w:val="28"/>
          <w:szCs w:val="28"/>
        </w:rPr>
        <w:t>К разговорному стилю речи</w:t>
      </w:r>
    </w:p>
    <w:p w:rsidR="005A0055" w:rsidRPr="000105EB" w:rsidRDefault="005A0055" w:rsidP="0019043C">
      <w:pPr>
        <w:pStyle w:val="article-renderblockarticle-renderblockunderlined-text-enabledarticle-renderblockbold-italic-combination-enabledarticle-renderblockunstyled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4.</w:t>
      </w:r>
      <w:r w:rsidRPr="000105EB">
        <w:rPr>
          <w:i/>
          <w:iCs/>
          <w:sz w:val="28"/>
          <w:szCs w:val="28"/>
        </w:rPr>
        <w:t>Мы сегодня целый день зумились по комьютеру.</w:t>
      </w:r>
    </w:p>
    <w:p w:rsidR="005A0055" w:rsidRPr="000105EB" w:rsidRDefault="005A0055" w:rsidP="0019043C">
      <w:pPr>
        <w:pStyle w:val="article-renderblockarticle-renderblockunderlined-text-enabledarticle-renderblockbold-italic-combination-enabledarticle-renderblockunstyled"/>
        <w:rPr>
          <w:i/>
          <w:iCs/>
          <w:sz w:val="28"/>
          <w:szCs w:val="28"/>
        </w:rPr>
      </w:pPr>
      <w:r w:rsidRPr="000105EB">
        <w:rPr>
          <w:i/>
          <w:iCs/>
          <w:sz w:val="28"/>
          <w:szCs w:val="28"/>
        </w:rPr>
        <w:t>Ковидиоты вышли .на улицу без масок</w:t>
      </w:r>
    </w:p>
    <w:p w:rsidR="005A0055" w:rsidRPr="000105EB" w:rsidRDefault="005A0055" w:rsidP="0019043C">
      <w:pPr>
        <w:pStyle w:val="article-renderblockarticle-renderblockunderlined-text-enabledarticle-renderblockbold-italic-combination-enabledarticle-renderblockunstyled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5.</w:t>
      </w:r>
      <w:r w:rsidRPr="000105EB">
        <w:rPr>
          <w:i/>
          <w:iCs/>
          <w:sz w:val="28"/>
          <w:szCs w:val="28"/>
        </w:rPr>
        <w:t xml:space="preserve"> Такие слова будут интересны только историкам, которые будут изучать этот период, но из обихода они исчезнут Но эти слова и правда актуальны для 2020 г</w:t>
      </w:r>
    </w:p>
    <w:p w:rsidR="005A0055" w:rsidRPr="000105EB" w:rsidRDefault="005A0055" w:rsidP="0019043C">
      <w:pPr>
        <w:pStyle w:val="article-renderblockarticle-renderblockunderlined-text-enabledarticle-renderblockbold-italic-combination-enabledarticle-renderblockunstyled"/>
        <w:rPr>
          <w:i/>
          <w:iCs/>
          <w:sz w:val="28"/>
          <w:szCs w:val="28"/>
        </w:rPr>
      </w:pPr>
    </w:p>
    <w:p w:rsidR="005A0055" w:rsidRPr="000105EB" w:rsidRDefault="005A0055" w:rsidP="0019043C">
      <w:pPr>
        <w:pStyle w:val="article-renderblockarticle-renderblockunderlined-text-enabledarticle-renderblockbold-italic-combination-enabledarticle-renderblockunstyled"/>
        <w:rPr>
          <w:i/>
          <w:iCs/>
          <w:sz w:val="28"/>
          <w:szCs w:val="28"/>
        </w:rPr>
      </w:pPr>
    </w:p>
    <w:p w:rsidR="005A0055" w:rsidRPr="00FB3630" w:rsidRDefault="005A0055" w:rsidP="00AA458F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5A0055" w:rsidRPr="00FB3630" w:rsidRDefault="005A0055" w:rsidP="00AA458F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B3630">
        <w:rPr>
          <w:rFonts w:ascii="Times New Roman" w:hAnsi="Times New Roman" w:cs="Times New Roman"/>
          <w:noProof/>
          <w:sz w:val="28"/>
          <w:szCs w:val="28"/>
          <w:lang w:eastAsia="ru-RU"/>
        </w:rPr>
        <w:t>Задание 3.</w:t>
      </w:r>
    </w:p>
    <w:p w:rsidR="005A0055" w:rsidRPr="00FB3630" w:rsidRDefault="005A0055" w:rsidP="00AE5BCE">
      <w:pPr>
        <w:spacing w:after="0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B3630">
        <w:rPr>
          <w:rFonts w:ascii="Times New Roman" w:hAnsi="Times New Roman" w:cs="Times New Roman"/>
          <w:noProof/>
          <w:sz w:val="28"/>
          <w:szCs w:val="28"/>
          <w:lang w:eastAsia="ru-RU"/>
        </w:rPr>
        <w:t>Приведите примеры пословиц и поговорок, построенных по следующим моделям предложений:</w:t>
      </w:r>
    </w:p>
    <w:p w:rsidR="005A0055" w:rsidRDefault="005A0055" w:rsidP="00AE5BCE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о</w:t>
      </w:r>
      <w:r w:rsidRPr="00FB363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пределенно-личные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Слезами горю не поможешь</w:t>
      </w:r>
    </w:p>
    <w:p w:rsidR="005A0055" w:rsidRPr="00FB3630" w:rsidRDefault="005A0055" w:rsidP="000105EB">
      <w:pPr>
        <w:pStyle w:val="ListParagraph"/>
        <w:spacing w:after="0"/>
        <w:ind w:left="36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Без труда не вытащишь и рыбку и труда</w:t>
      </w:r>
    </w:p>
    <w:p w:rsidR="005A0055" w:rsidRDefault="005A0055" w:rsidP="00AE5BCE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н</w:t>
      </w:r>
      <w:r w:rsidRPr="00FB363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еопределенно-личные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Соловья баснями не кормят, </w:t>
      </w:r>
    </w:p>
    <w:p w:rsidR="005A0055" w:rsidRPr="00FB3630" w:rsidRDefault="005A0055" w:rsidP="000105EB">
      <w:pPr>
        <w:pStyle w:val="ListParagraph"/>
        <w:spacing w:after="0"/>
        <w:ind w:left="36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цыплят по осени не считают</w:t>
      </w:r>
    </w:p>
    <w:p w:rsidR="005A0055" w:rsidRDefault="005A0055" w:rsidP="00AE5BCE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б</w:t>
      </w:r>
      <w:r w:rsidRPr="00FB363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езличные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-Дешево и сердито </w:t>
      </w:r>
    </w:p>
    <w:p w:rsidR="005A0055" w:rsidRDefault="005A0055" w:rsidP="000105EB">
      <w:pPr>
        <w:pStyle w:val="ListParagraph"/>
        <w:spacing w:after="0"/>
        <w:ind w:left="36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На роду написано</w:t>
      </w:r>
    </w:p>
    <w:p w:rsidR="005A0055" w:rsidRPr="00FB3630" w:rsidRDefault="005A0055" w:rsidP="000105EB">
      <w:pPr>
        <w:pStyle w:val="ListParagraph"/>
        <w:spacing w:after="0"/>
        <w:ind w:left="36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Стерпится-слюбится</w:t>
      </w:r>
    </w:p>
    <w:p w:rsidR="005A0055" w:rsidRDefault="005A0055" w:rsidP="00AE5BCE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назывные </w:t>
      </w:r>
    </w:p>
    <w:p w:rsidR="005A0055" w:rsidRDefault="005A0055" w:rsidP="000105EB">
      <w:pPr>
        <w:pStyle w:val="ListParagraph"/>
        <w:spacing w:after="0"/>
        <w:ind w:left="36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Хлеб всему голова</w:t>
      </w:r>
    </w:p>
    <w:p w:rsidR="005A0055" w:rsidRPr="00FB3630" w:rsidRDefault="005A0055" w:rsidP="000105EB">
      <w:pPr>
        <w:pStyle w:val="ListParagraph"/>
        <w:spacing w:after="0"/>
        <w:ind w:left="36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Гусь свинье не товарищ</w:t>
      </w:r>
    </w:p>
    <w:p w:rsidR="005A0055" w:rsidRDefault="005A0055" w:rsidP="00AE5BCE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д</w:t>
      </w:r>
      <w:r w:rsidRPr="00FB363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вусоставные неполные </w:t>
      </w:r>
    </w:p>
    <w:p w:rsidR="005A0055" w:rsidRDefault="005A0055" w:rsidP="000105EB">
      <w:pPr>
        <w:pStyle w:val="ListParagraph"/>
        <w:spacing w:after="0"/>
        <w:ind w:left="36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Из песни слова не выкинешь</w:t>
      </w:r>
    </w:p>
    <w:p w:rsidR="005A0055" w:rsidRPr="00FB3630" w:rsidRDefault="005A0055" w:rsidP="004F11D6">
      <w:pPr>
        <w:pStyle w:val="ListParagraph"/>
        <w:spacing w:after="0"/>
        <w:ind w:left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И в ус не дует</w:t>
      </w:r>
    </w:p>
    <w:p w:rsidR="005A0055" w:rsidRPr="00FB3630" w:rsidRDefault="005A0055" w:rsidP="00AA458F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B3630">
        <w:rPr>
          <w:rFonts w:ascii="Times New Roman" w:hAnsi="Times New Roman" w:cs="Times New Roman"/>
          <w:noProof/>
          <w:sz w:val="28"/>
          <w:szCs w:val="28"/>
          <w:lang w:eastAsia="ru-RU"/>
        </w:rPr>
        <w:t>Задание 4.</w:t>
      </w:r>
    </w:p>
    <w:p w:rsidR="005A0055" w:rsidRPr="00FB3630" w:rsidRDefault="005A0055" w:rsidP="00225C1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630">
        <w:rPr>
          <w:rFonts w:ascii="Times New Roman" w:hAnsi="Times New Roman" w:cs="Times New Roman"/>
          <w:sz w:val="28"/>
          <w:szCs w:val="28"/>
        </w:rPr>
        <w:t>Какой частью речи и каким членом предложения является выделенное слово в тексте?</w:t>
      </w:r>
    </w:p>
    <w:p w:rsidR="005A0055" w:rsidRPr="00FB3630" w:rsidRDefault="005A0055" w:rsidP="00225C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0055" w:rsidRPr="003C36F9" w:rsidRDefault="005A0055" w:rsidP="003C36F9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C36F9">
        <w:rPr>
          <w:rFonts w:ascii="Times New Roman" w:hAnsi="Times New Roman" w:cs="Times New Roman"/>
          <w:i/>
          <w:iCs/>
          <w:sz w:val="28"/>
          <w:szCs w:val="28"/>
        </w:rPr>
        <w:t xml:space="preserve">Ты даже не представляешь, как ты ему </w:t>
      </w:r>
      <w:r w:rsidRPr="003C36F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верно</w:t>
      </w:r>
      <w:r w:rsidRPr="003C36F9">
        <w:rPr>
          <w:rFonts w:ascii="Times New Roman" w:hAnsi="Times New Roman" w:cs="Times New Roman"/>
          <w:i/>
          <w:iCs/>
          <w:sz w:val="28"/>
          <w:szCs w:val="28"/>
        </w:rPr>
        <w:t xml:space="preserve"> ответила! (В. Железников).</w:t>
      </w:r>
      <w:r>
        <w:rPr>
          <w:rFonts w:ascii="Times New Roman" w:hAnsi="Times New Roman" w:cs="Times New Roman"/>
          <w:i/>
          <w:iCs/>
          <w:sz w:val="28"/>
          <w:szCs w:val="28"/>
        </w:rPr>
        <w:t>наречие</w:t>
      </w:r>
    </w:p>
    <w:p w:rsidR="005A0055" w:rsidRPr="003C36F9" w:rsidRDefault="005A0055" w:rsidP="003C36F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C36F9">
        <w:rPr>
          <w:rFonts w:ascii="Times New Roman" w:hAnsi="Times New Roman" w:cs="Times New Roman"/>
          <w:i/>
          <w:iCs/>
          <w:sz w:val="28"/>
          <w:szCs w:val="28"/>
        </w:rPr>
        <w:t xml:space="preserve">Что же касается Кузьмёнышей, то нет у них на всем белом свете ни одной, ни единой кровинки близкой… Друг у друга они есть – вот это будет </w:t>
      </w:r>
      <w:r w:rsidRPr="003C36F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верно</w:t>
      </w:r>
      <w:r w:rsidRPr="003C36F9">
        <w:rPr>
          <w:rFonts w:ascii="Times New Roman" w:hAnsi="Times New Roman" w:cs="Times New Roman"/>
          <w:i/>
          <w:iCs/>
          <w:sz w:val="28"/>
          <w:szCs w:val="28"/>
        </w:rPr>
        <w:t>. (А. Приставкин).</w:t>
      </w:r>
      <w:r>
        <w:rPr>
          <w:rFonts w:ascii="Times New Roman" w:hAnsi="Times New Roman" w:cs="Times New Roman"/>
          <w:i/>
          <w:iCs/>
          <w:sz w:val="28"/>
          <w:szCs w:val="28"/>
        </w:rPr>
        <w:t>наречие</w:t>
      </w:r>
    </w:p>
    <w:p w:rsidR="005A0055" w:rsidRPr="003C36F9" w:rsidRDefault="005A0055" w:rsidP="003C36F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C36F9">
        <w:rPr>
          <w:rFonts w:ascii="Times New Roman" w:hAnsi="Times New Roman" w:cs="Times New Roman"/>
          <w:i/>
          <w:iCs/>
          <w:sz w:val="28"/>
          <w:szCs w:val="28"/>
        </w:rPr>
        <w:t>Вы, </w:t>
      </w:r>
      <w:r w:rsidRPr="003C36F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верно</w:t>
      </w:r>
      <w:r w:rsidRPr="003C36F9">
        <w:rPr>
          <w:rFonts w:ascii="Times New Roman" w:hAnsi="Times New Roman" w:cs="Times New Roman"/>
          <w:i/>
          <w:iCs/>
          <w:sz w:val="28"/>
          <w:szCs w:val="28"/>
        </w:rPr>
        <w:t>, совсем не знаете моих поэм? (Л. Чуковская).</w:t>
      </w:r>
      <w:r>
        <w:rPr>
          <w:rFonts w:ascii="Times New Roman" w:hAnsi="Times New Roman" w:cs="Times New Roman"/>
          <w:i/>
          <w:iCs/>
          <w:sz w:val="28"/>
          <w:szCs w:val="28"/>
        </w:rPr>
        <w:t>вводное слово уточняющее</w:t>
      </w:r>
    </w:p>
    <w:p w:rsidR="005A0055" w:rsidRPr="003C36F9" w:rsidRDefault="005A0055" w:rsidP="003C36F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C36F9">
        <w:rPr>
          <w:rFonts w:ascii="Times New Roman" w:hAnsi="Times New Roman" w:cs="Times New Roman"/>
          <w:i/>
          <w:iCs/>
          <w:sz w:val="28"/>
          <w:szCs w:val="28"/>
        </w:rPr>
        <w:t>– А беженцы какие места ищут?  Подъехали. Есть школа?  Вот она, – убеждал он бригадира. – Значит, можно жить. А увидят замок – и развернутся.</w:t>
      </w:r>
    </w:p>
    <w:p w:rsidR="005A0055" w:rsidRPr="003C36F9" w:rsidRDefault="005A0055" w:rsidP="003C36F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C36F9">
        <w:rPr>
          <w:rFonts w:ascii="Times New Roman" w:hAnsi="Times New Roman" w:cs="Times New Roman"/>
          <w:i/>
          <w:iCs/>
          <w:sz w:val="28"/>
          <w:szCs w:val="28"/>
        </w:rPr>
        <w:t xml:space="preserve">– </w:t>
      </w:r>
      <w:r w:rsidRPr="003C36F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Верно, верно...</w:t>
      </w:r>
      <w:r w:rsidRPr="003C36F9">
        <w:rPr>
          <w:rFonts w:ascii="Times New Roman" w:hAnsi="Times New Roman" w:cs="Times New Roman"/>
          <w:i/>
          <w:iCs/>
          <w:sz w:val="28"/>
          <w:szCs w:val="28"/>
        </w:rPr>
        <w:t xml:space="preserve">  – успокоил Якова бригадир. (Б. Екимов).</w:t>
      </w:r>
      <w:r>
        <w:rPr>
          <w:rFonts w:ascii="Times New Roman" w:hAnsi="Times New Roman" w:cs="Times New Roman"/>
          <w:i/>
          <w:iCs/>
          <w:sz w:val="28"/>
          <w:szCs w:val="28"/>
        </w:rPr>
        <w:t>утверждение служебная часть речи</w:t>
      </w:r>
    </w:p>
    <w:p w:rsidR="005A0055" w:rsidRPr="003C36F9" w:rsidRDefault="005A0055" w:rsidP="003C36F9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C36F9">
        <w:rPr>
          <w:rFonts w:ascii="Times New Roman" w:hAnsi="Times New Roman" w:cs="Times New Roman"/>
          <w:i/>
          <w:iCs/>
          <w:sz w:val="28"/>
          <w:szCs w:val="28"/>
        </w:rPr>
        <w:t xml:space="preserve">Да и вообще, </w:t>
      </w:r>
      <w:r w:rsidRPr="003C36F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верно</w:t>
      </w:r>
      <w:r w:rsidRPr="003C36F9">
        <w:rPr>
          <w:rFonts w:ascii="Times New Roman" w:hAnsi="Times New Roman" w:cs="Times New Roman"/>
          <w:i/>
          <w:iCs/>
          <w:sz w:val="28"/>
          <w:szCs w:val="28"/>
        </w:rPr>
        <w:t xml:space="preserve"> ли называть подвигом то, что совершают без необходимости? (К. Симонов).</w:t>
      </w:r>
      <w:r>
        <w:rPr>
          <w:rFonts w:ascii="Times New Roman" w:hAnsi="Times New Roman" w:cs="Times New Roman"/>
          <w:i/>
          <w:iCs/>
          <w:sz w:val="28"/>
          <w:szCs w:val="28"/>
        </w:rPr>
        <w:t>вводное слово</w:t>
      </w:r>
    </w:p>
    <w:p w:rsidR="005A0055" w:rsidRPr="00FB3630" w:rsidRDefault="005A0055" w:rsidP="00225C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0055" w:rsidRPr="00FB3630" w:rsidRDefault="005A0055" w:rsidP="00225C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630">
        <w:rPr>
          <w:rFonts w:ascii="Times New Roman" w:hAnsi="Times New Roman" w:cs="Times New Roman"/>
          <w:sz w:val="28"/>
          <w:szCs w:val="28"/>
        </w:rPr>
        <w:t>Задание 5.</w:t>
      </w:r>
    </w:p>
    <w:p w:rsidR="005A0055" w:rsidRDefault="005A0055" w:rsidP="00B87B3E">
      <w:pPr>
        <w:spacing w:after="0"/>
        <w:rPr>
          <w:rFonts w:ascii="Times New Roman" w:hAnsi="Times New Roman" w:cs="Times New Roman"/>
          <w:i/>
          <w:iCs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noProof/>
          <w:sz w:val="28"/>
          <w:szCs w:val="28"/>
          <w:lang w:eastAsia="ru-RU"/>
        </w:rPr>
        <w:t>Эпитеты: сказочный чертог,позолоте небывалой,обруч золотой, фатой подвенечной и прозрачной погребенная земля, желтых клёнах, золоченных рамах,след янтарный,лист древесный, крутого спуска, вишневый клей, древний уголок, старых книг</w:t>
      </w:r>
    </w:p>
    <w:p w:rsidR="005A0055" w:rsidRDefault="005A0055" w:rsidP="00B87B3E">
      <w:pPr>
        <w:spacing w:after="0"/>
        <w:rPr>
          <w:rFonts w:ascii="Times New Roman" w:hAnsi="Times New Roman" w:cs="Times New Roman"/>
          <w:i/>
          <w:iCs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noProof/>
          <w:sz w:val="28"/>
          <w:szCs w:val="28"/>
          <w:lang w:eastAsia="ru-RU"/>
        </w:rPr>
        <w:t>Метафоры:чертог отрытый для обзора, заглядевшихся в озера,залы вязов, липы обруч, под фатой , погребенная земля, оставляет след,древний уголок, сокровищ каталог</w:t>
      </w:r>
    </w:p>
    <w:p w:rsidR="005A0055" w:rsidRDefault="005A0055" w:rsidP="00B87B3E">
      <w:pPr>
        <w:spacing w:after="0"/>
        <w:rPr>
          <w:rFonts w:ascii="Times New Roman" w:hAnsi="Times New Roman" w:cs="Times New Roman"/>
          <w:i/>
          <w:iCs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noProof/>
          <w:sz w:val="28"/>
          <w:szCs w:val="28"/>
          <w:lang w:eastAsia="ru-RU"/>
        </w:rPr>
        <w:t>Сравнения: как на выставке картин, обруч как венец,сокровищ каталогъ</w:t>
      </w:r>
    </w:p>
    <w:p w:rsidR="005A0055" w:rsidRPr="00FB3630" w:rsidRDefault="005A0055" w:rsidP="00B87B3E">
      <w:pPr>
        <w:spacing w:after="0"/>
        <w:rPr>
          <w:rFonts w:ascii="Times New Roman" w:hAnsi="Times New Roman" w:cs="Times New Roman"/>
          <w:i/>
          <w:iCs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noProof/>
          <w:sz w:val="28"/>
          <w:szCs w:val="28"/>
          <w:lang w:eastAsia="ru-RU"/>
        </w:rPr>
        <w:t>Олицетворения:дорог заглядевшихся, лик березы, бушует лист, звучит эхо, перелистывает стужа.</w:t>
      </w:r>
    </w:p>
    <w:p w:rsidR="005A0055" w:rsidRPr="00FB3630" w:rsidRDefault="005A0055" w:rsidP="00AA458F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B3630">
        <w:rPr>
          <w:rFonts w:ascii="Times New Roman" w:hAnsi="Times New Roman" w:cs="Times New Roman"/>
          <w:noProof/>
          <w:sz w:val="28"/>
          <w:szCs w:val="28"/>
          <w:lang w:eastAsia="ru-RU"/>
        </w:rPr>
        <w:t>Задание 6.</w:t>
      </w:r>
    </w:p>
    <w:p w:rsidR="005A0055" w:rsidRPr="00FB3630" w:rsidRDefault="005A0055" w:rsidP="00F4456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B3630">
        <w:rPr>
          <w:rFonts w:ascii="Times New Roman" w:hAnsi="Times New Roman" w:cs="Times New Roman"/>
          <w:sz w:val="28"/>
          <w:szCs w:val="28"/>
        </w:rPr>
        <w:t xml:space="preserve">Переведите текст. </w:t>
      </w:r>
    </w:p>
    <w:p w:rsidR="005A0055" w:rsidRPr="00FB3630" w:rsidRDefault="005A0055" w:rsidP="00AA45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50B6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https://skr.sh/i/280121/slVxtrWz.png?download=1&amp;name=%D0%A1%D0%BA%D1%80%D0%B8%D0%BD%D1%88%D0%BE%D1%82%2028-01-2021%2010:33:54.png" style="width:468pt;height:36pt;visibility:visible">
            <v:imagedata r:id="rId5" o:title=""/>
          </v:shape>
        </w:pict>
      </w:r>
    </w:p>
    <w:p w:rsidR="005A0055" w:rsidRPr="00FB3630" w:rsidRDefault="005A0055">
      <w:pPr>
        <w:rPr>
          <w:rFonts w:ascii="Times New Roman" w:hAnsi="Times New Roman" w:cs="Times New Roman"/>
          <w:sz w:val="28"/>
          <w:szCs w:val="28"/>
        </w:rPr>
      </w:pPr>
      <w:r w:rsidRPr="00D250B6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Рисунок 4" o:spid="_x0000_i1026" type="#_x0000_t75" alt="https://skr.sh/i/280121/K1kay2if.png?download=1&amp;name=%D0%A1%D0%BA%D1%80%D0%B8%D0%BD%D1%88%D0%BE%D1%82%2028-01-2021%2010:34:27.png" style="width:462.75pt;height:61.5pt;visibility:visible">
            <v:imagedata r:id="rId6" o:title=""/>
          </v:shape>
        </w:pict>
      </w:r>
    </w:p>
    <w:p w:rsidR="005A0055" w:rsidRDefault="005A0055" w:rsidP="00F44563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Первые начали княжить в Киеве. Дир и Аскольд одно княжение. А после них Олег. А после Олега Игорь. А после Игоря Святослав. А после Святослава Ярополк. А после Ярополка Владимир и мирно княжил в Киеве, и просвятил землю Русскую святым крещением.</w:t>
      </w:r>
    </w:p>
    <w:p w:rsidR="005A0055" w:rsidRPr="00FB3630" w:rsidRDefault="005A0055" w:rsidP="00F44563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 w:rsidRPr="00FB3630">
        <w:rPr>
          <w:rFonts w:ascii="Times New Roman" w:hAnsi="Times New Roman" w:cs="Times New Roman"/>
          <w:sz w:val="28"/>
          <w:szCs w:val="28"/>
        </w:rPr>
        <w:t>Задание 7. Ответьте на вопросы по тексту.</w:t>
      </w:r>
    </w:p>
    <w:p w:rsidR="005A0055" w:rsidRPr="00FB3630" w:rsidRDefault="005A0055" w:rsidP="00F44563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5A0055" w:rsidRPr="00FB3630" w:rsidRDefault="005A0055" w:rsidP="00F868D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3630">
        <w:rPr>
          <w:rFonts w:ascii="Times New Roman" w:hAnsi="Times New Roman" w:cs="Times New Roman"/>
          <w:sz w:val="28"/>
          <w:szCs w:val="28"/>
        </w:rPr>
        <w:t>Укажите слова с чередованием согласных (палатализацией). Как они звучали бы сейчас?</w:t>
      </w:r>
      <w:r>
        <w:rPr>
          <w:rFonts w:ascii="Times New Roman" w:hAnsi="Times New Roman" w:cs="Times New Roman"/>
          <w:sz w:val="28"/>
          <w:szCs w:val="28"/>
        </w:rPr>
        <w:t xml:space="preserve"> Ярополц-Ярополка, святым -стымь</w:t>
      </w:r>
    </w:p>
    <w:p w:rsidR="005A0055" w:rsidRDefault="005A0055" w:rsidP="00F868D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3630">
        <w:rPr>
          <w:rFonts w:ascii="Times New Roman" w:hAnsi="Times New Roman" w:cs="Times New Roman"/>
          <w:sz w:val="28"/>
          <w:szCs w:val="28"/>
        </w:rPr>
        <w:t>Укажите слова с титлом. Как они читаются? Что такое титло, в каких случаях оно употреблялось в церковнославянском и древнерусском языках?</w:t>
      </w:r>
    </w:p>
    <w:p w:rsidR="005A0055" w:rsidRDefault="005A0055" w:rsidP="00AC220F">
      <w:pPr>
        <w:pStyle w:val="ListParagraph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Стослав, стымъ</w:t>
      </w:r>
    </w:p>
    <w:p w:rsidR="005A0055" w:rsidRPr="00FB3630" w:rsidRDefault="005A0055" w:rsidP="004B0B2D">
      <w:pPr>
        <w:pStyle w:val="ListParagraph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Титло-надстрочный знак над сокращённо написанным словом или над буквой, обозначающей цифру. Употреблялось при сокращении.</w:t>
      </w:r>
    </w:p>
    <w:p w:rsidR="005A0055" w:rsidRDefault="005A0055" w:rsidP="00F868D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3630">
        <w:rPr>
          <w:rFonts w:ascii="Times New Roman" w:hAnsi="Times New Roman" w:cs="Times New Roman"/>
          <w:sz w:val="28"/>
          <w:szCs w:val="28"/>
        </w:rPr>
        <w:t xml:space="preserve">Приведите примеры слов с буквами, которые были исключены из алфавита во время реформы графики Петра </w:t>
      </w:r>
      <w:r w:rsidRPr="00FB363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B3630">
        <w:rPr>
          <w:rFonts w:ascii="Times New Roman" w:hAnsi="Times New Roman" w:cs="Times New Roman"/>
          <w:sz w:val="28"/>
          <w:szCs w:val="28"/>
        </w:rPr>
        <w:t xml:space="preserve"> 1708-1710 гг. и во время реформы графики и орфографии 1917-18 гг.</w:t>
      </w:r>
    </w:p>
    <w:p w:rsidR="005A0055" w:rsidRPr="00FB3630" w:rsidRDefault="005A0055" w:rsidP="00AC220F">
      <w:pPr>
        <w:pStyle w:val="ListParagraph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Омега  как</w:t>
      </w:r>
      <w:r>
        <w:rPr>
          <w:rFonts w:ascii="Times New Roman" w:hAnsi="Times New Roman" w:cs="Times New Roman"/>
          <w:sz w:val="28"/>
          <w:szCs w:val="28"/>
          <w:lang w:val="en-US"/>
        </w:rPr>
        <w:t>w</w:t>
      </w:r>
      <w:r>
        <w:rPr>
          <w:rFonts w:ascii="Times New Roman" w:hAnsi="Times New Roman" w:cs="Times New Roman"/>
          <w:sz w:val="28"/>
          <w:szCs w:val="28"/>
        </w:rPr>
        <w:t xml:space="preserve">, Зело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>възда</w:t>
      </w:r>
    </w:p>
    <w:p w:rsidR="005A0055" w:rsidRPr="00FB3630" w:rsidRDefault="005A0055" w:rsidP="00F868D1">
      <w:pPr>
        <w:jc w:val="both"/>
        <w:rPr>
          <w:rFonts w:ascii="Times New Roman" w:hAnsi="Times New Roman" w:cs="Times New Roman"/>
          <w:sz w:val="28"/>
          <w:szCs w:val="28"/>
        </w:rPr>
      </w:pPr>
      <w:r w:rsidRPr="00FB3630">
        <w:rPr>
          <w:rFonts w:ascii="Times New Roman" w:hAnsi="Times New Roman" w:cs="Times New Roman"/>
          <w:sz w:val="28"/>
          <w:szCs w:val="28"/>
        </w:rPr>
        <w:t>Задание 8. Ответьте на вопросы по тексту.</w:t>
      </w:r>
    </w:p>
    <w:p w:rsidR="005A0055" w:rsidRDefault="005A0055" w:rsidP="00F868D1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3630">
        <w:rPr>
          <w:rFonts w:ascii="Times New Roman" w:hAnsi="Times New Roman" w:cs="Times New Roman"/>
          <w:sz w:val="28"/>
          <w:szCs w:val="28"/>
        </w:rPr>
        <w:t>Каким падежом в этом тексте управляет предлог ПО? Что означает этот предлог в тексте? В каких случаях в русском языке сохраняется употребление предлога ПО в этом значении? Какая трудная для освоения грамматическая норма связана с этим предлогом в современном русском языке?</w:t>
      </w:r>
    </w:p>
    <w:p w:rsidR="005A0055" w:rsidRPr="00FB3630" w:rsidRDefault="005A0055" w:rsidP="00AC220F">
      <w:pPr>
        <w:pStyle w:val="ListParagraph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Предложный падеж, после кого то, продолжение действия.</w:t>
      </w:r>
    </w:p>
    <w:p w:rsidR="005A0055" w:rsidRPr="00EE0DC6" w:rsidRDefault="005A0055" w:rsidP="00F868D1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B3630">
        <w:rPr>
          <w:rFonts w:ascii="Times New Roman" w:hAnsi="Times New Roman" w:cs="Times New Roman"/>
          <w:sz w:val="28"/>
          <w:szCs w:val="28"/>
        </w:rPr>
        <w:t xml:space="preserve">Какими частями речи являются слова </w:t>
      </w:r>
      <w:r w:rsidRPr="00FB3630">
        <w:rPr>
          <w:rFonts w:ascii="Times New Roman" w:hAnsi="Times New Roman" w:cs="Times New Roman"/>
          <w:b/>
          <w:bCs/>
          <w:sz w:val="28"/>
          <w:szCs w:val="28"/>
        </w:rPr>
        <w:t>перв</w:t>
      </w:r>
      <w:r w:rsidRPr="00FB3630">
        <w:rPr>
          <w:rFonts w:ascii="Lucida Sans Unicode" w:hAnsi="Lucida Sans Unicode" w:cs="Lucida Sans Unicode"/>
          <w:b/>
          <w:bCs/>
          <w:sz w:val="28"/>
          <w:szCs w:val="28"/>
        </w:rPr>
        <w:t>ѣ</w:t>
      </w:r>
      <w:r w:rsidRPr="00FB3630">
        <w:rPr>
          <w:rFonts w:ascii="Times New Roman" w:hAnsi="Times New Roman" w:cs="Times New Roman"/>
          <w:b/>
          <w:bCs/>
          <w:sz w:val="28"/>
          <w:szCs w:val="28"/>
        </w:rPr>
        <w:t>е, иже, кн</w:t>
      </w:r>
      <w:r w:rsidRPr="00FB3630">
        <w:rPr>
          <w:rFonts w:ascii="Microsoft Sans Serif" w:hAnsi="Microsoft Sans Serif" w:cs="Microsoft Sans Serif"/>
          <w:b/>
          <w:bCs/>
          <w:sz w:val="28"/>
          <w:szCs w:val="28"/>
        </w:rPr>
        <w:t>ѧ</w:t>
      </w:r>
      <w:r w:rsidRPr="00FB3630">
        <w:rPr>
          <w:rFonts w:ascii="Times New Roman" w:hAnsi="Times New Roman" w:cs="Times New Roman"/>
          <w:b/>
          <w:bCs/>
          <w:sz w:val="28"/>
          <w:szCs w:val="28"/>
        </w:rPr>
        <w:t>жи</w:t>
      </w:r>
      <w:r w:rsidRPr="00FB3630">
        <w:rPr>
          <w:rFonts w:ascii="Times New Roman" w:hAnsi="Times New Roman" w:cs="Times New Roman"/>
          <w:sz w:val="28"/>
          <w:szCs w:val="28"/>
        </w:rPr>
        <w:t>?  Как их следует перевести?</w:t>
      </w:r>
      <w:bookmarkStart w:id="0" w:name="_GoBack"/>
      <w:bookmarkEnd w:id="0"/>
    </w:p>
    <w:p w:rsidR="005A0055" w:rsidRPr="00FB3630" w:rsidRDefault="005A0055" w:rsidP="00AC220F">
      <w:pPr>
        <w:pStyle w:val="ListParagraph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Первые-,</w:t>
      </w:r>
      <w:r w:rsidRPr="00205D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Числительное который-</w:t>
      </w:r>
      <w:r w:rsidRPr="00205D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местоимение,</w:t>
      </w:r>
      <w:r w:rsidRPr="00205D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князья</w:t>
      </w:r>
      <w:r w:rsidRPr="00205D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существительное</w:t>
      </w:r>
    </w:p>
    <w:sectPr w:rsidR="005A0055" w:rsidRPr="00FB3630" w:rsidSect="00244D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atang">
    <w:altName w:val="ўа¬»¬¦¬ў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343E1"/>
    <w:multiLevelType w:val="hybridMultilevel"/>
    <w:tmpl w:val="0AB41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3D6936"/>
    <w:multiLevelType w:val="hybridMultilevel"/>
    <w:tmpl w:val="32EA8B2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B9641A6"/>
    <w:multiLevelType w:val="hybridMultilevel"/>
    <w:tmpl w:val="B0F2C29E"/>
    <w:lvl w:ilvl="0" w:tplc="97EEF7D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026ACE"/>
    <w:multiLevelType w:val="hybridMultilevel"/>
    <w:tmpl w:val="2C367D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986210"/>
    <w:multiLevelType w:val="hybridMultilevel"/>
    <w:tmpl w:val="680294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8A52D0"/>
    <w:multiLevelType w:val="hybridMultilevel"/>
    <w:tmpl w:val="7FA434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926B9E"/>
    <w:multiLevelType w:val="hybridMultilevel"/>
    <w:tmpl w:val="533CB9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9B35F9"/>
    <w:multiLevelType w:val="hybridMultilevel"/>
    <w:tmpl w:val="5B8A35C4"/>
    <w:lvl w:ilvl="0" w:tplc="657A57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E84CB3E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CE73AD"/>
    <w:multiLevelType w:val="hybridMultilevel"/>
    <w:tmpl w:val="1402D5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6"/>
  </w:num>
  <w:num w:numId="7">
    <w:abstractNumId w:val="7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6A20"/>
    <w:rsid w:val="00003F0C"/>
    <w:rsid w:val="000105EB"/>
    <w:rsid w:val="00133236"/>
    <w:rsid w:val="00155536"/>
    <w:rsid w:val="0019043C"/>
    <w:rsid w:val="00205DC4"/>
    <w:rsid w:val="00225C1E"/>
    <w:rsid w:val="002415B0"/>
    <w:rsid w:val="00244D32"/>
    <w:rsid w:val="00351ADC"/>
    <w:rsid w:val="003A2246"/>
    <w:rsid w:val="003C36F9"/>
    <w:rsid w:val="004B0B2D"/>
    <w:rsid w:val="004F11D6"/>
    <w:rsid w:val="005632D3"/>
    <w:rsid w:val="005A0055"/>
    <w:rsid w:val="00673235"/>
    <w:rsid w:val="00745228"/>
    <w:rsid w:val="00767CBE"/>
    <w:rsid w:val="007B5C45"/>
    <w:rsid w:val="008162C1"/>
    <w:rsid w:val="008322BF"/>
    <w:rsid w:val="008407D0"/>
    <w:rsid w:val="00856A20"/>
    <w:rsid w:val="008C358E"/>
    <w:rsid w:val="00A04884"/>
    <w:rsid w:val="00AA458F"/>
    <w:rsid w:val="00AC220F"/>
    <w:rsid w:val="00AE5BCE"/>
    <w:rsid w:val="00AE6500"/>
    <w:rsid w:val="00AF3F7E"/>
    <w:rsid w:val="00B6553C"/>
    <w:rsid w:val="00B87B3E"/>
    <w:rsid w:val="00D250B6"/>
    <w:rsid w:val="00D933E5"/>
    <w:rsid w:val="00EB07AB"/>
    <w:rsid w:val="00EE0DC6"/>
    <w:rsid w:val="00F33630"/>
    <w:rsid w:val="00F44563"/>
    <w:rsid w:val="00F67A9E"/>
    <w:rsid w:val="00F868D1"/>
    <w:rsid w:val="00FB3630"/>
    <w:rsid w:val="00FB57D8"/>
    <w:rsid w:val="00FE2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D32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A458F"/>
    <w:pPr>
      <w:ind w:left="720"/>
    </w:pPr>
  </w:style>
  <w:style w:type="paragraph" w:customStyle="1" w:styleId="article-renderblockarticle-renderblockunderlined-text-enabledarticle-renderblockbold-italic-combination-enabledarticle-renderblockunstyled">
    <w:name w:val="article-render__block article-render__block_underlined-text-enabled article-render__block_bold-italic-combination-enabled article-render__block_unstyled"/>
    <w:basedOn w:val="Normal"/>
    <w:uiPriority w:val="99"/>
    <w:rsid w:val="0019043C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4658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8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3</Pages>
  <Words>630</Words>
  <Characters>3596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Задание 2 тура Акмуллинской олимпиады для 8-9 классов</dc:title>
  <dc:subject/>
  <dc:creator>Admin</dc:creator>
  <cp:keywords/>
  <dc:description/>
  <cp:lastModifiedBy>Аминова</cp:lastModifiedBy>
  <cp:revision>2</cp:revision>
  <dcterms:created xsi:type="dcterms:W3CDTF">2021-02-22T10:13:00Z</dcterms:created>
  <dcterms:modified xsi:type="dcterms:W3CDTF">2021-02-22T10:13:00Z</dcterms:modified>
</cp:coreProperties>
</file>